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3BB9B" w14:textId="77777777" w:rsidR="00D94751" w:rsidRDefault="002D46C9" w:rsidP="00A91A3C">
      <w:pPr>
        <w:pStyle w:val="Heading1"/>
        <w:spacing w:after="240"/>
        <w:rPr>
          <w:rFonts w:cstheme="minorHAnsi"/>
        </w:rPr>
      </w:pPr>
      <w:r w:rsidRPr="00A7046B">
        <w:rPr>
          <w:rFonts w:cstheme="minorHAnsi"/>
        </w:rPr>
        <w:t>In</w:t>
      </w:r>
      <w:r w:rsidR="00811224">
        <w:rPr>
          <w:rFonts w:cstheme="minorHAnsi"/>
        </w:rPr>
        <w:t>quiry Program</w:t>
      </w:r>
      <w:r w:rsidRPr="00A7046B">
        <w:rPr>
          <w:rFonts w:cstheme="minorHAnsi"/>
        </w:rPr>
        <w:t>:</w:t>
      </w:r>
      <w:r w:rsidR="00CB3B89">
        <w:rPr>
          <w:rFonts w:cstheme="minorHAnsi"/>
        </w:rPr>
        <w:t xml:space="preserve"> </w:t>
      </w:r>
    </w:p>
    <w:p w14:paraId="04E6E35A" w14:textId="174F23F9" w:rsidR="002F1A15" w:rsidRPr="00115E16" w:rsidRDefault="002D46C9" w:rsidP="00115E16">
      <w:pPr>
        <w:pStyle w:val="Heading1"/>
        <w:spacing w:before="0" w:after="1080"/>
        <w:rPr>
          <w:rFonts w:cstheme="minorHAnsi"/>
          <w:sz w:val="32"/>
          <w:szCs w:val="36"/>
        </w:rPr>
      </w:pPr>
      <w:r w:rsidRPr="00115E16">
        <w:rPr>
          <w:rFonts w:cstheme="minorHAnsi"/>
          <w:sz w:val="32"/>
          <w:szCs w:val="36"/>
        </w:rPr>
        <w:t xml:space="preserve">Application </w:t>
      </w:r>
      <w:r w:rsidR="00AA6665" w:rsidRPr="00115E16">
        <w:rPr>
          <w:rFonts w:cstheme="minorHAnsi"/>
          <w:sz w:val="32"/>
          <w:szCs w:val="36"/>
        </w:rPr>
        <w:t>F</w:t>
      </w:r>
      <w:r w:rsidRPr="00115E16">
        <w:rPr>
          <w:rFonts w:cstheme="minorHAnsi"/>
          <w:sz w:val="32"/>
          <w:szCs w:val="36"/>
        </w:rPr>
        <w:t>orm</w:t>
      </w:r>
      <w:r w:rsidR="00AE7D54" w:rsidRPr="00115E16">
        <w:rPr>
          <w:rFonts w:cstheme="minorHAnsi"/>
          <w:sz w:val="32"/>
          <w:szCs w:val="36"/>
        </w:rPr>
        <w:t xml:space="preserve"> 2026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70"/>
      </w:tblGrid>
      <w:tr w:rsidR="0089136E" w14:paraId="506D664F" w14:textId="77777777" w:rsidTr="0089136E">
        <w:tc>
          <w:tcPr>
            <w:tcW w:w="9070" w:type="dxa"/>
            <w:tcBorders>
              <w:left w:val="nil"/>
              <w:right w:val="nil"/>
            </w:tcBorders>
          </w:tcPr>
          <w:p w14:paraId="29A3F92D" w14:textId="77777777" w:rsidR="0089136E" w:rsidRDefault="0089136E" w:rsidP="0089136E">
            <w:pPr>
              <w:rPr>
                <w:rFonts w:cstheme="minorHAnsi"/>
              </w:rPr>
            </w:pPr>
            <w:r w:rsidRPr="00A7046B">
              <w:rPr>
                <w:rFonts w:cstheme="minorHAnsi"/>
              </w:rPr>
              <w:t>Please use this application form for</w:t>
            </w:r>
            <w:r>
              <w:rPr>
                <w:rFonts w:cstheme="minorHAnsi"/>
              </w:rPr>
              <w:t xml:space="preserve"> Inquiry Programs</w:t>
            </w:r>
            <w:r w:rsidRPr="00A7046B">
              <w:rPr>
                <w:rFonts w:cstheme="minorHAnsi"/>
              </w:rPr>
              <w:t xml:space="preserve">. </w:t>
            </w:r>
          </w:p>
          <w:p w14:paraId="129AEBD9" w14:textId="627A8A60" w:rsidR="0089136E" w:rsidRPr="002014AD" w:rsidRDefault="0089136E" w:rsidP="0089136E">
            <w:pPr>
              <w:rPr>
                <w:rFonts w:cstheme="minorHAnsi"/>
              </w:rPr>
            </w:pPr>
            <w:r w:rsidRPr="00A7046B">
              <w:rPr>
                <w:rFonts w:cstheme="minorHAnsi"/>
              </w:rPr>
              <w:t xml:space="preserve">All parts of this form must be completed in accordance with the </w:t>
            </w:r>
            <w:r w:rsidRPr="00C14D81">
              <w:rPr>
                <w:rFonts w:cstheme="minorHAnsi"/>
              </w:rPr>
              <w:t xml:space="preserve">National Housing Research </w:t>
            </w:r>
            <w:r w:rsidRPr="002014AD">
              <w:rPr>
                <w:rFonts w:cstheme="minorHAnsi"/>
              </w:rPr>
              <w:t xml:space="preserve">Program Research Handbook (the Handbook). </w:t>
            </w:r>
          </w:p>
          <w:p w14:paraId="0AAE2751" w14:textId="77777777" w:rsidR="0089136E" w:rsidRDefault="0089136E" w:rsidP="0089136E">
            <w:pPr>
              <w:rPr>
                <w:rFonts w:cstheme="minorHAnsi"/>
              </w:rPr>
            </w:pPr>
            <w:r w:rsidRPr="002014AD">
              <w:rPr>
                <w:rFonts w:cstheme="minorHAnsi"/>
              </w:rPr>
              <w:t>Please complete</w:t>
            </w:r>
            <w:r>
              <w:rPr>
                <w:rFonts w:cstheme="minorHAnsi"/>
              </w:rPr>
              <w:t xml:space="preserve"> and submit the form as an editable Word document. </w:t>
            </w:r>
          </w:p>
          <w:p w14:paraId="0148BF15" w14:textId="5A791DAA" w:rsidR="0089136E" w:rsidRDefault="0089136E" w:rsidP="003F7151">
            <w:pPr>
              <w:rPr>
                <w:rFonts w:cstheme="minorHAnsi"/>
              </w:rPr>
            </w:pPr>
            <w:r>
              <w:rPr>
                <w:rFonts w:cstheme="minorHAnsi"/>
              </w:rPr>
              <w:t>Instructions are provided in square brackets. This</w:t>
            </w:r>
            <w:r w:rsidR="00DA5140">
              <w:rPr>
                <w:rFonts w:cstheme="minorHAnsi"/>
              </w:rPr>
              <w:t xml:space="preserve"> instructional</w:t>
            </w:r>
            <w:r>
              <w:rPr>
                <w:rFonts w:cstheme="minorHAnsi"/>
              </w:rPr>
              <w:t xml:space="preserve"> text can be deleted or replaced. </w:t>
            </w:r>
          </w:p>
          <w:p w14:paraId="799668B9" w14:textId="77A3B67E" w:rsidR="00257552" w:rsidRDefault="00257552" w:rsidP="003F715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</w:t>
            </w:r>
            <w:r w:rsidR="002014AD">
              <w:rPr>
                <w:rFonts w:cstheme="minorHAnsi"/>
              </w:rPr>
              <w:t xml:space="preserve">also </w:t>
            </w:r>
            <w:r>
              <w:rPr>
                <w:rFonts w:cstheme="minorHAnsi"/>
              </w:rPr>
              <w:t xml:space="preserve">delete this cover page.  </w:t>
            </w:r>
          </w:p>
          <w:p w14:paraId="4C2206D8" w14:textId="5C5DB08C" w:rsidR="00D85468" w:rsidRPr="00AE7D54" w:rsidRDefault="00D85468" w:rsidP="003F7151">
            <w:pPr>
              <w:rPr>
                <w:rFonts w:cstheme="minorHAnsi"/>
                <w:b/>
                <w:bCs/>
              </w:rPr>
            </w:pPr>
            <w:r w:rsidRPr="00C25C72">
              <w:rPr>
                <w:rFonts w:cstheme="minorHAnsi"/>
                <w:bCs/>
              </w:rPr>
              <w:t>Applications</w:t>
            </w:r>
            <w:r w:rsidR="00AE7D54" w:rsidRPr="00C25C72">
              <w:rPr>
                <w:rFonts w:cstheme="minorHAnsi"/>
                <w:bCs/>
              </w:rPr>
              <w:t xml:space="preserve"> for Inquiry Programs</w:t>
            </w:r>
            <w:r w:rsidRPr="00C25C72">
              <w:rPr>
                <w:rFonts w:cstheme="minorHAnsi"/>
                <w:bCs/>
              </w:rPr>
              <w:t xml:space="preserve"> close </w:t>
            </w:r>
            <w:r w:rsidR="00AE7D54" w:rsidRPr="00C25C72">
              <w:rPr>
                <w:rFonts w:cstheme="minorHAnsi"/>
                <w:bCs/>
              </w:rPr>
              <w:t>on</w:t>
            </w:r>
            <w:r w:rsidR="00AE7D54" w:rsidRPr="00E167E3">
              <w:rPr>
                <w:rFonts w:cstheme="minorHAnsi"/>
                <w:b/>
              </w:rPr>
              <w:t xml:space="preserve"> </w:t>
            </w:r>
            <w:r w:rsidRPr="00E167E3">
              <w:rPr>
                <w:rFonts w:cstheme="minorHAnsi"/>
                <w:b/>
              </w:rPr>
              <w:t xml:space="preserve">Friday </w:t>
            </w:r>
            <w:r w:rsidR="00EE3E81">
              <w:rPr>
                <w:rFonts w:cstheme="minorHAnsi"/>
                <w:b/>
              </w:rPr>
              <w:t>4</w:t>
            </w:r>
            <w:r w:rsidRPr="00E167E3">
              <w:rPr>
                <w:rFonts w:cstheme="minorHAnsi"/>
                <w:b/>
              </w:rPr>
              <w:t xml:space="preserve"> July 2025 </w:t>
            </w:r>
            <w:r w:rsidR="00AE7D54" w:rsidRPr="00E167E3">
              <w:rPr>
                <w:rFonts w:cstheme="minorHAnsi"/>
                <w:b/>
              </w:rPr>
              <w:t xml:space="preserve">at </w:t>
            </w:r>
            <w:r w:rsidRPr="00E167E3">
              <w:rPr>
                <w:rFonts w:cstheme="minorHAnsi"/>
                <w:b/>
              </w:rPr>
              <w:t>12</w:t>
            </w:r>
            <w:r w:rsidR="00AE7D54" w:rsidRPr="00E167E3">
              <w:rPr>
                <w:rFonts w:cstheme="minorHAnsi"/>
                <w:b/>
              </w:rPr>
              <w:t>pm</w:t>
            </w:r>
            <w:r w:rsidRPr="00E167E3">
              <w:rPr>
                <w:rFonts w:cstheme="minorHAnsi"/>
                <w:b/>
              </w:rPr>
              <w:t xml:space="preserve"> AEST</w:t>
            </w:r>
            <w:r w:rsidR="003501A0" w:rsidRPr="00E167E3">
              <w:rPr>
                <w:rFonts w:cstheme="minorHAnsi"/>
                <w:b/>
                <w:bCs/>
              </w:rPr>
              <w:t xml:space="preserve">. </w:t>
            </w:r>
            <w:r w:rsidR="003501A0" w:rsidRPr="00C25C72">
              <w:rPr>
                <w:rFonts w:cstheme="minorHAnsi"/>
              </w:rPr>
              <w:t>They</w:t>
            </w:r>
            <w:r w:rsidR="00AE7D54" w:rsidRPr="00C25C72">
              <w:rPr>
                <w:rFonts w:cstheme="minorHAnsi"/>
              </w:rPr>
              <w:t xml:space="preserve"> must be submitted by the Research Centre Director to </w:t>
            </w:r>
            <w:r w:rsidR="00E773AF" w:rsidRPr="00C25C72">
              <w:rPr>
                <w:rFonts w:cstheme="minorHAnsi"/>
              </w:rPr>
              <w:t>AHURI at</w:t>
            </w:r>
            <w:r w:rsidR="00AE7D54" w:rsidRPr="00C25C72">
              <w:rPr>
                <w:rFonts w:cstheme="minorHAnsi"/>
              </w:rPr>
              <w:t xml:space="preserve"> </w:t>
            </w:r>
            <w:hyperlink r:id="rId11" w:history="1">
              <w:r w:rsidR="00D15B07">
                <w:rPr>
                  <w:rStyle w:val="Hyperlink"/>
                  <w:rFonts w:cstheme="minorHAnsi"/>
                </w:rPr>
                <w:t>research@ahuri.edu.au</w:t>
              </w:r>
            </w:hyperlink>
            <w:r w:rsidR="00E773AF" w:rsidRPr="00C25C72">
              <w:rPr>
                <w:rFonts w:cstheme="minorHAnsi"/>
              </w:rPr>
              <w:t xml:space="preserve">. </w:t>
            </w:r>
          </w:p>
        </w:tc>
      </w:tr>
    </w:tbl>
    <w:p w14:paraId="0B359CF2" w14:textId="77777777" w:rsidR="0089136E" w:rsidRDefault="0089136E" w:rsidP="003F7151">
      <w:pPr>
        <w:rPr>
          <w:rFonts w:cstheme="minorHAnsi"/>
        </w:rPr>
      </w:pPr>
    </w:p>
    <w:p w14:paraId="3D203219" w14:textId="77777777" w:rsidR="00784720" w:rsidRDefault="00784720">
      <w:pPr>
        <w:spacing w:before="0"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0006C782" w14:textId="77777777" w:rsidR="003F7151" w:rsidRPr="00A7046B" w:rsidRDefault="003F7151" w:rsidP="003F7151">
      <w:pPr>
        <w:rPr>
          <w:rFonts w:cstheme="minorHAnsi"/>
        </w:rPr>
      </w:pPr>
    </w:p>
    <w:p w14:paraId="713470FA" w14:textId="044F1388" w:rsidR="003F7151" w:rsidRPr="00A7046B" w:rsidRDefault="0050273C" w:rsidP="00405AAA">
      <w:pPr>
        <w:pStyle w:val="Heading2"/>
        <w:rPr>
          <w:rFonts w:cstheme="minorHAnsi"/>
        </w:rPr>
      </w:pPr>
      <w:r w:rsidRPr="00B7102A">
        <w:rPr>
          <w:rFonts w:cstheme="minorHAnsi"/>
        </w:rPr>
        <w:t>Program</w:t>
      </w:r>
      <w:r>
        <w:rPr>
          <w:rFonts w:cstheme="minorHAnsi"/>
        </w:rPr>
        <w:t xml:space="preserve"> </w:t>
      </w:r>
      <w:r w:rsidR="003F7151" w:rsidRPr="00A7046B">
        <w:rPr>
          <w:rFonts w:cstheme="minorHAnsi"/>
        </w:rPr>
        <w:t xml:space="preserve">summary </w:t>
      </w:r>
    </w:p>
    <w:tbl>
      <w:tblPr>
        <w:tblStyle w:val="TableGrid1"/>
        <w:tblW w:w="9070" w:type="dxa"/>
        <w:tblLayout w:type="fixed"/>
        <w:tblLook w:val="04A0" w:firstRow="1" w:lastRow="0" w:firstColumn="1" w:lastColumn="0" w:noHBand="0" w:noVBand="1"/>
      </w:tblPr>
      <w:tblGrid>
        <w:gridCol w:w="1701"/>
        <w:gridCol w:w="2456"/>
        <w:gridCol w:w="3351"/>
        <w:gridCol w:w="1562"/>
      </w:tblGrid>
      <w:tr w:rsidR="00FD5AF2" w:rsidRPr="00A7046B" w14:paraId="7D57430E" w14:textId="77777777" w:rsidTr="00081C54">
        <w:tc>
          <w:tcPr>
            <w:tcW w:w="1701" w:type="dxa"/>
          </w:tcPr>
          <w:p w14:paraId="02663F50" w14:textId="793246BE" w:rsidR="00FD5AF2" w:rsidRPr="00CE3E6B" w:rsidRDefault="00431D5F" w:rsidP="00FD5AF2">
            <w:pPr>
              <w:spacing w:before="120" w:after="120" w:line="240" w:lineRule="auto"/>
              <w:rPr>
                <w:rFonts w:eastAsia="Aptos" w:cstheme="minorHAnsi"/>
                <w:b/>
                <w:bCs/>
              </w:rPr>
            </w:pPr>
            <w:r w:rsidRPr="00CE3E6B">
              <w:rPr>
                <w:rFonts w:eastAsia="Aptos" w:cstheme="minorHAnsi"/>
                <w:b/>
                <w:bCs/>
              </w:rPr>
              <w:t>Inquiry</w:t>
            </w:r>
            <w:r w:rsidR="00FD5AF2" w:rsidRPr="00CE3E6B">
              <w:rPr>
                <w:rFonts w:eastAsia="Aptos" w:cstheme="minorHAnsi"/>
                <w:b/>
                <w:bCs/>
              </w:rPr>
              <w:t xml:space="preserve"> topic</w:t>
            </w:r>
          </w:p>
        </w:tc>
        <w:sdt>
          <w:sdtPr>
            <w:rPr>
              <w:rFonts w:eastAsia="Aptos" w:cstheme="minorHAnsi"/>
            </w:rPr>
            <w:id w:val="-1977826059"/>
            <w:placeholder>
              <w:docPart w:val="0D7A28749C504D74BF7EC9F10FFF0642"/>
            </w:placeholder>
            <w:showingPlcHdr/>
            <w:dropDownList>
              <w:listItem w:value="Choose an item."/>
              <w:listItem w:displayText="2026A Solving the affordable housing puzzle in Australia" w:value="2026A Solving the affordable housing puzzle in Australia"/>
              <w:listItem w:displayText="2026B Delivering best practice social housing systems" w:value="2026B Delivering best practice social housing systems"/>
            </w:dropDownList>
          </w:sdtPr>
          <w:sdtContent>
            <w:tc>
              <w:tcPr>
                <w:tcW w:w="7369" w:type="dxa"/>
                <w:gridSpan w:val="3"/>
              </w:tcPr>
              <w:p w14:paraId="279795B7" w14:textId="1273377A" w:rsidR="00FD5AF2" w:rsidRPr="00A7046B" w:rsidRDefault="00E1538B" w:rsidP="00FD5AF2">
                <w:pPr>
                  <w:spacing w:before="120" w:after="120" w:line="259" w:lineRule="auto"/>
                  <w:rPr>
                    <w:rFonts w:eastAsia="Aptos" w:cstheme="minorHAnsi"/>
                  </w:rPr>
                </w:pPr>
                <w:r w:rsidRPr="005339A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D5AF2" w:rsidRPr="00A7046B" w14:paraId="4F6399B9" w14:textId="77777777" w:rsidTr="00081C54">
        <w:tc>
          <w:tcPr>
            <w:tcW w:w="1701" w:type="dxa"/>
          </w:tcPr>
          <w:p w14:paraId="220CD93D" w14:textId="29EF5868" w:rsidR="00FD5AF2" w:rsidRPr="00CE3E6B" w:rsidRDefault="008A5988" w:rsidP="00FD5AF2">
            <w:pPr>
              <w:spacing w:before="120" w:after="120" w:line="240" w:lineRule="auto"/>
              <w:rPr>
                <w:rFonts w:eastAsia="Aptos" w:cstheme="minorHAnsi"/>
                <w:b/>
                <w:bCs/>
                <w:noProof/>
              </w:rPr>
            </w:pPr>
            <w:r>
              <w:rPr>
                <w:rFonts w:eastAsia="Aptos" w:cstheme="minorHAnsi"/>
                <w:b/>
                <w:bCs/>
              </w:rPr>
              <w:t>Inquiry</w:t>
            </w:r>
            <w:r w:rsidR="00FD5AF2" w:rsidRPr="00CE3E6B">
              <w:rPr>
                <w:rFonts w:eastAsia="Aptos" w:cstheme="minorHAnsi"/>
                <w:b/>
                <w:bCs/>
              </w:rPr>
              <w:t xml:space="preserve"> title</w:t>
            </w:r>
            <w:r w:rsidR="00FD5AF2" w:rsidRPr="00CE3E6B">
              <w:rPr>
                <w:rFonts w:eastAsia="Aptos" w:cstheme="minorHAnsi"/>
                <w:b/>
                <w:bCs/>
                <w:noProof/>
              </w:rPr>
              <w:t xml:space="preserve"> </w:t>
            </w:r>
          </w:p>
        </w:tc>
        <w:tc>
          <w:tcPr>
            <w:tcW w:w="7369" w:type="dxa"/>
            <w:gridSpan w:val="3"/>
          </w:tcPr>
          <w:p w14:paraId="61F6AD4F" w14:textId="28227308" w:rsidR="00FD5AF2" w:rsidRPr="00A7046B" w:rsidRDefault="00FD5AF2" w:rsidP="00FD5AF2">
            <w:pPr>
              <w:spacing w:before="120" w:after="120" w:line="259" w:lineRule="auto"/>
              <w:rPr>
                <w:rFonts w:eastAsia="Aptos" w:cstheme="minorHAnsi"/>
              </w:rPr>
            </w:pPr>
            <w:r w:rsidRPr="00A7046B">
              <w:rPr>
                <w:rFonts w:eastAsia="Aptos" w:cstheme="minorHAnsi"/>
              </w:rPr>
              <w:t>[Maximum 13 words]</w:t>
            </w:r>
          </w:p>
        </w:tc>
      </w:tr>
      <w:tr w:rsidR="00FD5AF2" w:rsidRPr="00A7046B" w14:paraId="15F23076" w14:textId="77777777" w:rsidTr="00081C54">
        <w:tc>
          <w:tcPr>
            <w:tcW w:w="1701" w:type="dxa"/>
          </w:tcPr>
          <w:p w14:paraId="7AE3D610" w14:textId="327271FD" w:rsidR="00FD5AF2" w:rsidRPr="00CE3E6B" w:rsidRDefault="00FD5AF2" w:rsidP="00FD5AF2">
            <w:pPr>
              <w:spacing w:before="120" w:after="120" w:line="240" w:lineRule="auto"/>
              <w:ind w:left="5760" w:hanging="5760"/>
              <w:rPr>
                <w:rFonts w:eastAsia="Aptos" w:cstheme="minorHAnsi"/>
                <w:b/>
                <w:bCs/>
              </w:rPr>
            </w:pPr>
            <w:r w:rsidRPr="00CE3E6B">
              <w:rPr>
                <w:rFonts w:eastAsia="Aptos" w:cstheme="minorHAnsi"/>
                <w:b/>
                <w:bCs/>
              </w:rPr>
              <w:t>Precis</w:t>
            </w:r>
            <w:r w:rsidR="003258DE">
              <w:rPr>
                <w:rFonts w:eastAsia="Aptos" w:cstheme="minorHAnsi"/>
                <w:b/>
                <w:bCs/>
              </w:rPr>
              <w:t xml:space="preserve"> </w:t>
            </w:r>
          </w:p>
        </w:tc>
        <w:tc>
          <w:tcPr>
            <w:tcW w:w="7369" w:type="dxa"/>
            <w:gridSpan w:val="3"/>
          </w:tcPr>
          <w:p w14:paraId="5DCC17D8" w14:textId="77777777" w:rsidR="00FD5AF2" w:rsidRPr="00A7046B" w:rsidRDefault="00FD5AF2" w:rsidP="00FD5AF2">
            <w:pPr>
              <w:spacing w:before="120" w:after="120" w:line="259" w:lineRule="auto"/>
              <w:rPr>
                <w:rFonts w:eastAsia="Aptos" w:cstheme="minorHAnsi"/>
              </w:rPr>
            </w:pPr>
            <w:r w:rsidRPr="00A7046B">
              <w:rPr>
                <w:rFonts w:eastAsia="Aptos" w:cstheme="minorHAnsi"/>
              </w:rPr>
              <w:t>[Maximum 50 words]</w:t>
            </w:r>
          </w:p>
          <w:p w14:paraId="11982C8F" w14:textId="4304A08B" w:rsidR="00FD5AF2" w:rsidRPr="00A7046B" w:rsidRDefault="00FD5AF2" w:rsidP="00FD5AF2">
            <w:pPr>
              <w:spacing w:before="120" w:after="120" w:line="259" w:lineRule="auto"/>
              <w:rPr>
                <w:rFonts w:eastAsia="Aptos" w:cstheme="minorHAnsi"/>
                <w:b/>
                <w:bCs/>
              </w:rPr>
            </w:pPr>
          </w:p>
        </w:tc>
      </w:tr>
      <w:tr w:rsidR="008F02DD" w:rsidRPr="00A7046B" w14:paraId="6E76B497" w14:textId="77777777" w:rsidTr="00081C54">
        <w:tc>
          <w:tcPr>
            <w:tcW w:w="1701" w:type="dxa"/>
          </w:tcPr>
          <w:p w14:paraId="740F3177" w14:textId="37E302D3" w:rsidR="008F02DD" w:rsidRPr="00CE3E6B" w:rsidRDefault="008F02DD" w:rsidP="008F02DD">
            <w:pPr>
              <w:spacing w:before="120" w:after="120" w:line="240" w:lineRule="auto"/>
              <w:rPr>
                <w:rFonts w:eastAsia="Aptos" w:cstheme="minorHAnsi"/>
                <w:b/>
                <w:bCs/>
              </w:rPr>
            </w:pPr>
            <w:r w:rsidRPr="00257552">
              <w:rPr>
                <w:rFonts w:eastAsia="Aptos" w:cstheme="minorHAnsi"/>
                <w:b/>
                <w:bCs/>
              </w:rPr>
              <w:t>Pr</w:t>
            </w:r>
            <w:r w:rsidR="003B108D" w:rsidRPr="00257552">
              <w:rPr>
                <w:rFonts w:eastAsia="Aptos" w:cstheme="minorHAnsi"/>
                <w:b/>
                <w:bCs/>
              </w:rPr>
              <w:t>o</w:t>
            </w:r>
            <w:r w:rsidR="00C40390" w:rsidRPr="00257552">
              <w:rPr>
                <w:rFonts w:eastAsia="Aptos" w:cstheme="minorHAnsi"/>
                <w:b/>
                <w:bCs/>
              </w:rPr>
              <w:t xml:space="preserve">gram </w:t>
            </w:r>
            <w:r w:rsidRPr="00257552">
              <w:rPr>
                <w:rFonts w:eastAsia="Aptos" w:cstheme="minorHAnsi"/>
                <w:b/>
                <w:bCs/>
              </w:rPr>
              <w:t>lead</w:t>
            </w:r>
            <w:r w:rsidR="00C40390" w:rsidRPr="00257552">
              <w:rPr>
                <w:rFonts w:eastAsia="Aptos" w:cstheme="minorHAnsi"/>
                <w:b/>
                <w:bCs/>
              </w:rPr>
              <w:t>er</w:t>
            </w:r>
            <w:r w:rsidRPr="00257552">
              <w:rPr>
                <w:rFonts w:eastAsia="Aptos" w:cstheme="minorHAnsi"/>
                <w:b/>
                <w:bCs/>
              </w:rPr>
              <w:t xml:space="preserve"> certification</w:t>
            </w:r>
          </w:p>
        </w:tc>
        <w:tc>
          <w:tcPr>
            <w:tcW w:w="7369" w:type="dxa"/>
            <w:gridSpan w:val="3"/>
          </w:tcPr>
          <w:p w14:paraId="05E99E9E" w14:textId="2EABF812" w:rsidR="008F02DD" w:rsidRPr="00A7046B" w:rsidRDefault="008F02DD" w:rsidP="008F02DD">
            <w:pPr>
              <w:spacing w:before="120" w:after="120" w:line="259" w:lineRule="auto"/>
              <w:rPr>
                <w:rFonts w:eastAsia="Aptos" w:cstheme="minorHAnsi"/>
              </w:rPr>
            </w:pPr>
            <w:r>
              <w:rPr>
                <w:rFonts w:eastAsia="Aptos" w:cstheme="minorHAnsi"/>
              </w:rPr>
              <w:t xml:space="preserve">This application has been </w:t>
            </w:r>
            <w:r w:rsidRPr="00257552">
              <w:rPr>
                <w:rFonts w:eastAsia="Aptos" w:cstheme="minorHAnsi"/>
              </w:rPr>
              <w:t xml:space="preserve">reviewed by the </w:t>
            </w:r>
            <w:r w:rsidR="00257552">
              <w:rPr>
                <w:rFonts w:eastAsia="Aptos" w:cstheme="minorHAnsi"/>
              </w:rPr>
              <w:t>Inquiry P</w:t>
            </w:r>
            <w:r w:rsidR="00C40390" w:rsidRPr="00257552">
              <w:rPr>
                <w:rFonts w:eastAsia="Aptos" w:cstheme="minorHAnsi"/>
              </w:rPr>
              <w:t>rogram</w:t>
            </w:r>
            <w:r w:rsidRPr="00257552">
              <w:rPr>
                <w:rFonts w:eastAsia="Aptos" w:cstheme="minorHAnsi"/>
              </w:rPr>
              <w:t xml:space="preserve"> lead</w:t>
            </w:r>
            <w:r w:rsidR="00C40390" w:rsidRPr="00257552">
              <w:rPr>
                <w:rFonts w:eastAsia="Aptos" w:cstheme="minorHAnsi"/>
              </w:rPr>
              <w:t>er</w:t>
            </w:r>
            <w:r>
              <w:rPr>
                <w:rFonts w:eastAsia="Aptos" w:cstheme="minorHAnsi"/>
              </w:rPr>
              <w:t xml:space="preserve">, </w:t>
            </w:r>
            <w:r w:rsidRPr="000E5A40">
              <w:rPr>
                <w:rFonts w:eastAsia="Aptos" w:cstheme="minorHAnsi"/>
                <w:b/>
                <w:bCs/>
              </w:rPr>
              <w:t>insert name</w:t>
            </w:r>
            <w:r>
              <w:rPr>
                <w:rFonts w:eastAsia="Aptos" w:cstheme="minorHAnsi"/>
              </w:rPr>
              <w:t xml:space="preserve">, and complies with the </w:t>
            </w:r>
            <w:r w:rsidRPr="00C64B6D">
              <w:rPr>
                <w:rFonts w:eastAsia="Aptos" w:cstheme="minorHAnsi"/>
              </w:rPr>
              <w:t>instructions provided in the Handbook.</w:t>
            </w:r>
          </w:p>
        </w:tc>
      </w:tr>
      <w:tr w:rsidR="008F4F9B" w:rsidRPr="00A7046B" w14:paraId="4773E2A0" w14:textId="77777777">
        <w:tc>
          <w:tcPr>
            <w:tcW w:w="9070" w:type="dxa"/>
            <w:gridSpan w:val="4"/>
          </w:tcPr>
          <w:p w14:paraId="4AA217B2" w14:textId="7F56B043" w:rsidR="008F4F9B" w:rsidRPr="00A7046B" w:rsidRDefault="008F4F9B" w:rsidP="008F02DD">
            <w:pPr>
              <w:spacing w:before="120" w:after="120" w:line="259" w:lineRule="auto"/>
              <w:rPr>
                <w:rFonts w:eastAsia="Aptos" w:cstheme="minorHAnsi"/>
              </w:rPr>
            </w:pPr>
          </w:p>
        </w:tc>
      </w:tr>
      <w:tr w:rsidR="00081C54" w:rsidRPr="00A7046B" w14:paraId="20FBFED3" w14:textId="77777777" w:rsidTr="00AE1347">
        <w:tc>
          <w:tcPr>
            <w:tcW w:w="1701" w:type="dxa"/>
          </w:tcPr>
          <w:p w14:paraId="0B7B302E" w14:textId="5E3B1E4E" w:rsidR="00081C54" w:rsidRPr="00CE3E6B" w:rsidRDefault="00081C54" w:rsidP="008F02DD">
            <w:pPr>
              <w:spacing w:before="120" w:after="120" w:line="240" w:lineRule="auto"/>
              <w:rPr>
                <w:rFonts w:eastAsia="Aptos" w:cstheme="minorHAnsi"/>
                <w:b/>
                <w:bCs/>
              </w:rPr>
            </w:pPr>
          </w:p>
        </w:tc>
        <w:tc>
          <w:tcPr>
            <w:tcW w:w="2456" w:type="dxa"/>
          </w:tcPr>
          <w:p w14:paraId="333D1835" w14:textId="31C90C12" w:rsidR="00081C54" w:rsidRPr="00AE1347" w:rsidRDefault="00962360" w:rsidP="008F02DD">
            <w:pPr>
              <w:spacing w:before="120" w:after="120" w:line="259" w:lineRule="auto"/>
              <w:rPr>
                <w:rFonts w:eastAsia="Aptos" w:cstheme="minorHAnsi"/>
                <w:b/>
                <w:bCs/>
              </w:rPr>
            </w:pPr>
            <w:r w:rsidRPr="00AE1347">
              <w:rPr>
                <w:rFonts w:eastAsia="Aptos" w:cstheme="minorHAnsi"/>
                <w:b/>
                <w:bCs/>
              </w:rPr>
              <w:t xml:space="preserve">Lead </w:t>
            </w:r>
            <w:r w:rsidR="00B2278B" w:rsidRPr="00B2278B">
              <w:rPr>
                <w:rFonts w:eastAsia="Aptos" w:cstheme="minorHAnsi"/>
                <w:b/>
                <w:bCs/>
              </w:rPr>
              <w:t>university</w:t>
            </w:r>
          </w:p>
        </w:tc>
        <w:tc>
          <w:tcPr>
            <w:tcW w:w="3351" w:type="dxa"/>
          </w:tcPr>
          <w:p w14:paraId="49D66BA4" w14:textId="6C64BA7A" w:rsidR="00081C54" w:rsidRPr="00AE1347" w:rsidRDefault="00962360" w:rsidP="008F02DD">
            <w:pPr>
              <w:spacing w:before="120" w:after="120" w:line="259" w:lineRule="auto"/>
              <w:rPr>
                <w:rFonts w:eastAsia="Aptos" w:cstheme="minorHAnsi"/>
                <w:b/>
                <w:bCs/>
              </w:rPr>
            </w:pPr>
            <w:r w:rsidRPr="00AE1347">
              <w:rPr>
                <w:rFonts w:eastAsia="Aptos" w:cstheme="minorHAnsi"/>
                <w:b/>
                <w:bCs/>
              </w:rPr>
              <w:t>Lead researcher</w:t>
            </w:r>
          </w:p>
        </w:tc>
        <w:tc>
          <w:tcPr>
            <w:tcW w:w="1562" w:type="dxa"/>
          </w:tcPr>
          <w:p w14:paraId="0FF40F4F" w14:textId="2DABD18D" w:rsidR="00081C54" w:rsidRPr="00AE1347" w:rsidRDefault="00AE1347" w:rsidP="008F02DD">
            <w:pPr>
              <w:spacing w:before="120" w:after="120" w:line="259" w:lineRule="auto"/>
              <w:rPr>
                <w:rFonts w:eastAsia="Aptos" w:cstheme="minorHAnsi"/>
                <w:b/>
                <w:bCs/>
              </w:rPr>
            </w:pPr>
            <w:r w:rsidRPr="00AE1347">
              <w:rPr>
                <w:rFonts w:eastAsia="Aptos" w:cstheme="minorHAnsi"/>
                <w:b/>
                <w:bCs/>
              </w:rPr>
              <w:t>Budget</w:t>
            </w:r>
            <w:r w:rsidR="008F4F9B">
              <w:rPr>
                <w:rFonts w:eastAsia="Aptos" w:cstheme="minorHAnsi"/>
                <w:b/>
                <w:bCs/>
              </w:rPr>
              <w:t xml:space="preserve"> </w:t>
            </w:r>
            <w:r w:rsidR="00ED23DB">
              <w:rPr>
                <w:rFonts w:eastAsia="Aptos" w:cstheme="minorHAnsi"/>
                <w:b/>
                <w:bCs/>
              </w:rPr>
              <w:t xml:space="preserve">        (</w:t>
            </w:r>
            <w:r w:rsidR="008F4F9B">
              <w:rPr>
                <w:rFonts w:eastAsia="Aptos" w:cstheme="minorHAnsi"/>
                <w:b/>
                <w:bCs/>
              </w:rPr>
              <w:t>ex GST)</w:t>
            </w:r>
          </w:p>
        </w:tc>
      </w:tr>
      <w:tr w:rsidR="00AE1347" w:rsidRPr="00A7046B" w14:paraId="35A644DB" w14:textId="77777777" w:rsidTr="00AE1347">
        <w:tc>
          <w:tcPr>
            <w:tcW w:w="1701" w:type="dxa"/>
          </w:tcPr>
          <w:p w14:paraId="283497CB" w14:textId="6E26CD6F" w:rsidR="00AE1347" w:rsidRDefault="00AE1347" w:rsidP="008F02DD">
            <w:pPr>
              <w:spacing w:before="120" w:after="120" w:line="240" w:lineRule="auto"/>
              <w:rPr>
                <w:rFonts w:eastAsia="Aptos" w:cstheme="minorHAnsi"/>
                <w:b/>
                <w:bCs/>
              </w:rPr>
            </w:pPr>
            <w:r>
              <w:rPr>
                <w:rFonts w:eastAsia="Aptos" w:cstheme="minorHAnsi"/>
                <w:b/>
                <w:bCs/>
              </w:rPr>
              <w:t>Inquiry Program</w:t>
            </w:r>
          </w:p>
        </w:tc>
        <w:tc>
          <w:tcPr>
            <w:tcW w:w="2456" w:type="dxa"/>
          </w:tcPr>
          <w:p w14:paraId="04AFFF65" w14:textId="77777777" w:rsidR="00AE1347" w:rsidRDefault="00AE1347" w:rsidP="008F02DD">
            <w:pPr>
              <w:spacing w:before="120" w:after="120" w:line="259" w:lineRule="auto"/>
              <w:rPr>
                <w:rFonts w:eastAsia="Aptos" w:cstheme="minorHAnsi"/>
              </w:rPr>
            </w:pPr>
          </w:p>
        </w:tc>
        <w:tc>
          <w:tcPr>
            <w:tcW w:w="3351" w:type="dxa"/>
          </w:tcPr>
          <w:p w14:paraId="6EE58574" w14:textId="77777777" w:rsidR="00AE1347" w:rsidRDefault="00AE1347" w:rsidP="008F02DD">
            <w:pPr>
              <w:spacing w:before="120" w:after="120" w:line="259" w:lineRule="auto"/>
              <w:rPr>
                <w:rFonts w:eastAsia="Aptos" w:cstheme="minorHAnsi"/>
              </w:rPr>
            </w:pPr>
          </w:p>
        </w:tc>
        <w:tc>
          <w:tcPr>
            <w:tcW w:w="1562" w:type="dxa"/>
          </w:tcPr>
          <w:p w14:paraId="763DA315" w14:textId="6121D855" w:rsidR="00AE1347" w:rsidRDefault="00AE1347" w:rsidP="008F02DD">
            <w:pPr>
              <w:spacing w:before="120" w:after="120" w:line="259" w:lineRule="auto"/>
              <w:rPr>
                <w:rFonts w:eastAsia="Aptos" w:cstheme="minorHAnsi"/>
              </w:rPr>
            </w:pPr>
          </w:p>
        </w:tc>
      </w:tr>
      <w:tr w:rsidR="00081C54" w:rsidRPr="00A7046B" w14:paraId="0766983A" w14:textId="77777777" w:rsidTr="00AE1347">
        <w:tc>
          <w:tcPr>
            <w:tcW w:w="1701" w:type="dxa"/>
          </w:tcPr>
          <w:p w14:paraId="25BF7329" w14:textId="375DC570" w:rsidR="00081C54" w:rsidRPr="00CE3E6B" w:rsidRDefault="00081C54" w:rsidP="008F02DD">
            <w:pPr>
              <w:spacing w:before="120" w:after="120" w:line="240" w:lineRule="auto"/>
              <w:rPr>
                <w:rFonts w:eastAsia="Aptos" w:cstheme="minorHAnsi"/>
                <w:b/>
                <w:bCs/>
              </w:rPr>
            </w:pPr>
            <w:r>
              <w:rPr>
                <w:rFonts w:eastAsia="Aptos" w:cstheme="minorHAnsi"/>
                <w:b/>
                <w:bCs/>
              </w:rPr>
              <w:t>Project A</w:t>
            </w:r>
          </w:p>
        </w:tc>
        <w:tc>
          <w:tcPr>
            <w:tcW w:w="2456" w:type="dxa"/>
          </w:tcPr>
          <w:p w14:paraId="0EFEEB4F" w14:textId="77777777" w:rsidR="00081C54" w:rsidRDefault="00081C54" w:rsidP="008F02DD">
            <w:pPr>
              <w:spacing w:before="120" w:after="120" w:line="259" w:lineRule="auto"/>
              <w:rPr>
                <w:rFonts w:eastAsia="Aptos" w:cstheme="minorHAnsi"/>
              </w:rPr>
            </w:pPr>
          </w:p>
        </w:tc>
        <w:tc>
          <w:tcPr>
            <w:tcW w:w="3351" w:type="dxa"/>
          </w:tcPr>
          <w:p w14:paraId="6495DF95" w14:textId="77777777" w:rsidR="00081C54" w:rsidRDefault="00081C54" w:rsidP="008F02DD">
            <w:pPr>
              <w:spacing w:before="120" w:after="120" w:line="259" w:lineRule="auto"/>
              <w:rPr>
                <w:rFonts w:eastAsia="Aptos" w:cstheme="minorHAnsi"/>
              </w:rPr>
            </w:pPr>
          </w:p>
        </w:tc>
        <w:tc>
          <w:tcPr>
            <w:tcW w:w="1562" w:type="dxa"/>
          </w:tcPr>
          <w:p w14:paraId="3CB1ADD5" w14:textId="42389026" w:rsidR="00081C54" w:rsidRDefault="00081C54" w:rsidP="008F02DD">
            <w:pPr>
              <w:spacing w:before="120" w:after="120" w:line="259" w:lineRule="auto"/>
              <w:rPr>
                <w:rFonts w:eastAsia="Aptos" w:cstheme="minorHAnsi"/>
              </w:rPr>
            </w:pPr>
          </w:p>
        </w:tc>
      </w:tr>
      <w:tr w:rsidR="00081C54" w:rsidRPr="00A7046B" w14:paraId="3353DE2E" w14:textId="77777777" w:rsidTr="00AE1347">
        <w:tc>
          <w:tcPr>
            <w:tcW w:w="1701" w:type="dxa"/>
          </w:tcPr>
          <w:p w14:paraId="6FFF99E1" w14:textId="599BEE39" w:rsidR="00081C54" w:rsidRPr="00CE3E6B" w:rsidRDefault="00962360" w:rsidP="008F02DD">
            <w:pPr>
              <w:spacing w:before="120" w:after="120" w:line="240" w:lineRule="auto"/>
              <w:rPr>
                <w:rFonts w:eastAsia="Aptos" w:cstheme="minorHAnsi"/>
                <w:b/>
                <w:bCs/>
              </w:rPr>
            </w:pPr>
            <w:r>
              <w:rPr>
                <w:rFonts w:eastAsia="Aptos" w:cstheme="minorHAnsi"/>
                <w:b/>
                <w:bCs/>
              </w:rPr>
              <w:t>Project</w:t>
            </w:r>
            <w:r w:rsidR="00081C54">
              <w:rPr>
                <w:rFonts w:eastAsia="Aptos" w:cstheme="minorHAnsi"/>
                <w:b/>
                <w:bCs/>
              </w:rPr>
              <w:t xml:space="preserve"> B</w:t>
            </w:r>
          </w:p>
        </w:tc>
        <w:tc>
          <w:tcPr>
            <w:tcW w:w="2456" w:type="dxa"/>
          </w:tcPr>
          <w:p w14:paraId="011565EE" w14:textId="77777777" w:rsidR="00081C54" w:rsidRDefault="00081C54" w:rsidP="008F02DD">
            <w:pPr>
              <w:spacing w:before="120" w:after="120" w:line="259" w:lineRule="auto"/>
              <w:rPr>
                <w:rFonts w:eastAsia="Aptos" w:cstheme="minorHAnsi"/>
              </w:rPr>
            </w:pPr>
          </w:p>
        </w:tc>
        <w:tc>
          <w:tcPr>
            <w:tcW w:w="3351" w:type="dxa"/>
          </w:tcPr>
          <w:p w14:paraId="2CF3FC5B" w14:textId="77777777" w:rsidR="00081C54" w:rsidRDefault="00081C54" w:rsidP="008F02DD">
            <w:pPr>
              <w:spacing w:before="120" w:after="120" w:line="259" w:lineRule="auto"/>
              <w:rPr>
                <w:rFonts w:eastAsia="Aptos" w:cstheme="minorHAnsi"/>
              </w:rPr>
            </w:pPr>
          </w:p>
        </w:tc>
        <w:tc>
          <w:tcPr>
            <w:tcW w:w="1562" w:type="dxa"/>
          </w:tcPr>
          <w:p w14:paraId="3BBF4200" w14:textId="30AD3D4C" w:rsidR="00081C54" w:rsidRDefault="00081C54" w:rsidP="008F02DD">
            <w:pPr>
              <w:spacing w:before="120" w:after="120" w:line="259" w:lineRule="auto"/>
              <w:rPr>
                <w:rFonts w:eastAsia="Aptos" w:cstheme="minorHAnsi"/>
              </w:rPr>
            </w:pPr>
          </w:p>
        </w:tc>
      </w:tr>
      <w:tr w:rsidR="00081C54" w:rsidRPr="00A7046B" w14:paraId="707ECE11" w14:textId="77777777" w:rsidTr="00AE1347">
        <w:tc>
          <w:tcPr>
            <w:tcW w:w="1701" w:type="dxa"/>
          </w:tcPr>
          <w:p w14:paraId="0CFBBE3A" w14:textId="4A3F324C" w:rsidR="00081C54" w:rsidRPr="00CE3E6B" w:rsidRDefault="00081C54" w:rsidP="008F02DD">
            <w:pPr>
              <w:spacing w:before="120" w:after="120" w:line="240" w:lineRule="auto"/>
              <w:rPr>
                <w:rFonts w:eastAsia="Aptos" w:cstheme="minorHAnsi"/>
                <w:b/>
                <w:bCs/>
              </w:rPr>
            </w:pPr>
            <w:r>
              <w:rPr>
                <w:rFonts w:eastAsia="Aptos" w:cstheme="minorHAnsi"/>
                <w:b/>
                <w:bCs/>
              </w:rPr>
              <w:t>Project C</w:t>
            </w:r>
          </w:p>
        </w:tc>
        <w:tc>
          <w:tcPr>
            <w:tcW w:w="2456" w:type="dxa"/>
          </w:tcPr>
          <w:p w14:paraId="777F4A93" w14:textId="77777777" w:rsidR="00081C54" w:rsidRDefault="00081C54" w:rsidP="008F02DD">
            <w:pPr>
              <w:spacing w:before="120" w:after="120" w:line="259" w:lineRule="auto"/>
              <w:rPr>
                <w:rFonts w:eastAsia="Aptos" w:cstheme="minorHAnsi"/>
              </w:rPr>
            </w:pPr>
          </w:p>
        </w:tc>
        <w:tc>
          <w:tcPr>
            <w:tcW w:w="3351" w:type="dxa"/>
          </w:tcPr>
          <w:p w14:paraId="695CE39C" w14:textId="77777777" w:rsidR="00081C54" w:rsidRDefault="00081C54" w:rsidP="008F02DD">
            <w:pPr>
              <w:spacing w:before="120" w:after="120" w:line="259" w:lineRule="auto"/>
              <w:rPr>
                <w:rFonts w:eastAsia="Aptos" w:cstheme="minorHAnsi"/>
              </w:rPr>
            </w:pPr>
          </w:p>
        </w:tc>
        <w:tc>
          <w:tcPr>
            <w:tcW w:w="1562" w:type="dxa"/>
          </w:tcPr>
          <w:p w14:paraId="30BD7D5B" w14:textId="025B41B6" w:rsidR="00081C54" w:rsidRDefault="00081C54" w:rsidP="008F02DD">
            <w:pPr>
              <w:spacing w:before="120" w:after="120" w:line="259" w:lineRule="auto"/>
              <w:rPr>
                <w:rFonts w:eastAsia="Aptos" w:cstheme="minorHAnsi"/>
              </w:rPr>
            </w:pPr>
          </w:p>
        </w:tc>
      </w:tr>
      <w:tr w:rsidR="00AE1347" w:rsidRPr="00A7046B" w14:paraId="422B7363" w14:textId="77777777" w:rsidTr="00AE1347">
        <w:tc>
          <w:tcPr>
            <w:tcW w:w="7508" w:type="dxa"/>
            <w:gridSpan w:val="3"/>
          </w:tcPr>
          <w:p w14:paraId="3C99D68A" w14:textId="7D8B71B4" w:rsidR="00AE1347" w:rsidRDefault="00AE1347" w:rsidP="008F02DD">
            <w:pPr>
              <w:spacing w:before="120" w:after="120" w:line="259" w:lineRule="auto"/>
              <w:rPr>
                <w:rFonts w:eastAsia="Aptos" w:cstheme="minorHAnsi"/>
              </w:rPr>
            </w:pPr>
            <w:r>
              <w:rPr>
                <w:rFonts w:eastAsia="Aptos" w:cstheme="minorHAnsi"/>
                <w:b/>
                <w:bCs/>
              </w:rPr>
              <w:t>Total</w:t>
            </w:r>
          </w:p>
        </w:tc>
        <w:tc>
          <w:tcPr>
            <w:tcW w:w="1562" w:type="dxa"/>
          </w:tcPr>
          <w:p w14:paraId="74C845D2" w14:textId="77777777" w:rsidR="00AE1347" w:rsidRDefault="00AE1347" w:rsidP="008F02DD">
            <w:pPr>
              <w:spacing w:before="120" w:after="120" w:line="259" w:lineRule="auto"/>
              <w:rPr>
                <w:rFonts w:eastAsia="Aptos" w:cstheme="minorHAnsi"/>
              </w:rPr>
            </w:pPr>
          </w:p>
        </w:tc>
      </w:tr>
    </w:tbl>
    <w:p w14:paraId="1E595709" w14:textId="77777777" w:rsidR="00CC672E" w:rsidRPr="00A7046B" w:rsidRDefault="00CC672E" w:rsidP="00405AAA">
      <w:pPr>
        <w:pStyle w:val="Heading2"/>
        <w:rPr>
          <w:rFonts w:cstheme="minorHAnsi"/>
        </w:rPr>
        <w:sectPr w:rsidR="00CC672E" w:rsidRPr="00A7046B" w:rsidSect="002D54BB">
          <w:headerReference w:type="default" r:id="rId12"/>
          <w:footerReference w:type="default" r:id="rId13"/>
          <w:footerReference w:type="first" r:id="rId14"/>
          <w:pgSz w:w="11906" w:h="16838" w:code="9"/>
          <w:pgMar w:top="1985" w:right="1418" w:bottom="1701" w:left="1418" w:header="1134" w:footer="851" w:gutter="0"/>
          <w:cols w:space="708"/>
          <w:docGrid w:linePitch="360"/>
        </w:sectPr>
      </w:pPr>
    </w:p>
    <w:p w14:paraId="3D6B31E5" w14:textId="6F8C535C" w:rsidR="003F7151" w:rsidRPr="00A7046B" w:rsidRDefault="00BB7EC0" w:rsidP="00F045D3">
      <w:pPr>
        <w:pStyle w:val="Heading2"/>
        <w:ind w:left="-567" w:hanging="567"/>
        <w:rPr>
          <w:rFonts w:cstheme="minorHAnsi"/>
        </w:rPr>
      </w:pPr>
      <w:r w:rsidRPr="005139CA">
        <w:rPr>
          <w:rFonts w:cstheme="minorHAnsi"/>
        </w:rPr>
        <w:lastRenderedPageBreak/>
        <w:t>Program</w:t>
      </w:r>
      <w:r>
        <w:rPr>
          <w:rFonts w:cstheme="minorHAnsi"/>
        </w:rPr>
        <w:t xml:space="preserve"> </w:t>
      </w:r>
      <w:r w:rsidR="003F7151" w:rsidRPr="00A7046B">
        <w:rPr>
          <w:rFonts w:cstheme="minorHAnsi"/>
        </w:rPr>
        <w:t>team summary</w:t>
      </w:r>
    </w:p>
    <w:p w14:paraId="3BD32156" w14:textId="7BC2CFF7" w:rsidR="00952AB1" w:rsidRPr="00A7046B" w:rsidRDefault="002869B3" w:rsidP="00A25D8B">
      <w:pPr>
        <w:ind w:hanging="1134"/>
        <w:rPr>
          <w:rFonts w:eastAsia="Aptos" w:cstheme="minorHAnsi"/>
          <w:kern w:val="2"/>
          <w:sz w:val="20"/>
          <w:szCs w:val="20"/>
          <w14:ligatures w14:val="standardContextual"/>
        </w:rPr>
      </w:pPr>
      <w:r>
        <w:rPr>
          <w:rFonts w:eastAsia="Aptos" w:cstheme="minorHAnsi"/>
          <w:kern w:val="2"/>
          <w:sz w:val="20"/>
          <w:szCs w:val="20"/>
          <w14:ligatures w14:val="standardContextual"/>
        </w:rPr>
        <w:t>[</w:t>
      </w:r>
      <w:r w:rsidR="00F045D3" w:rsidRPr="00A7046B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Please complete the table below with key details </w:t>
      </w:r>
      <w:r w:rsidR="00F045D3" w:rsidRPr="0032743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of </w:t>
      </w:r>
      <w:r w:rsidR="008F6A55" w:rsidRPr="0032743D">
        <w:rPr>
          <w:rFonts w:eastAsia="Aptos" w:cstheme="minorHAnsi"/>
          <w:kern w:val="2"/>
          <w:sz w:val="20"/>
          <w:szCs w:val="20"/>
          <w14:ligatures w14:val="standardContextual"/>
        </w:rPr>
        <w:t>all</w:t>
      </w:r>
      <w:r w:rsidR="00F045D3" w:rsidRPr="0032743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</w:t>
      </w:r>
      <w:r w:rsidR="007D1CFE" w:rsidRPr="0032743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Inquiry </w:t>
      </w:r>
      <w:r w:rsidR="005139CA" w:rsidRPr="0032743D">
        <w:rPr>
          <w:rFonts w:eastAsia="Aptos" w:cstheme="minorHAnsi"/>
          <w:kern w:val="2"/>
          <w:sz w:val="20"/>
          <w:szCs w:val="20"/>
          <w14:ligatures w14:val="standardContextual"/>
        </w:rPr>
        <w:t>Program</w:t>
      </w:r>
      <w:r w:rsidR="007D1CFE" w:rsidRPr="0032743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</w:t>
      </w:r>
      <w:r w:rsidR="006C69E5" w:rsidRPr="0032743D">
        <w:rPr>
          <w:rFonts w:eastAsia="Aptos" w:cstheme="minorHAnsi"/>
          <w:kern w:val="2"/>
          <w:sz w:val="20"/>
          <w:szCs w:val="20"/>
          <w14:ligatures w14:val="standardContextual"/>
        </w:rPr>
        <w:t>team</w:t>
      </w:r>
      <w:r w:rsidR="008F6A55" w:rsidRPr="0032743D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members</w:t>
      </w:r>
      <w:r w:rsidRPr="0032743D">
        <w:rPr>
          <w:rFonts w:eastAsia="Aptos" w:cstheme="minorHAnsi"/>
          <w:kern w:val="2"/>
          <w:sz w:val="20"/>
          <w:szCs w:val="20"/>
          <w14:ligatures w14:val="standardContextual"/>
        </w:rPr>
        <w:t>]</w:t>
      </w:r>
      <w:r w:rsidR="006C69E5" w:rsidRPr="00A7046B">
        <w:rPr>
          <w:rFonts w:eastAsia="Aptos" w:cstheme="minorHAnsi"/>
          <w:kern w:val="2"/>
          <w:sz w:val="20"/>
          <w:szCs w:val="20"/>
          <w14:ligatures w14:val="standardContextual"/>
        </w:rPr>
        <w:t xml:space="preserve"> </w:t>
      </w:r>
    </w:p>
    <w:tbl>
      <w:tblPr>
        <w:tblStyle w:val="TableGrid1"/>
        <w:tblW w:w="5933" w:type="pct"/>
        <w:tblInd w:w="-1139" w:type="dxa"/>
        <w:tblLook w:val="04A0" w:firstRow="1" w:lastRow="0" w:firstColumn="1" w:lastColumn="0" w:noHBand="0" w:noVBand="1"/>
      </w:tblPr>
      <w:tblGrid>
        <w:gridCol w:w="848"/>
        <w:gridCol w:w="1491"/>
        <w:gridCol w:w="1491"/>
        <w:gridCol w:w="1556"/>
        <w:gridCol w:w="2835"/>
        <w:gridCol w:w="2835"/>
        <w:gridCol w:w="568"/>
        <w:gridCol w:w="2557"/>
        <w:gridCol w:w="1413"/>
      </w:tblGrid>
      <w:tr w:rsidR="0039327E" w:rsidRPr="00A7046B" w14:paraId="1CB4999C" w14:textId="77777777" w:rsidTr="0039327E">
        <w:tc>
          <w:tcPr>
            <w:tcW w:w="272" w:type="pct"/>
          </w:tcPr>
          <w:p w14:paraId="4B01D734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b/>
                <w:bCs/>
                <w:sz w:val="20"/>
                <w:szCs w:val="20"/>
              </w:rPr>
            </w:pPr>
            <w:r w:rsidRPr="00A7046B">
              <w:rPr>
                <w:rFonts w:eastAsia="Aptos" w:cstheme="minorHAnsi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478" w:type="pct"/>
          </w:tcPr>
          <w:p w14:paraId="20A9D636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b/>
                <w:bCs/>
                <w:sz w:val="20"/>
                <w:szCs w:val="20"/>
              </w:rPr>
            </w:pPr>
            <w:r w:rsidRPr="00A7046B">
              <w:rPr>
                <w:rFonts w:eastAsia="Aptos" w:cstheme="minorHAnsi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478" w:type="pct"/>
          </w:tcPr>
          <w:p w14:paraId="2E8B93CF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b/>
                <w:bCs/>
                <w:sz w:val="20"/>
                <w:szCs w:val="20"/>
              </w:rPr>
            </w:pPr>
            <w:r w:rsidRPr="00A7046B">
              <w:rPr>
                <w:rFonts w:eastAsia="Aptos" w:cstheme="minorHAnsi"/>
                <w:b/>
                <w:bCs/>
                <w:sz w:val="20"/>
                <w:szCs w:val="20"/>
              </w:rPr>
              <w:t>Last name</w:t>
            </w:r>
          </w:p>
        </w:tc>
        <w:tc>
          <w:tcPr>
            <w:tcW w:w="499" w:type="pct"/>
          </w:tcPr>
          <w:p w14:paraId="3BB23CE6" w14:textId="4F54A0CE" w:rsidR="008211B0" w:rsidRPr="00A7046B" w:rsidRDefault="004D1EA9" w:rsidP="003F7151">
            <w:pPr>
              <w:spacing w:before="120" w:after="120" w:line="240" w:lineRule="exact"/>
              <w:rPr>
                <w:rFonts w:eastAsia="Aptos" w:cstheme="minorHAnsi"/>
                <w:b/>
                <w:bCs/>
                <w:sz w:val="20"/>
                <w:szCs w:val="20"/>
              </w:rPr>
            </w:pPr>
            <w:r>
              <w:rPr>
                <w:rFonts w:eastAsia="Aptos" w:cstheme="minorHAnsi"/>
                <w:b/>
                <w:bCs/>
                <w:sz w:val="20"/>
                <w:szCs w:val="20"/>
              </w:rPr>
              <w:t>University or other affiliation</w:t>
            </w:r>
          </w:p>
        </w:tc>
        <w:tc>
          <w:tcPr>
            <w:tcW w:w="909" w:type="pct"/>
          </w:tcPr>
          <w:p w14:paraId="3FD70F15" w14:textId="650523D8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b/>
                <w:bCs/>
                <w:sz w:val="20"/>
                <w:szCs w:val="20"/>
              </w:rPr>
            </w:pPr>
            <w:r w:rsidRPr="00A7046B">
              <w:rPr>
                <w:rFonts w:eastAsia="Aptos" w:cstheme="minorHAnsi"/>
                <w:b/>
                <w:bCs/>
                <w:sz w:val="20"/>
                <w:szCs w:val="20"/>
              </w:rPr>
              <w:t xml:space="preserve">Position title </w:t>
            </w:r>
          </w:p>
        </w:tc>
        <w:tc>
          <w:tcPr>
            <w:tcW w:w="909" w:type="pct"/>
          </w:tcPr>
          <w:p w14:paraId="386A7611" w14:textId="13615792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b/>
                <w:bCs/>
                <w:sz w:val="20"/>
                <w:szCs w:val="20"/>
              </w:rPr>
            </w:pPr>
            <w:r w:rsidRPr="00A7046B">
              <w:rPr>
                <w:rFonts w:eastAsia="Aptos" w:cstheme="minorHAnsi"/>
                <w:b/>
                <w:bCs/>
                <w:sz w:val="20"/>
                <w:szCs w:val="20"/>
              </w:rPr>
              <w:t xml:space="preserve">Research team role </w:t>
            </w:r>
          </w:p>
        </w:tc>
        <w:tc>
          <w:tcPr>
            <w:tcW w:w="182" w:type="pct"/>
          </w:tcPr>
          <w:p w14:paraId="4FF1A81F" w14:textId="3F2AB25E" w:rsidR="008211B0" w:rsidRPr="00A7046B" w:rsidRDefault="008211B0" w:rsidP="0039327E">
            <w:pPr>
              <w:spacing w:before="120" w:after="120" w:line="240" w:lineRule="exact"/>
              <w:jc w:val="center"/>
              <w:rPr>
                <w:rFonts w:eastAsia="Aptos" w:cstheme="minorHAnsi"/>
                <w:b/>
                <w:bCs/>
                <w:sz w:val="20"/>
                <w:szCs w:val="20"/>
              </w:rPr>
            </w:pPr>
            <w:r w:rsidRPr="00A7046B">
              <w:rPr>
                <w:rFonts w:eastAsia="Aptos" w:cstheme="minorHAnsi"/>
                <w:b/>
                <w:bCs/>
                <w:sz w:val="20"/>
                <w:szCs w:val="20"/>
              </w:rPr>
              <w:t>ECR</w:t>
            </w:r>
          </w:p>
        </w:tc>
        <w:tc>
          <w:tcPr>
            <w:tcW w:w="820" w:type="pct"/>
          </w:tcPr>
          <w:p w14:paraId="30E641AE" w14:textId="558AFBFB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b/>
                <w:bCs/>
                <w:sz w:val="20"/>
                <w:szCs w:val="20"/>
              </w:rPr>
            </w:pPr>
            <w:r w:rsidRPr="00A7046B">
              <w:rPr>
                <w:rFonts w:eastAsia="Aptos" w:cstheme="minorHAns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453" w:type="pct"/>
          </w:tcPr>
          <w:p w14:paraId="0C726C62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b/>
                <w:bCs/>
                <w:sz w:val="20"/>
                <w:szCs w:val="20"/>
              </w:rPr>
            </w:pPr>
            <w:r w:rsidRPr="00A7046B">
              <w:rPr>
                <w:rFonts w:eastAsia="Aptos" w:cstheme="minorHAnsi"/>
                <w:b/>
                <w:bCs/>
                <w:sz w:val="20"/>
                <w:szCs w:val="20"/>
              </w:rPr>
              <w:t>Mobile</w:t>
            </w:r>
          </w:p>
        </w:tc>
      </w:tr>
      <w:tr w:rsidR="0039327E" w:rsidRPr="00A7046B" w14:paraId="5C2C9D14" w14:textId="77777777" w:rsidTr="0039327E">
        <w:tc>
          <w:tcPr>
            <w:tcW w:w="272" w:type="pct"/>
          </w:tcPr>
          <w:p w14:paraId="5775BD61" w14:textId="2070FBF1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5AEF058F" w14:textId="34C78472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1EB51831" w14:textId="22AC88AC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99" w:type="pct"/>
          </w:tcPr>
          <w:p w14:paraId="246DD017" w14:textId="1AE882C9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909" w:type="pct"/>
          </w:tcPr>
          <w:p w14:paraId="23D4D65A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909" w:type="pct"/>
          </w:tcPr>
          <w:p w14:paraId="373005ED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182" w:type="pct"/>
          </w:tcPr>
          <w:p w14:paraId="2BC0D1EE" w14:textId="26F14C06" w:rsidR="008211B0" w:rsidRPr="00A7046B" w:rsidRDefault="0039327E" w:rsidP="0039327E">
            <w:pPr>
              <w:spacing w:before="120" w:after="120" w:line="240" w:lineRule="exact"/>
              <w:jc w:val="center"/>
              <w:rPr>
                <w:rFonts w:eastAsia="Aptos" w:cstheme="minorHAnsi"/>
                <w:sz w:val="20"/>
                <w:szCs w:val="20"/>
              </w:rPr>
            </w:pPr>
            <w:r w:rsidRPr="00A7046B">
              <w:rPr>
                <w:rFonts w:eastAsia="Aptos" w:cstheme="minorHAnsi"/>
                <w:sz w:val="20"/>
                <w:szCs w:val="20"/>
              </w:rPr>
              <w:t>Y/N</w:t>
            </w:r>
          </w:p>
        </w:tc>
        <w:tc>
          <w:tcPr>
            <w:tcW w:w="820" w:type="pct"/>
          </w:tcPr>
          <w:p w14:paraId="4FF292BC" w14:textId="2AE4EF65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53" w:type="pct"/>
          </w:tcPr>
          <w:p w14:paraId="27F42498" w14:textId="79B717C9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</w:tr>
      <w:tr w:rsidR="0039327E" w:rsidRPr="00A7046B" w14:paraId="218E45BC" w14:textId="77777777" w:rsidTr="0039327E">
        <w:tc>
          <w:tcPr>
            <w:tcW w:w="272" w:type="pct"/>
          </w:tcPr>
          <w:p w14:paraId="3692FB82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3FC76BA4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60793C02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99" w:type="pct"/>
          </w:tcPr>
          <w:p w14:paraId="25FFF2DE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909" w:type="pct"/>
          </w:tcPr>
          <w:p w14:paraId="6714F5D4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909" w:type="pct"/>
          </w:tcPr>
          <w:p w14:paraId="2A27B549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182" w:type="pct"/>
          </w:tcPr>
          <w:p w14:paraId="3558608A" w14:textId="7999ED8A" w:rsidR="008211B0" w:rsidRPr="00A7046B" w:rsidRDefault="0039327E" w:rsidP="0039327E">
            <w:pPr>
              <w:spacing w:before="120" w:after="120" w:line="240" w:lineRule="exact"/>
              <w:jc w:val="center"/>
              <w:rPr>
                <w:rFonts w:eastAsia="Aptos" w:cstheme="minorHAnsi"/>
                <w:sz w:val="20"/>
                <w:szCs w:val="20"/>
              </w:rPr>
            </w:pPr>
            <w:r w:rsidRPr="00A7046B">
              <w:rPr>
                <w:rFonts w:eastAsia="Aptos" w:cstheme="minorHAnsi"/>
                <w:sz w:val="20"/>
                <w:szCs w:val="20"/>
              </w:rPr>
              <w:t>Y/N</w:t>
            </w:r>
          </w:p>
        </w:tc>
        <w:tc>
          <w:tcPr>
            <w:tcW w:w="820" w:type="pct"/>
          </w:tcPr>
          <w:p w14:paraId="52990CDE" w14:textId="29B58FBF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53" w:type="pct"/>
          </w:tcPr>
          <w:p w14:paraId="548F892C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</w:tr>
      <w:tr w:rsidR="0039327E" w:rsidRPr="00A7046B" w14:paraId="28DE668C" w14:textId="77777777" w:rsidTr="0039327E">
        <w:tc>
          <w:tcPr>
            <w:tcW w:w="272" w:type="pct"/>
          </w:tcPr>
          <w:p w14:paraId="74461502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3FA0EF6E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1C0E12A0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99" w:type="pct"/>
          </w:tcPr>
          <w:p w14:paraId="62ED386C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909" w:type="pct"/>
          </w:tcPr>
          <w:p w14:paraId="419A7F32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909" w:type="pct"/>
          </w:tcPr>
          <w:p w14:paraId="5F0E7395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182" w:type="pct"/>
          </w:tcPr>
          <w:p w14:paraId="4B4CC27C" w14:textId="213AD280" w:rsidR="008211B0" w:rsidRPr="00A7046B" w:rsidRDefault="0039327E" w:rsidP="0039327E">
            <w:pPr>
              <w:spacing w:before="120" w:after="120" w:line="240" w:lineRule="exact"/>
              <w:jc w:val="center"/>
              <w:rPr>
                <w:rFonts w:eastAsia="Aptos" w:cstheme="minorHAnsi"/>
                <w:sz w:val="20"/>
                <w:szCs w:val="20"/>
              </w:rPr>
            </w:pPr>
            <w:r w:rsidRPr="00A7046B">
              <w:rPr>
                <w:rFonts w:eastAsia="Aptos" w:cstheme="minorHAnsi"/>
                <w:sz w:val="20"/>
                <w:szCs w:val="20"/>
              </w:rPr>
              <w:t>Y/N</w:t>
            </w:r>
          </w:p>
        </w:tc>
        <w:tc>
          <w:tcPr>
            <w:tcW w:w="820" w:type="pct"/>
          </w:tcPr>
          <w:p w14:paraId="487513D7" w14:textId="5EC1C91A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53" w:type="pct"/>
          </w:tcPr>
          <w:p w14:paraId="4E86EA7C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</w:tr>
      <w:tr w:rsidR="0039327E" w:rsidRPr="00A7046B" w14:paraId="4C2FE303" w14:textId="77777777" w:rsidTr="0039327E">
        <w:tc>
          <w:tcPr>
            <w:tcW w:w="272" w:type="pct"/>
          </w:tcPr>
          <w:p w14:paraId="6B5BC210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3A30C305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7BB65D2C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99" w:type="pct"/>
          </w:tcPr>
          <w:p w14:paraId="1E215055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909" w:type="pct"/>
          </w:tcPr>
          <w:p w14:paraId="7F137D5B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909" w:type="pct"/>
          </w:tcPr>
          <w:p w14:paraId="29BCF9E8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182" w:type="pct"/>
          </w:tcPr>
          <w:p w14:paraId="6385BC70" w14:textId="68AA4CA4" w:rsidR="008211B0" w:rsidRPr="00A7046B" w:rsidRDefault="0039327E" w:rsidP="0039327E">
            <w:pPr>
              <w:spacing w:before="120" w:after="120" w:line="240" w:lineRule="exact"/>
              <w:jc w:val="center"/>
              <w:rPr>
                <w:rFonts w:eastAsia="Aptos" w:cstheme="minorHAnsi"/>
                <w:sz w:val="20"/>
                <w:szCs w:val="20"/>
              </w:rPr>
            </w:pPr>
            <w:r w:rsidRPr="00A7046B">
              <w:rPr>
                <w:rFonts w:eastAsia="Aptos" w:cstheme="minorHAnsi"/>
                <w:sz w:val="20"/>
                <w:szCs w:val="20"/>
              </w:rPr>
              <w:t>Y/N</w:t>
            </w:r>
          </w:p>
        </w:tc>
        <w:tc>
          <w:tcPr>
            <w:tcW w:w="820" w:type="pct"/>
          </w:tcPr>
          <w:p w14:paraId="51CBF7D8" w14:textId="2D099429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53" w:type="pct"/>
          </w:tcPr>
          <w:p w14:paraId="18F00D03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</w:tr>
      <w:tr w:rsidR="0039327E" w:rsidRPr="00A7046B" w14:paraId="419136F5" w14:textId="77777777" w:rsidTr="0039327E">
        <w:tc>
          <w:tcPr>
            <w:tcW w:w="272" w:type="pct"/>
          </w:tcPr>
          <w:p w14:paraId="6182DA28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73F81F0C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10CC0C7E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99" w:type="pct"/>
          </w:tcPr>
          <w:p w14:paraId="7F07FE6F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909" w:type="pct"/>
          </w:tcPr>
          <w:p w14:paraId="70B8DF28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909" w:type="pct"/>
          </w:tcPr>
          <w:p w14:paraId="7F560507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182" w:type="pct"/>
          </w:tcPr>
          <w:p w14:paraId="5A9B4330" w14:textId="684B2F1B" w:rsidR="008211B0" w:rsidRPr="00A7046B" w:rsidRDefault="0039327E" w:rsidP="0039327E">
            <w:pPr>
              <w:spacing w:before="120" w:after="120" w:line="240" w:lineRule="exact"/>
              <w:jc w:val="center"/>
              <w:rPr>
                <w:rFonts w:eastAsia="Aptos" w:cstheme="minorHAnsi"/>
                <w:sz w:val="20"/>
                <w:szCs w:val="20"/>
              </w:rPr>
            </w:pPr>
            <w:r w:rsidRPr="00A7046B">
              <w:rPr>
                <w:rFonts w:eastAsia="Aptos" w:cstheme="minorHAnsi"/>
                <w:sz w:val="20"/>
                <w:szCs w:val="20"/>
              </w:rPr>
              <w:t>Y/N</w:t>
            </w:r>
          </w:p>
        </w:tc>
        <w:tc>
          <w:tcPr>
            <w:tcW w:w="820" w:type="pct"/>
          </w:tcPr>
          <w:p w14:paraId="220BD55B" w14:textId="03D6983E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53" w:type="pct"/>
          </w:tcPr>
          <w:p w14:paraId="3B04C89E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</w:tr>
      <w:tr w:rsidR="0039327E" w:rsidRPr="00A7046B" w14:paraId="37B90099" w14:textId="77777777" w:rsidTr="0039327E">
        <w:tc>
          <w:tcPr>
            <w:tcW w:w="272" w:type="pct"/>
          </w:tcPr>
          <w:p w14:paraId="612932A1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048838DD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78FA18C0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99" w:type="pct"/>
          </w:tcPr>
          <w:p w14:paraId="2D946CDF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909" w:type="pct"/>
          </w:tcPr>
          <w:p w14:paraId="322168E0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909" w:type="pct"/>
          </w:tcPr>
          <w:p w14:paraId="46C12640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182" w:type="pct"/>
          </w:tcPr>
          <w:p w14:paraId="5519B228" w14:textId="275AFE7E" w:rsidR="008211B0" w:rsidRPr="00A7046B" w:rsidRDefault="0039327E" w:rsidP="0039327E">
            <w:pPr>
              <w:spacing w:before="120" w:after="120" w:line="240" w:lineRule="exact"/>
              <w:jc w:val="center"/>
              <w:rPr>
                <w:rFonts w:eastAsia="Aptos" w:cstheme="minorHAnsi"/>
                <w:sz w:val="20"/>
                <w:szCs w:val="20"/>
              </w:rPr>
            </w:pPr>
            <w:r w:rsidRPr="00A7046B">
              <w:rPr>
                <w:rFonts w:eastAsia="Aptos" w:cstheme="minorHAnsi"/>
                <w:sz w:val="20"/>
                <w:szCs w:val="20"/>
              </w:rPr>
              <w:t>Y/N</w:t>
            </w:r>
          </w:p>
        </w:tc>
        <w:tc>
          <w:tcPr>
            <w:tcW w:w="820" w:type="pct"/>
          </w:tcPr>
          <w:p w14:paraId="7AE54D06" w14:textId="54838888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53" w:type="pct"/>
          </w:tcPr>
          <w:p w14:paraId="49C8CEF9" w14:textId="77777777" w:rsidR="008211B0" w:rsidRPr="00A7046B" w:rsidRDefault="008211B0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</w:tr>
      <w:tr w:rsidR="0039327E" w:rsidRPr="00A7046B" w14:paraId="11CC4829" w14:textId="77777777" w:rsidTr="0039327E">
        <w:tc>
          <w:tcPr>
            <w:tcW w:w="272" w:type="pct"/>
          </w:tcPr>
          <w:p w14:paraId="21E4AAC8" w14:textId="77777777" w:rsidR="00EE6D3F" w:rsidRPr="00A7046B" w:rsidRDefault="00EE6D3F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5C789252" w14:textId="77777777" w:rsidR="00EE6D3F" w:rsidRPr="00A7046B" w:rsidRDefault="00EE6D3F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78" w:type="pct"/>
          </w:tcPr>
          <w:p w14:paraId="18924190" w14:textId="77777777" w:rsidR="00EE6D3F" w:rsidRPr="00A7046B" w:rsidRDefault="00EE6D3F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99" w:type="pct"/>
          </w:tcPr>
          <w:p w14:paraId="3DE9E8C3" w14:textId="77777777" w:rsidR="00EE6D3F" w:rsidRPr="00A7046B" w:rsidRDefault="00EE6D3F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909" w:type="pct"/>
          </w:tcPr>
          <w:p w14:paraId="51934433" w14:textId="77777777" w:rsidR="00EE6D3F" w:rsidRPr="00A7046B" w:rsidRDefault="00EE6D3F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909" w:type="pct"/>
          </w:tcPr>
          <w:p w14:paraId="19AC3DAF" w14:textId="77777777" w:rsidR="00EE6D3F" w:rsidRPr="00A7046B" w:rsidRDefault="00EE6D3F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182" w:type="pct"/>
          </w:tcPr>
          <w:p w14:paraId="7FC71E4A" w14:textId="68E1FFE3" w:rsidR="00EE6D3F" w:rsidRPr="00A7046B" w:rsidRDefault="0039327E" w:rsidP="0039327E">
            <w:pPr>
              <w:spacing w:before="120" w:after="120" w:line="240" w:lineRule="exact"/>
              <w:jc w:val="center"/>
              <w:rPr>
                <w:rFonts w:eastAsia="Aptos" w:cstheme="minorHAnsi"/>
                <w:sz w:val="20"/>
                <w:szCs w:val="20"/>
              </w:rPr>
            </w:pPr>
            <w:r w:rsidRPr="00A7046B">
              <w:rPr>
                <w:rFonts w:eastAsia="Aptos" w:cstheme="minorHAnsi"/>
                <w:sz w:val="20"/>
                <w:szCs w:val="20"/>
              </w:rPr>
              <w:t>Y/N</w:t>
            </w:r>
          </w:p>
        </w:tc>
        <w:tc>
          <w:tcPr>
            <w:tcW w:w="820" w:type="pct"/>
          </w:tcPr>
          <w:p w14:paraId="14E1F42C" w14:textId="77777777" w:rsidR="00EE6D3F" w:rsidRPr="00A7046B" w:rsidRDefault="00EE6D3F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  <w:tc>
          <w:tcPr>
            <w:tcW w:w="453" w:type="pct"/>
          </w:tcPr>
          <w:p w14:paraId="3B60F60E" w14:textId="77777777" w:rsidR="00EE6D3F" w:rsidRPr="00A7046B" w:rsidRDefault="00EE6D3F" w:rsidP="003F7151">
            <w:pPr>
              <w:spacing w:before="120" w:after="120" w:line="240" w:lineRule="exact"/>
              <w:rPr>
                <w:rFonts w:eastAsia="Aptos" w:cstheme="minorHAnsi"/>
                <w:sz w:val="20"/>
                <w:szCs w:val="20"/>
              </w:rPr>
            </w:pPr>
          </w:p>
        </w:tc>
      </w:tr>
    </w:tbl>
    <w:p w14:paraId="6A161496" w14:textId="77777777" w:rsidR="003F7151" w:rsidRDefault="003F7151" w:rsidP="0043708A">
      <w:pPr>
        <w:spacing w:before="0" w:after="160" w:line="259" w:lineRule="auto"/>
        <w:ind w:hanging="1134"/>
        <w:rPr>
          <w:rFonts w:eastAsia="Aptos" w:cstheme="minorHAnsi"/>
          <w:kern w:val="2"/>
          <w14:ligatures w14:val="standardContextual"/>
        </w:rPr>
      </w:pPr>
    </w:p>
    <w:p w14:paraId="03579A1E" w14:textId="77777777" w:rsidR="0043708A" w:rsidRPr="00A7046B" w:rsidRDefault="0043708A" w:rsidP="003F7151">
      <w:pPr>
        <w:spacing w:before="0" w:after="160" w:line="259" w:lineRule="auto"/>
        <w:rPr>
          <w:rFonts w:eastAsia="Aptos" w:cstheme="minorHAnsi"/>
          <w:kern w:val="2"/>
          <w14:ligatures w14:val="standardContextual"/>
        </w:rPr>
      </w:pPr>
    </w:p>
    <w:p w14:paraId="71C6AEE6" w14:textId="77777777" w:rsidR="00952AB1" w:rsidRPr="00A7046B" w:rsidRDefault="00952AB1" w:rsidP="00CC672E">
      <w:pPr>
        <w:spacing w:before="0" w:after="160" w:line="259" w:lineRule="auto"/>
        <w:rPr>
          <w:rFonts w:cstheme="minorHAnsi"/>
          <w:b/>
        </w:rPr>
        <w:sectPr w:rsidR="00952AB1" w:rsidRPr="00A7046B" w:rsidSect="00952AB1">
          <w:headerReference w:type="default" r:id="rId15"/>
          <w:pgSz w:w="16838" w:h="11906" w:orient="landscape" w:code="9"/>
          <w:pgMar w:top="1418" w:right="1985" w:bottom="1418" w:left="1701" w:header="1134" w:footer="851" w:gutter="0"/>
          <w:cols w:space="708"/>
          <w:docGrid w:linePitch="360"/>
        </w:sectPr>
      </w:pPr>
    </w:p>
    <w:p w14:paraId="3D047E12" w14:textId="367444A2" w:rsidR="003F7151" w:rsidRPr="00A7046B" w:rsidRDefault="003F7151" w:rsidP="00405AAA">
      <w:pPr>
        <w:pStyle w:val="Heading2"/>
        <w:rPr>
          <w:rFonts w:cstheme="minorHAnsi"/>
        </w:rPr>
      </w:pPr>
      <w:r w:rsidRPr="00A7046B">
        <w:rPr>
          <w:rFonts w:cstheme="minorHAnsi"/>
        </w:rPr>
        <w:lastRenderedPageBreak/>
        <w:t xml:space="preserve">Executive summary </w:t>
      </w:r>
    </w:p>
    <w:p w14:paraId="0E87456F" w14:textId="2946760F" w:rsidR="003F7151" w:rsidRDefault="003F7151" w:rsidP="003F7151">
      <w:pPr>
        <w:rPr>
          <w:rFonts w:cstheme="minorHAnsi"/>
        </w:rPr>
      </w:pPr>
      <w:r w:rsidRPr="00A7046B">
        <w:rPr>
          <w:rFonts w:cstheme="minorHAnsi"/>
        </w:rPr>
        <w:t>[Maximum of 500 words for Part C]</w:t>
      </w:r>
    </w:p>
    <w:p w14:paraId="4905E26B" w14:textId="77777777" w:rsidR="000C1E50" w:rsidRDefault="000C1E50" w:rsidP="003F7151">
      <w:pPr>
        <w:rPr>
          <w:rFonts w:cstheme="minorHAnsi"/>
        </w:rPr>
      </w:pPr>
    </w:p>
    <w:p w14:paraId="767F73E9" w14:textId="77777777" w:rsidR="003F7151" w:rsidRPr="00A7046B" w:rsidRDefault="003F7151" w:rsidP="003F7151">
      <w:pPr>
        <w:spacing w:before="0" w:after="160" w:line="259" w:lineRule="auto"/>
        <w:rPr>
          <w:rFonts w:eastAsia="Aptos" w:cstheme="minorHAnsi"/>
          <w:b/>
          <w:bCs/>
          <w:kern w:val="2"/>
          <w:u w:val="single"/>
          <w14:ligatures w14:val="standardContextual"/>
        </w:rPr>
      </w:pPr>
      <w:r w:rsidRPr="00A7046B">
        <w:rPr>
          <w:rFonts w:eastAsia="Aptos" w:cstheme="minorHAnsi"/>
          <w:b/>
          <w:bCs/>
          <w:kern w:val="2"/>
          <w:u w:val="single"/>
          <w14:ligatures w14:val="standardContextual"/>
        </w:rPr>
        <w:br w:type="page"/>
      </w:r>
    </w:p>
    <w:p w14:paraId="128EA184" w14:textId="3ADD470F" w:rsidR="003F7151" w:rsidRPr="00A7046B" w:rsidRDefault="003F7151" w:rsidP="00405AAA">
      <w:pPr>
        <w:pStyle w:val="Heading2"/>
        <w:rPr>
          <w:rFonts w:cstheme="minorHAnsi"/>
        </w:rPr>
      </w:pPr>
      <w:r w:rsidRPr="00A7046B">
        <w:rPr>
          <w:rFonts w:cstheme="minorHAnsi"/>
        </w:rPr>
        <w:lastRenderedPageBreak/>
        <w:t xml:space="preserve">Research </w:t>
      </w:r>
      <w:r w:rsidR="008B4C24">
        <w:rPr>
          <w:rFonts w:cstheme="minorHAnsi"/>
        </w:rPr>
        <w:t xml:space="preserve">relevance and </w:t>
      </w:r>
      <w:r w:rsidR="001E2543">
        <w:rPr>
          <w:rFonts w:cstheme="minorHAnsi"/>
        </w:rPr>
        <w:t>approach</w:t>
      </w:r>
    </w:p>
    <w:p w14:paraId="7A10E682" w14:textId="77777777" w:rsidR="00451ABC" w:rsidRDefault="000B45B7" w:rsidP="00757AE1">
      <w:pPr>
        <w:rPr>
          <w:rFonts w:cstheme="minorHAnsi"/>
        </w:rPr>
      </w:pPr>
      <w:r w:rsidRPr="00A7046B">
        <w:rPr>
          <w:rFonts w:cstheme="minorHAnsi"/>
        </w:rPr>
        <w:t>[Maximum of 2,000 words for Part D</w:t>
      </w:r>
      <w:r w:rsidR="00B44E43">
        <w:rPr>
          <w:rFonts w:cstheme="minorHAnsi"/>
        </w:rPr>
        <w:t>, including explaining the relevance to policy development</w:t>
      </w:r>
      <w:r w:rsidR="00451ABC">
        <w:rPr>
          <w:rFonts w:cstheme="minorHAnsi"/>
        </w:rPr>
        <w:t xml:space="preserve"> and including the research questions</w:t>
      </w:r>
      <w:r w:rsidR="00A468E1">
        <w:rPr>
          <w:rFonts w:cstheme="minorHAnsi"/>
        </w:rPr>
        <w:t>]</w:t>
      </w:r>
    </w:p>
    <w:p w14:paraId="59739972" w14:textId="77777777" w:rsidR="000C1E50" w:rsidRDefault="000C1E50" w:rsidP="00757AE1">
      <w:pPr>
        <w:rPr>
          <w:rFonts w:cstheme="minorHAnsi"/>
        </w:rPr>
      </w:pPr>
    </w:p>
    <w:p w14:paraId="30789294" w14:textId="77777777" w:rsidR="00451ABC" w:rsidRDefault="00451ABC">
      <w:pPr>
        <w:spacing w:before="0"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011F354D" w14:textId="77777777" w:rsidR="0004592B" w:rsidRPr="00A7046B" w:rsidRDefault="0004592B" w:rsidP="0004592B">
      <w:pPr>
        <w:pStyle w:val="Heading2"/>
        <w:ind w:left="357" w:hanging="357"/>
        <w:rPr>
          <w:rFonts w:cstheme="minorHAnsi"/>
        </w:rPr>
      </w:pPr>
      <w:r>
        <w:rPr>
          <w:rFonts w:cstheme="minorHAnsi"/>
        </w:rPr>
        <w:lastRenderedPageBreak/>
        <w:t>Risk management</w:t>
      </w:r>
      <w:r w:rsidRPr="004765E1">
        <w:rPr>
          <w:rFonts w:cstheme="minorHAnsi"/>
        </w:rPr>
        <w:t xml:space="preserve"> </w:t>
      </w:r>
    </w:p>
    <w:p w14:paraId="254C83EC" w14:textId="77777777" w:rsidR="0004592B" w:rsidRDefault="0004592B" w:rsidP="0004592B">
      <w:pPr>
        <w:rPr>
          <w:rFonts w:cstheme="minorHAnsi"/>
        </w:rPr>
      </w:pPr>
      <w:r w:rsidRPr="00A7046B">
        <w:rPr>
          <w:rFonts w:cstheme="minorHAnsi"/>
        </w:rPr>
        <w:t>[Maximum of 2</w:t>
      </w:r>
      <w:r>
        <w:rPr>
          <w:rFonts w:cstheme="minorHAnsi"/>
        </w:rPr>
        <w:t>50</w:t>
      </w:r>
      <w:r w:rsidRPr="00A7046B">
        <w:rPr>
          <w:rFonts w:cstheme="minorHAnsi"/>
        </w:rPr>
        <w:t xml:space="preserve"> words]</w:t>
      </w:r>
    </w:p>
    <w:p w14:paraId="5A563729" w14:textId="77777777" w:rsidR="00353007" w:rsidRDefault="00353007" w:rsidP="0004592B">
      <w:pPr>
        <w:rPr>
          <w:rFonts w:cstheme="minorHAnsi"/>
        </w:rPr>
      </w:pPr>
    </w:p>
    <w:p w14:paraId="24FFF196" w14:textId="77777777" w:rsidR="00353007" w:rsidRPr="0089007D" w:rsidRDefault="00353007" w:rsidP="0004592B">
      <w:pPr>
        <w:rPr>
          <w:rFonts w:cstheme="minorHAnsi"/>
        </w:rPr>
      </w:pPr>
    </w:p>
    <w:p w14:paraId="2383B2A1" w14:textId="77777777" w:rsidR="00353007" w:rsidRDefault="00353007" w:rsidP="00405AAA">
      <w:pPr>
        <w:pStyle w:val="Heading2"/>
        <w:rPr>
          <w:rFonts w:cstheme="minorHAnsi"/>
        </w:rPr>
        <w:sectPr w:rsidR="00353007" w:rsidSect="002D54BB">
          <w:pgSz w:w="11906" w:h="16838" w:code="9"/>
          <w:pgMar w:top="1985" w:right="1418" w:bottom="1701" w:left="1418" w:header="1134" w:footer="851" w:gutter="0"/>
          <w:cols w:space="708"/>
          <w:docGrid w:linePitch="360"/>
        </w:sectPr>
      </w:pPr>
    </w:p>
    <w:p w14:paraId="3AE20505" w14:textId="1DAAC516" w:rsidR="003F7151" w:rsidRPr="00A7046B" w:rsidRDefault="003F7151" w:rsidP="003F7151">
      <w:pPr>
        <w:pStyle w:val="Heading2"/>
        <w:rPr>
          <w:rFonts w:cstheme="minorHAnsi"/>
        </w:rPr>
      </w:pPr>
      <w:r w:rsidRPr="00A7046B">
        <w:rPr>
          <w:rFonts w:cstheme="minorHAnsi"/>
        </w:rPr>
        <w:lastRenderedPageBreak/>
        <w:t xml:space="preserve">Timeline </w:t>
      </w:r>
    </w:p>
    <w:p w14:paraId="4309EAEC" w14:textId="47542C83" w:rsidR="004C5C82" w:rsidRPr="00A7046B" w:rsidRDefault="004C5C82" w:rsidP="003F7151">
      <w:pPr>
        <w:rPr>
          <w:rFonts w:cstheme="minorHAnsi"/>
        </w:rPr>
      </w:pPr>
      <w:r>
        <w:rPr>
          <w:rFonts w:cstheme="minorHAnsi"/>
        </w:rPr>
        <w:t>[Please complete the fo</w:t>
      </w:r>
      <w:r w:rsidRPr="00451ABC">
        <w:rPr>
          <w:rFonts w:cstheme="minorHAnsi"/>
        </w:rPr>
        <w:t>llowing table as part of your response. Include deliverable dates for key milestones as set out in the Handbook</w:t>
      </w:r>
      <w:r w:rsidR="00882D6C" w:rsidRPr="00451ABC">
        <w:rPr>
          <w:rFonts w:cstheme="minorHAnsi"/>
        </w:rPr>
        <w:t>.</w:t>
      </w:r>
      <w:r w:rsidR="00835D6D" w:rsidRPr="00451ABC">
        <w:rPr>
          <w:rFonts w:cstheme="minorHAnsi"/>
        </w:rPr>
        <w:t xml:space="preserve"> Insert or delete new lines as needed.</w:t>
      </w:r>
      <w:r w:rsidRPr="00451ABC">
        <w:rPr>
          <w:rFonts w:cstheme="minorHAnsi"/>
        </w:rPr>
        <w:t>]</w:t>
      </w:r>
    </w:p>
    <w:tbl>
      <w:tblPr>
        <w:tblStyle w:val="AHURITable1"/>
        <w:tblW w:w="5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559"/>
        <w:gridCol w:w="528"/>
        <w:gridCol w:w="531"/>
        <w:gridCol w:w="531"/>
        <w:gridCol w:w="531"/>
        <w:gridCol w:w="531"/>
        <w:gridCol w:w="531"/>
        <w:gridCol w:w="531"/>
        <w:gridCol w:w="531"/>
        <w:gridCol w:w="9"/>
        <w:gridCol w:w="522"/>
        <w:gridCol w:w="531"/>
        <w:gridCol w:w="531"/>
        <w:gridCol w:w="531"/>
        <w:gridCol w:w="531"/>
        <w:gridCol w:w="531"/>
        <w:gridCol w:w="531"/>
        <w:gridCol w:w="531"/>
        <w:gridCol w:w="531"/>
        <w:gridCol w:w="514"/>
      </w:tblGrid>
      <w:tr w:rsidR="00390B9A" w:rsidRPr="00A7046B" w14:paraId="164FBBB6" w14:textId="77777777" w:rsidTr="00B442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</w:trPr>
        <w:tc>
          <w:tcPr>
            <w:tcW w:w="113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7E8" w:themeFill="background2"/>
          </w:tcPr>
          <w:p w14:paraId="4D6F1A21" w14:textId="77777777" w:rsidR="00390B9A" w:rsidRPr="007008DB" w:rsidRDefault="00390B9A" w:rsidP="00B4423E">
            <w:pPr>
              <w:spacing w:before="80" w:after="80" w:line="240" w:lineRule="exact"/>
              <w:rPr>
                <w:rFonts w:asciiTheme="minorHAnsi" w:eastAsia="Aptos" w:hAnsiTheme="minorHAnsi" w:cstheme="minorHAnsi"/>
                <w:b/>
                <w:bCs/>
                <w:szCs w:val="20"/>
              </w:rPr>
            </w:pPr>
            <w:r w:rsidRPr="007008DB">
              <w:rPr>
                <w:rFonts w:asciiTheme="minorHAnsi" w:eastAsia="Aptos" w:hAnsiTheme="minorHAnsi" w:cstheme="minorHAnsi"/>
                <w:b/>
                <w:bCs/>
                <w:color w:val="000000" w:themeColor="text1"/>
                <w:szCs w:val="20"/>
              </w:rPr>
              <w:t>Milestone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E6E7E8" w:themeFill="background2"/>
          </w:tcPr>
          <w:p w14:paraId="3A4A47CB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asciiTheme="minorHAnsi" w:eastAsia="Aptos" w:hAnsiTheme="minorHAnsi" w:cstheme="minorHAnsi"/>
                <w:b/>
                <w:bCs/>
                <w:color w:val="000000" w:themeColor="text1"/>
                <w:szCs w:val="20"/>
              </w:rPr>
            </w:pPr>
            <w:r>
              <w:rPr>
                <w:rFonts w:asciiTheme="minorHAnsi" w:eastAsia="Aptos" w:hAnsiTheme="minorHAnsi" w:cstheme="minorHAnsi"/>
                <w:b/>
                <w:bCs/>
                <w:color w:val="000000" w:themeColor="text1"/>
                <w:szCs w:val="20"/>
              </w:rPr>
              <w:t>D</w:t>
            </w:r>
            <w:r w:rsidRPr="0043509D">
              <w:rPr>
                <w:rFonts w:asciiTheme="minorHAnsi" w:eastAsia="Aptos" w:hAnsiTheme="minorHAnsi" w:cstheme="minorHAnsi"/>
                <w:b/>
                <w:bCs/>
                <w:color w:val="000000" w:themeColor="text1"/>
                <w:szCs w:val="20"/>
              </w:rPr>
              <w:t>eliverable date</w:t>
            </w:r>
          </w:p>
        </w:tc>
        <w:tc>
          <w:tcPr>
            <w:tcW w:w="1482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7E8" w:themeFill="background2"/>
          </w:tcPr>
          <w:p w14:paraId="4EB10E7D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asciiTheme="minorHAnsi" w:eastAsia="Aptos" w:hAnsiTheme="minorHAnsi" w:cstheme="minorHAnsi"/>
                <w:b/>
                <w:bCs/>
                <w:color w:val="000000" w:themeColor="text1"/>
                <w:szCs w:val="20"/>
              </w:rPr>
            </w:pPr>
            <w:r w:rsidRPr="0043509D">
              <w:rPr>
                <w:rFonts w:asciiTheme="minorHAnsi" w:eastAsia="Aptos" w:hAnsiTheme="minorHAnsi" w:cstheme="minorHAnsi"/>
                <w:b/>
                <w:bCs/>
                <w:color w:val="000000" w:themeColor="text1"/>
                <w:szCs w:val="20"/>
              </w:rPr>
              <w:t>2026</w:t>
            </w:r>
          </w:p>
        </w:tc>
        <w:tc>
          <w:tcPr>
            <w:tcW w:w="1841" w:type="pct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E6E7E8" w:themeFill="background2"/>
          </w:tcPr>
          <w:p w14:paraId="79859FC8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asciiTheme="minorHAnsi" w:eastAsia="Aptos" w:hAnsiTheme="minorHAnsi" w:cstheme="minorHAnsi"/>
                <w:b/>
                <w:bCs/>
                <w:color w:val="000000" w:themeColor="text1"/>
                <w:szCs w:val="20"/>
              </w:rPr>
            </w:pPr>
            <w:r w:rsidRPr="0043509D">
              <w:rPr>
                <w:rFonts w:asciiTheme="minorHAnsi" w:eastAsia="Aptos" w:hAnsiTheme="minorHAnsi" w:cstheme="minorHAnsi"/>
                <w:b/>
                <w:bCs/>
                <w:color w:val="000000" w:themeColor="text1"/>
                <w:szCs w:val="20"/>
              </w:rPr>
              <w:t>2027</w:t>
            </w:r>
          </w:p>
        </w:tc>
      </w:tr>
      <w:tr w:rsidR="00D15B07" w:rsidRPr="00A7046B" w14:paraId="43A07E2B" w14:textId="77777777" w:rsidTr="00B4423E">
        <w:trPr>
          <w:trHeight w:val="184"/>
        </w:trPr>
        <w:tc>
          <w:tcPr>
            <w:tcW w:w="1134" w:type="pct"/>
            <w:vMerge/>
            <w:shd w:val="clear" w:color="auto" w:fill="E6E7E8" w:themeFill="background2"/>
          </w:tcPr>
          <w:p w14:paraId="0BE0F8EE" w14:textId="77777777" w:rsidR="00390B9A" w:rsidRPr="0043509D" w:rsidRDefault="00390B9A" w:rsidP="00B4423E">
            <w:pPr>
              <w:spacing w:before="80" w:after="80" w:line="240" w:lineRule="exact"/>
              <w:rPr>
                <w:rFonts w:eastAsia="Aptos" w:cstheme="minorHAnsi"/>
                <w:szCs w:val="20"/>
              </w:rPr>
            </w:pPr>
          </w:p>
        </w:tc>
        <w:tc>
          <w:tcPr>
            <w:tcW w:w="543" w:type="pct"/>
            <w:vMerge/>
            <w:tcBorders>
              <w:right w:val="single" w:sz="4" w:space="0" w:color="auto"/>
            </w:tcBorders>
            <w:shd w:val="clear" w:color="auto" w:fill="E6E7E8" w:themeFill="background2"/>
          </w:tcPr>
          <w:p w14:paraId="50BA84B2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</w:tcBorders>
            <w:shd w:val="clear" w:color="auto" w:fill="E6E7E8" w:themeFill="background2"/>
          </w:tcPr>
          <w:p w14:paraId="1E819062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szCs w:val="20"/>
              </w:rPr>
            </w:pPr>
            <w:r w:rsidRPr="0043509D">
              <w:rPr>
                <w:rFonts w:eastAsia="Aptos" w:cstheme="minorHAnsi"/>
                <w:b/>
                <w:bCs/>
                <w:szCs w:val="20"/>
              </w:rPr>
              <w:t>A</w:t>
            </w:r>
          </w:p>
        </w:tc>
        <w:tc>
          <w:tcPr>
            <w:tcW w:w="185" w:type="pct"/>
            <w:shd w:val="clear" w:color="auto" w:fill="E6E7E8" w:themeFill="background2"/>
          </w:tcPr>
          <w:p w14:paraId="6B8CD2C5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szCs w:val="20"/>
              </w:rPr>
            </w:pPr>
            <w:r w:rsidRPr="0043509D">
              <w:rPr>
                <w:rFonts w:eastAsia="Aptos" w:cstheme="minorHAnsi"/>
                <w:b/>
                <w:bCs/>
                <w:szCs w:val="20"/>
              </w:rPr>
              <w:t>M</w:t>
            </w:r>
          </w:p>
        </w:tc>
        <w:tc>
          <w:tcPr>
            <w:tcW w:w="185" w:type="pct"/>
            <w:shd w:val="clear" w:color="auto" w:fill="E6E7E8" w:themeFill="background2"/>
          </w:tcPr>
          <w:p w14:paraId="147EC13C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szCs w:val="20"/>
              </w:rPr>
            </w:pPr>
            <w:r w:rsidRPr="0043509D">
              <w:rPr>
                <w:rFonts w:eastAsia="Aptos" w:cstheme="minorHAnsi"/>
                <w:b/>
                <w:bCs/>
                <w:szCs w:val="20"/>
              </w:rPr>
              <w:t>J</w:t>
            </w:r>
          </w:p>
        </w:tc>
        <w:tc>
          <w:tcPr>
            <w:tcW w:w="185" w:type="pct"/>
            <w:shd w:val="clear" w:color="auto" w:fill="E6E7E8" w:themeFill="background2"/>
          </w:tcPr>
          <w:p w14:paraId="5DC7E367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szCs w:val="20"/>
              </w:rPr>
            </w:pPr>
            <w:r w:rsidRPr="0043509D">
              <w:rPr>
                <w:rFonts w:eastAsia="Aptos" w:cstheme="minorHAnsi"/>
                <w:b/>
                <w:bCs/>
                <w:szCs w:val="20"/>
              </w:rPr>
              <w:t>J</w:t>
            </w:r>
          </w:p>
        </w:tc>
        <w:tc>
          <w:tcPr>
            <w:tcW w:w="185" w:type="pct"/>
            <w:shd w:val="clear" w:color="auto" w:fill="E6E7E8" w:themeFill="background2"/>
          </w:tcPr>
          <w:p w14:paraId="586BC0A1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szCs w:val="20"/>
              </w:rPr>
            </w:pPr>
            <w:r w:rsidRPr="0043509D">
              <w:rPr>
                <w:rFonts w:eastAsia="Aptos" w:cstheme="minorHAnsi"/>
                <w:b/>
                <w:bCs/>
                <w:szCs w:val="20"/>
              </w:rPr>
              <w:t>A</w:t>
            </w:r>
          </w:p>
        </w:tc>
        <w:tc>
          <w:tcPr>
            <w:tcW w:w="185" w:type="pct"/>
            <w:shd w:val="clear" w:color="auto" w:fill="E6E7E8" w:themeFill="background2"/>
          </w:tcPr>
          <w:p w14:paraId="38C9D501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szCs w:val="20"/>
              </w:rPr>
            </w:pPr>
            <w:r w:rsidRPr="0043509D">
              <w:rPr>
                <w:rFonts w:eastAsia="Aptos" w:cstheme="minorHAnsi"/>
                <w:b/>
                <w:bCs/>
                <w:szCs w:val="20"/>
              </w:rPr>
              <w:t>S</w:t>
            </w:r>
          </w:p>
        </w:tc>
        <w:tc>
          <w:tcPr>
            <w:tcW w:w="185" w:type="pct"/>
            <w:shd w:val="clear" w:color="auto" w:fill="E6E7E8" w:themeFill="background2"/>
          </w:tcPr>
          <w:p w14:paraId="31FD4C26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szCs w:val="20"/>
              </w:rPr>
            </w:pPr>
            <w:r w:rsidRPr="0043509D">
              <w:rPr>
                <w:rFonts w:eastAsia="Aptos" w:cstheme="minorHAnsi"/>
                <w:b/>
                <w:bCs/>
                <w:szCs w:val="20"/>
              </w:rPr>
              <w:t>O</w:t>
            </w:r>
          </w:p>
        </w:tc>
        <w:tc>
          <w:tcPr>
            <w:tcW w:w="185" w:type="pct"/>
            <w:shd w:val="clear" w:color="auto" w:fill="E6E7E8" w:themeFill="background2"/>
          </w:tcPr>
          <w:p w14:paraId="5D5F1DE7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szCs w:val="20"/>
              </w:rPr>
            </w:pPr>
            <w:r w:rsidRPr="0043509D">
              <w:rPr>
                <w:rFonts w:eastAsia="Aptos" w:cstheme="minorHAnsi"/>
                <w:b/>
                <w:bCs/>
                <w:szCs w:val="20"/>
              </w:rPr>
              <w:t>N</w:t>
            </w:r>
          </w:p>
        </w:tc>
        <w:tc>
          <w:tcPr>
            <w:tcW w:w="185" w:type="pct"/>
            <w:gridSpan w:val="2"/>
            <w:shd w:val="clear" w:color="auto" w:fill="E6E7E8" w:themeFill="background2"/>
          </w:tcPr>
          <w:p w14:paraId="250B076D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szCs w:val="20"/>
              </w:rPr>
            </w:pPr>
            <w:r w:rsidRPr="0043509D">
              <w:rPr>
                <w:rFonts w:eastAsia="Aptos" w:cstheme="minorHAnsi"/>
                <w:b/>
                <w:bCs/>
                <w:szCs w:val="20"/>
              </w:rPr>
              <w:t>D</w:t>
            </w:r>
          </w:p>
        </w:tc>
        <w:tc>
          <w:tcPr>
            <w:tcW w:w="185" w:type="pct"/>
            <w:shd w:val="clear" w:color="auto" w:fill="E6E7E8" w:themeFill="background2"/>
          </w:tcPr>
          <w:p w14:paraId="3328B8A4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szCs w:val="20"/>
              </w:rPr>
            </w:pPr>
            <w:r w:rsidRPr="0043509D">
              <w:rPr>
                <w:rFonts w:eastAsia="Aptos" w:cstheme="minorHAnsi"/>
                <w:b/>
                <w:bCs/>
                <w:szCs w:val="20"/>
              </w:rPr>
              <w:t>J</w:t>
            </w:r>
          </w:p>
        </w:tc>
        <w:tc>
          <w:tcPr>
            <w:tcW w:w="185" w:type="pct"/>
            <w:shd w:val="clear" w:color="auto" w:fill="E6E7E8" w:themeFill="background2"/>
          </w:tcPr>
          <w:p w14:paraId="3C402F77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szCs w:val="20"/>
              </w:rPr>
            </w:pPr>
            <w:r w:rsidRPr="0043509D">
              <w:rPr>
                <w:rFonts w:eastAsia="Aptos" w:cstheme="minorHAnsi"/>
                <w:b/>
                <w:bCs/>
                <w:szCs w:val="20"/>
              </w:rPr>
              <w:t>F</w:t>
            </w:r>
          </w:p>
        </w:tc>
        <w:tc>
          <w:tcPr>
            <w:tcW w:w="185" w:type="pct"/>
            <w:shd w:val="clear" w:color="auto" w:fill="E6E7E8" w:themeFill="background2"/>
          </w:tcPr>
          <w:p w14:paraId="0569B170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szCs w:val="20"/>
              </w:rPr>
            </w:pPr>
            <w:r w:rsidRPr="0043509D">
              <w:rPr>
                <w:rFonts w:eastAsia="Aptos" w:cstheme="minorHAnsi"/>
                <w:b/>
                <w:bCs/>
                <w:szCs w:val="20"/>
              </w:rPr>
              <w:t>M</w:t>
            </w:r>
          </w:p>
        </w:tc>
        <w:tc>
          <w:tcPr>
            <w:tcW w:w="185" w:type="pct"/>
            <w:shd w:val="clear" w:color="auto" w:fill="E6E7E8" w:themeFill="background2"/>
          </w:tcPr>
          <w:p w14:paraId="42C8DAEC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szCs w:val="20"/>
              </w:rPr>
            </w:pPr>
            <w:r w:rsidRPr="0043509D">
              <w:rPr>
                <w:rFonts w:eastAsia="Aptos" w:cstheme="minorHAnsi"/>
                <w:b/>
                <w:bCs/>
                <w:szCs w:val="20"/>
              </w:rPr>
              <w:t>A</w:t>
            </w:r>
          </w:p>
        </w:tc>
        <w:tc>
          <w:tcPr>
            <w:tcW w:w="185" w:type="pct"/>
            <w:shd w:val="clear" w:color="auto" w:fill="E6E7E8" w:themeFill="background2"/>
          </w:tcPr>
          <w:p w14:paraId="2E836348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szCs w:val="20"/>
              </w:rPr>
            </w:pPr>
            <w:r w:rsidRPr="0043509D">
              <w:rPr>
                <w:rFonts w:eastAsia="Aptos" w:cstheme="minorHAnsi"/>
                <w:b/>
                <w:bCs/>
                <w:szCs w:val="20"/>
              </w:rPr>
              <w:t>M</w:t>
            </w:r>
          </w:p>
        </w:tc>
        <w:tc>
          <w:tcPr>
            <w:tcW w:w="185" w:type="pct"/>
            <w:shd w:val="clear" w:color="auto" w:fill="E6E7E8" w:themeFill="background2"/>
          </w:tcPr>
          <w:p w14:paraId="018488F1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szCs w:val="20"/>
              </w:rPr>
            </w:pPr>
            <w:r w:rsidRPr="0043509D">
              <w:rPr>
                <w:rFonts w:eastAsia="Aptos" w:cstheme="minorHAnsi"/>
                <w:b/>
                <w:bCs/>
                <w:szCs w:val="20"/>
              </w:rPr>
              <w:t>J</w:t>
            </w:r>
          </w:p>
        </w:tc>
        <w:tc>
          <w:tcPr>
            <w:tcW w:w="185" w:type="pct"/>
            <w:shd w:val="clear" w:color="auto" w:fill="E6E7E8" w:themeFill="background2"/>
          </w:tcPr>
          <w:p w14:paraId="5486397A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szCs w:val="20"/>
              </w:rPr>
            </w:pPr>
            <w:r w:rsidRPr="0043509D">
              <w:rPr>
                <w:rFonts w:eastAsia="Aptos" w:cstheme="minorHAnsi"/>
                <w:b/>
                <w:bCs/>
                <w:szCs w:val="20"/>
              </w:rPr>
              <w:t>J</w:t>
            </w:r>
          </w:p>
        </w:tc>
        <w:tc>
          <w:tcPr>
            <w:tcW w:w="185" w:type="pct"/>
            <w:shd w:val="clear" w:color="auto" w:fill="E6E7E8" w:themeFill="background2"/>
          </w:tcPr>
          <w:p w14:paraId="3C57D271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szCs w:val="20"/>
              </w:rPr>
            </w:pPr>
            <w:r w:rsidRPr="0043509D">
              <w:rPr>
                <w:rFonts w:eastAsia="Aptos" w:cstheme="minorHAnsi"/>
                <w:b/>
                <w:bCs/>
                <w:szCs w:val="20"/>
              </w:rPr>
              <w:t>A</w:t>
            </w:r>
          </w:p>
        </w:tc>
        <w:tc>
          <w:tcPr>
            <w:tcW w:w="179" w:type="pct"/>
            <w:shd w:val="clear" w:color="auto" w:fill="E6E7E8" w:themeFill="background2"/>
          </w:tcPr>
          <w:p w14:paraId="1031052E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szCs w:val="20"/>
              </w:rPr>
            </w:pPr>
            <w:r w:rsidRPr="0043509D">
              <w:rPr>
                <w:rFonts w:eastAsia="Aptos" w:cstheme="minorHAnsi"/>
                <w:b/>
                <w:bCs/>
                <w:szCs w:val="20"/>
              </w:rPr>
              <w:t>S</w:t>
            </w:r>
          </w:p>
        </w:tc>
      </w:tr>
      <w:tr w:rsidR="00390B9A" w:rsidRPr="00A7046B" w14:paraId="2F2BFFEE" w14:textId="77777777" w:rsidTr="00B4423E">
        <w:tc>
          <w:tcPr>
            <w:tcW w:w="1134" w:type="pct"/>
          </w:tcPr>
          <w:p w14:paraId="7F1503E5" w14:textId="110129BA" w:rsidR="00390B9A" w:rsidRPr="0043509D" w:rsidRDefault="00390B9A" w:rsidP="00B4423E">
            <w:pPr>
              <w:spacing w:before="80" w:after="80" w:line="240" w:lineRule="exact"/>
              <w:rPr>
                <w:rFonts w:eastAsia="Aptos" w:cstheme="minorHAnsi"/>
                <w:b/>
                <w:bCs/>
                <w:szCs w:val="20"/>
              </w:rPr>
            </w:pPr>
            <w:r w:rsidRPr="0043509D">
              <w:rPr>
                <w:rFonts w:eastAsia="Aptos" w:cstheme="minorHAnsi"/>
                <w:b/>
                <w:bCs/>
                <w:szCs w:val="20"/>
              </w:rPr>
              <w:t>P</w:t>
            </w:r>
            <w:r w:rsidR="00EB1B1D">
              <w:rPr>
                <w:rFonts w:eastAsia="Aptos" w:cstheme="minorHAnsi"/>
                <w:b/>
                <w:bCs/>
                <w:szCs w:val="20"/>
              </w:rPr>
              <w:t xml:space="preserve">rogram </w:t>
            </w:r>
            <w:r w:rsidRPr="0043509D">
              <w:rPr>
                <w:rFonts w:eastAsia="Aptos" w:cstheme="minorHAnsi"/>
                <w:b/>
                <w:bCs/>
                <w:szCs w:val="20"/>
              </w:rPr>
              <w:t>commencement</w:t>
            </w:r>
          </w:p>
        </w:tc>
        <w:tc>
          <w:tcPr>
            <w:tcW w:w="543" w:type="pct"/>
            <w:shd w:val="clear" w:color="auto" w:fill="auto"/>
          </w:tcPr>
          <w:p w14:paraId="644364F2" w14:textId="7613FEA6" w:rsidR="00390B9A" w:rsidRPr="00094E8C" w:rsidRDefault="00390B9A" w:rsidP="00094E8C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color w:val="000000" w:themeColor="text1"/>
                <w:szCs w:val="20"/>
              </w:rPr>
            </w:pPr>
            <w:r w:rsidRPr="00094E8C">
              <w:rPr>
                <w:rFonts w:eastAsia="Aptos" w:cstheme="minorHAnsi"/>
                <w:b/>
                <w:bCs/>
                <w:color w:val="000000" w:themeColor="text1"/>
                <w:szCs w:val="20"/>
              </w:rPr>
              <w:t>[Insert]</w:t>
            </w:r>
          </w:p>
        </w:tc>
        <w:tc>
          <w:tcPr>
            <w:tcW w:w="184" w:type="pct"/>
            <w:shd w:val="clear" w:color="auto" w:fill="000000"/>
          </w:tcPr>
          <w:p w14:paraId="08848264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szCs w:val="20"/>
              </w:rPr>
            </w:pPr>
            <w:r w:rsidRPr="0043509D">
              <w:rPr>
                <w:rFonts w:eastAsia="Aptos" w:cstheme="minorHAnsi"/>
                <w:b/>
                <w:bCs/>
                <w:color w:val="FFFFFF"/>
                <w:szCs w:val="20"/>
              </w:rPr>
              <w:t>X</w:t>
            </w:r>
          </w:p>
        </w:tc>
        <w:tc>
          <w:tcPr>
            <w:tcW w:w="185" w:type="pct"/>
            <w:shd w:val="clear" w:color="auto" w:fill="auto"/>
          </w:tcPr>
          <w:p w14:paraId="5E8AEE13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12DC2E24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23E2C963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4E54982E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1E5F05EA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3E729662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4D00062B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gridSpan w:val="2"/>
          </w:tcPr>
          <w:p w14:paraId="14F96DED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3FFAC975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130F555D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4E4A8BAE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1CDD6336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7433CFA7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02B22CFD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08748802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79925AA4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79" w:type="pct"/>
          </w:tcPr>
          <w:p w14:paraId="7EAC32F6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</w:tr>
      <w:tr w:rsidR="00390B9A" w:rsidRPr="00A7046B" w14:paraId="69FB8B5F" w14:textId="77777777" w:rsidTr="00B4423E">
        <w:tc>
          <w:tcPr>
            <w:tcW w:w="1134" w:type="pct"/>
          </w:tcPr>
          <w:p w14:paraId="46060AFA" w14:textId="77777777" w:rsidR="00390B9A" w:rsidRPr="0043509D" w:rsidRDefault="00390B9A" w:rsidP="00B4423E">
            <w:pPr>
              <w:spacing w:before="80" w:after="80" w:line="240" w:lineRule="exact"/>
              <w:rPr>
                <w:rFonts w:eastAsia="Aptos" w:cstheme="minorHAnsi"/>
                <w:szCs w:val="20"/>
              </w:rPr>
            </w:pPr>
          </w:p>
        </w:tc>
        <w:tc>
          <w:tcPr>
            <w:tcW w:w="543" w:type="pct"/>
            <w:shd w:val="clear" w:color="auto" w:fill="FFFFFF"/>
          </w:tcPr>
          <w:p w14:paraId="70DFF787" w14:textId="16DBD322" w:rsidR="00390B9A" w:rsidRPr="00094E8C" w:rsidRDefault="00094E8C" w:rsidP="00094E8C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  <w:r w:rsidRPr="00094E8C">
              <w:rPr>
                <w:rFonts w:eastAsia="Aptos" w:cstheme="minorHAnsi"/>
                <w:szCs w:val="20"/>
              </w:rPr>
              <w:t>-</w:t>
            </w:r>
          </w:p>
        </w:tc>
        <w:tc>
          <w:tcPr>
            <w:tcW w:w="184" w:type="pct"/>
            <w:shd w:val="clear" w:color="auto" w:fill="FFFFFF"/>
          </w:tcPr>
          <w:p w14:paraId="5B27E6A9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24C8BB89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43CF3DF4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0088828D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10050496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2B8DAC29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751272AD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5FC64DDF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gridSpan w:val="2"/>
          </w:tcPr>
          <w:p w14:paraId="55A63F59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65D92347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562B54DA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576304EA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0CC0570F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49D889F4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133135A0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61E308C0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5DD38E7B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79" w:type="pct"/>
          </w:tcPr>
          <w:p w14:paraId="180DF1A2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</w:tr>
      <w:tr w:rsidR="00390B9A" w:rsidRPr="00A7046B" w14:paraId="755202F9" w14:textId="77777777" w:rsidTr="00B4423E">
        <w:tc>
          <w:tcPr>
            <w:tcW w:w="1134" w:type="pct"/>
          </w:tcPr>
          <w:p w14:paraId="721EAC33" w14:textId="77777777" w:rsidR="00390B9A" w:rsidRPr="0043509D" w:rsidRDefault="00390B9A" w:rsidP="00B4423E">
            <w:pPr>
              <w:spacing w:before="80" w:after="80" w:line="240" w:lineRule="exact"/>
              <w:rPr>
                <w:rFonts w:eastAsia="Aptos" w:cstheme="minorHAnsi"/>
                <w:szCs w:val="20"/>
              </w:rPr>
            </w:pPr>
          </w:p>
        </w:tc>
        <w:tc>
          <w:tcPr>
            <w:tcW w:w="543" w:type="pct"/>
            <w:shd w:val="clear" w:color="auto" w:fill="FFFFFF"/>
          </w:tcPr>
          <w:p w14:paraId="1DC127ED" w14:textId="12DC7370" w:rsidR="00390B9A" w:rsidRPr="00094E8C" w:rsidRDefault="00094E8C" w:rsidP="00094E8C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  <w:r w:rsidRPr="00094E8C">
              <w:rPr>
                <w:rFonts w:eastAsia="Aptos" w:cstheme="minorHAnsi"/>
                <w:szCs w:val="20"/>
              </w:rPr>
              <w:t>-</w:t>
            </w:r>
          </w:p>
        </w:tc>
        <w:tc>
          <w:tcPr>
            <w:tcW w:w="184" w:type="pct"/>
            <w:shd w:val="clear" w:color="auto" w:fill="FFFFFF"/>
          </w:tcPr>
          <w:p w14:paraId="16256B45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3490E413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358A749C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1BA857FF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24448484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739C7C3D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55572A84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0C06FB9F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gridSpan w:val="2"/>
          </w:tcPr>
          <w:p w14:paraId="02EFCB4C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4456CF7E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5162E70C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5A4692C5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6079807B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3042E49F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11497DDC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4B6E0915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575F5241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79" w:type="pct"/>
          </w:tcPr>
          <w:p w14:paraId="7EE36977" w14:textId="77777777" w:rsidR="00390B9A" w:rsidRPr="0043509D" w:rsidRDefault="00390B9A" w:rsidP="00B4423E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</w:tr>
      <w:tr w:rsidR="00390B9A" w:rsidRPr="00A7046B" w14:paraId="0DEF4B08" w14:textId="77777777" w:rsidTr="00B4423E">
        <w:tc>
          <w:tcPr>
            <w:tcW w:w="1134" w:type="pct"/>
          </w:tcPr>
          <w:p w14:paraId="6648F753" w14:textId="3487AC64" w:rsidR="00390B9A" w:rsidRPr="00094E8C" w:rsidRDefault="00474FEC" w:rsidP="00390B9A">
            <w:pPr>
              <w:spacing w:before="80" w:after="80" w:line="240" w:lineRule="exact"/>
              <w:rPr>
                <w:rFonts w:eastAsia="Aptos" w:cstheme="minorHAnsi"/>
                <w:b/>
                <w:bCs/>
                <w:szCs w:val="20"/>
              </w:rPr>
            </w:pPr>
            <w:r w:rsidRPr="00094E8C">
              <w:rPr>
                <w:rFonts w:eastAsia="Aptos" w:cstheme="minorHAnsi"/>
                <w:b/>
                <w:bCs/>
                <w:szCs w:val="20"/>
              </w:rPr>
              <w:t>WIP</w:t>
            </w:r>
            <w:r w:rsidR="00390B9A" w:rsidRPr="00094E8C">
              <w:rPr>
                <w:rFonts w:eastAsia="Aptos" w:cstheme="minorHAnsi"/>
                <w:b/>
                <w:bCs/>
                <w:szCs w:val="20"/>
              </w:rPr>
              <w:t xml:space="preserve"> </w:t>
            </w:r>
            <w:r w:rsidR="00E03284" w:rsidRPr="00094E8C">
              <w:rPr>
                <w:rFonts w:eastAsia="Aptos" w:cstheme="minorHAnsi"/>
                <w:b/>
                <w:bCs/>
                <w:szCs w:val="20"/>
              </w:rPr>
              <w:t>r</w:t>
            </w:r>
            <w:r w:rsidR="00390B9A" w:rsidRPr="00094E8C">
              <w:rPr>
                <w:rFonts w:eastAsia="Aptos" w:cstheme="minorHAnsi"/>
                <w:b/>
                <w:bCs/>
                <w:szCs w:val="20"/>
              </w:rPr>
              <w:t>epor</w:t>
            </w:r>
            <w:r w:rsidR="00094E8C" w:rsidRPr="00094E8C">
              <w:rPr>
                <w:rFonts w:eastAsia="Aptos" w:cstheme="minorHAnsi"/>
                <w:b/>
                <w:bCs/>
                <w:szCs w:val="20"/>
              </w:rPr>
              <w:t xml:space="preserve">t or </w:t>
            </w:r>
            <w:r w:rsidR="007E11E4" w:rsidRPr="00094E8C">
              <w:rPr>
                <w:rFonts w:eastAsia="Aptos" w:cstheme="minorHAnsi"/>
                <w:b/>
                <w:bCs/>
                <w:szCs w:val="20"/>
              </w:rPr>
              <w:t>Discussion Paper</w:t>
            </w:r>
          </w:p>
        </w:tc>
        <w:tc>
          <w:tcPr>
            <w:tcW w:w="543" w:type="pct"/>
            <w:shd w:val="clear" w:color="auto" w:fill="FFFFFF"/>
          </w:tcPr>
          <w:p w14:paraId="18452883" w14:textId="6C8E4B82" w:rsidR="00390B9A" w:rsidRPr="00094E8C" w:rsidRDefault="00390B9A" w:rsidP="00094E8C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szCs w:val="20"/>
              </w:rPr>
            </w:pPr>
            <w:r w:rsidRPr="00094E8C">
              <w:rPr>
                <w:rFonts w:eastAsia="Aptos" w:cstheme="minorHAnsi"/>
                <w:b/>
                <w:bCs/>
                <w:color w:val="000000" w:themeColor="text1"/>
                <w:szCs w:val="20"/>
              </w:rPr>
              <w:t>[Insert]</w:t>
            </w:r>
          </w:p>
        </w:tc>
        <w:tc>
          <w:tcPr>
            <w:tcW w:w="184" w:type="pct"/>
            <w:shd w:val="clear" w:color="auto" w:fill="FFFFFF"/>
          </w:tcPr>
          <w:p w14:paraId="302FD8A5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FFFFFF"/>
          </w:tcPr>
          <w:p w14:paraId="36970E7B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color w:val="FFFFFF"/>
                <w:szCs w:val="20"/>
              </w:rPr>
            </w:pPr>
          </w:p>
        </w:tc>
        <w:tc>
          <w:tcPr>
            <w:tcW w:w="185" w:type="pct"/>
            <w:shd w:val="clear" w:color="auto" w:fill="FFFFFF"/>
          </w:tcPr>
          <w:p w14:paraId="5C1344AC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6A3E58F7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74E7FDCE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0300AE44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4C2A25DE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07FB9437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gridSpan w:val="2"/>
          </w:tcPr>
          <w:p w14:paraId="5971AEF0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7951066D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34706A40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57A8ED65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06A814DC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7934F53D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7FB123A3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49B1156E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2990087C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79" w:type="pct"/>
          </w:tcPr>
          <w:p w14:paraId="15A249A0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</w:tr>
      <w:tr w:rsidR="00390B9A" w:rsidRPr="00A7046B" w14:paraId="31340840" w14:textId="77777777" w:rsidTr="00B4423E">
        <w:tc>
          <w:tcPr>
            <w:tcW w:w="1134" w:type="pct"/>
          </w:tcPr>
          <w:p w14:paraId="301E2575" w14:textId="3C977957" w:rsidR="00390B9A" w:rsidRPr="00094E8C" w:rsidRDefault="000457B3" w:rsidP="00390B9A">
            <w:pPr>
              <w:spacing w:before="80" w:after="80" w:line="240" w:lineRule="exact"/>
              <w:rPr>
                <w:rFonts w:eastAsia="Aptos" w:cstheme="minorHAnsi"/>
                <w:szCs w:val="20"/>
              </w:rPr>
            </w:pPr>
            <w:r w:rsidRPr="00094E8C">
              <w:rPr>
                <w:rFonts w:eastAsia="Aptos" w:cstheme="minorHAnsi"/>
                <w:b/>
                <w:bCs/>
                <w:szCs w:val="20"/>
              </w:rPr>
              <w:t>Inquiry Panel</w:t>
            </w:r>
          </w:p>
        </w:tc>
        <w:tc>
          <w:tcPr>
            <w:tcW w:w="543" w:type="pct"/>
          </w:tcPr>
          <w:p w14:paraId="0F8FD226" w14:textId="6E55AB86" w:rsidR="00390B9A" w:rsidRPr="00094E8C" w:rsidRDefault="00094E8C" w:rsidP="00094E8C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  <w:r w:rsidRPr="00094E8C">
              <w:rPr>
                <w:rFonts w:eastAsia="Aptos" w:cstheme="minorHAnsi"/>
                <w:szCs w:val="20"/>
              </w:rPr>
              <w:t>-</w:t>
            </w:r>
          </w:p>
        </w:tc>
        <w:tc>
          <w:tcPr>
            <w:tcW w:w="184" w:type="pct"/>
          </w:tcPr>
          <w:p w14:paraId="1B7DAAB6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3F0AD6B8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1DDC1914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FFFFFF"/>
          </w:tcPr>
          <w:p w14:paraId="1FBACBA4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FFFFFF"/>
          </w:tcPr>
          <w:p w14:paraId="5C230EF8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4802295E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15F9DCDC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2D9A9201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gridSpan w:val="2"/>
            <w:shd w:val="clear" w:color="auto" w:fill="auto"/>
          </w:tcPr>
          <w:p w14:paraId="1DDFFF0A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3547F1D5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241551FF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60F76067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0D3A352D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0D16A617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38EE704F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2E576A21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6A8F4F40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79" w:type="pct"/>
          </w:tcPr>
          <w:p w14:paraId="16E02D3C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</w:tr>
      <w:tr w:rsidR="00390B9A" w:rsidRPr="00A7046B" w14:paraId="65684036" w14:textId="77777777" w:rsidTr="00B4423E">
        <w:tc>
          <w:tcPr>
            <w:tcW w:w="1134" w:type="pct"/>
          </w:tcPr>
          <w:p w14:paraId="342D5498" w14:textId="77777777" w:rsidR="00390B9A" w:rsidRPr="0043509D" w:rsidRDefault="00390B9A" w:rsidP="00EB673D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543" w:type="pct"/>
          </w:tcPr>
          <w:p w14:paraId="4A1320C9" w14:textId="0A855824" w:rsidR="00390B9A" w:rsidRPr="00094E8C" w:rsidRDefault="00094E8C" w:rsidP="00094E8C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  <w:r w:rsidRPr="00094E8C">
              <w:rPr>
                <w:rFonts w:eastAsia="Aptos" w:cstheme="minorHAnsi"/>
                <w:szCs w:val="20"/>
              </w:rPr>
              <w:t>-</w:t>
            </w:r>
          </w:p>
        </w:tc>
        <w:tc>
          <w:tcPr>
            <w:tcW w:w="184" w:type="pct"/>
          </w:tcPr>
          <w:p w14:paraId="5ADDA97E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04BC24E3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40DFD156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FFFFFF"/>
          </w:tcPr>
          <w:p w14:paraId="656EA4E9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FFFFFF"/>
          </w:tcPr>
          <w:p w14:paraId="60B96239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FFFFFF"/>
          </w:tcPr>
          <w:p w14:paraId="42FA0DE8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0DF45806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71E19061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gridSpan w:val="2"/>
            <w:shd w:val="clear" w:color="auto" w:fill="auto"/>
          </w:tcPr>
          <w:p w14:paraId="756CCDE6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6A23E9B6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7EC9E060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21B1CD58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3D1F7638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7B072698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5C6096C5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0084DFA8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0484EC94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79" w:type="pct"/>
          </w:tcPr>
          <w:p w14:paraId="7A74943F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</w:tr>
      <w:tr w:rsidR="00390B9A" w:rsidRPr="00A7046B" w14:paraId="326FEF45" w14:textId="77777777" w:rsidTr="00B4423E">
        <w:tc>
          <w:tcPr>
            <w:tcW w:w="1134" w:type="pct"/>
          </w:tcPr>
          <w:p w14:paraId="6B7433DA" w14:textId="77777777" w:rsidR="00390B9A" w:rsidRPr="0043509D" w:rsidRDefault="00390B9A" w:rsidP="00390B9A">
            <w:pPr>
              <w:spacing w:before="80" w:after="80" w:line="240" w:lineRule="exact"/>
              <w:rPr>
                <w:rFonts w:eastAsia="Aptos" w:cstheme="minorHAnsi"/>
                <w:szCs w:val="20"/>
              </w:rPr>
            </w:pPr>
          </w:p>
        </w:tc>
        <w:tc>
          <w:tcPr>
            <w:tcW w:w="543" w:type="pct"/>
          </w:tcPr>
          <w:p w14:paraId="63F62309" w14:textId="767D6389" w:rsidR="00390B9A" w:rsidRPr="00094E8C" w:rsidRDefault="00094E8C" w:rsidP="00094E8C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  <w:r w:rsidRPr="00094E8C">
              <w:rPr>
                <w:rFonts w:eastAsia="Aptos" w:cstheme="minorHAnsi"/>
                <w:szCs w:val="20"/>
              </w:rPr>
              <w:t>-</w:t>
            </w:r>
          </w:p>
        </w:tc>
        <w:tc>
          <w:tcPr>
            <w:tcW w:w="184" w:type="pct"/>
          </w:tcPr>
          <w:p w14:paraId="74AAFF63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5F14611D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2BDE81F5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122C677A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4C8A7422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76961AC2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778D7F95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0A6461C1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gridSpan w:val="2"/>
            <w:shd w:val="clear" w:color="auto" w:fill="FFFFFF"/>
          </w:tcPr>
          <w:p w14:paraId="4806EEDF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FFFFFF"/>
          </w:tcPr>
          <w:p w14:paraId="4D06BEF9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FFFFFF"/>
          </w:tcPr>
          <w:p w14:paraId="16D927C2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23D6F407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085C6D04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5CCED5F8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05F368AF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FFFFFF"/>
          </w:tcPr>
          <w:p w14:paraId="6603B007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color w:val="FFFFFF"/>
                <w:szCs w:val="20"/>
              </w:rPr>
            </w:pPr>
          </w:p>
        </w:tc>
        <w:tc>
          <w:tcPr>
            <w:tcW w:w="185" w:type="pct"/>
          </w:tcPr>
          <w:p w14:paraId="3684EE0F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79" w:type="pct"/>
          </w:tcPr>
          <w:p w14:paraId="24AD9669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</w:tr>
      <w:tr w:rsidR="00390B9A" w:rsidRPr="00A7046B" w14:paraId="17E548E5" w14:textId="77777777" w:rsidTr="00B4423E">
        <w:tc>
          <w:tcPr>
            <w:tcW w:w="1134" w:type="pct"/>
          </w:tcPr>
          <w:p w14:paraId="0B3AFB98" w14:textId="77777777" w:rsidR="00390B9A" w:rsidRPr="0043509D" w:rsidRDefault="00390B9A" w:rsidP="00390B9A">
            <w:pPr>
              <w:spacing w:before="80" w:after="80" w:line="240" w:lineRule="exact"/>
              <w:rPr>
                <w:rFonts w:eastAsia="Aptos" w:cstheme="minorHAnsi"/>
                <w:b/>
                <w:szCs w:val="20"/>
              </w:rPr>
            </w:pPr>
            <w:r w:rsidRPr="0043509D">
              <w:rPr>
                <w:rFonts w:eastAsia="Aptos" w:cstheme="minorHAnsi"/>
                <w:b/>
                <w:szCs w:val="20"/>
              </w:rPr>
              <w:t>Report</w:t>
            </w:r>
          </w:p>
        </w:tc>
        <w:tc>
          <w:tcPr>
            <w:tcW w:w="543" w:type="pct"/>
          </w:tcPr>
          <w:p w14:paraId="70D29B4E" w14:textId="1AE91E92" w:rsidR="00390B9A" w:rsidRPr="00094E8C" w:rsidRDefault="00390B9A" w:rsidP="00094E8C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  <w:r w:rsidRPr="00094E8C">
              <w:rPr>
                <w:rFonts w:eastAsia="Aptos" w:cstheme="minorHAnsi"/>
                <w:b/>
                <w:bCs/>
                <w:color w:val="000000" w:themeColor="text1"/>
                <w:szCs w:val="20"/>
              </w:rPr>
              <w:t>[Insert]</w:t>
            </w:r>
          </w:p>
        </w:tc>
        <w:tc>
          <w:tcPr>
            <w:tcW w:w="184" w:type="pct"/>
          </w:tcPr>
          <w:p w14:paraId="5A9CFC2A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5382C8C6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5B5D34E3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21C2C3F4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47E4392A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1971CBB7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3DA0DB96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5F14D47E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gridSpan w:val="2"/>
            <w:shd w:val="clear" w:color="auto" w:fill="FFFFFF"/>
          </w:tcPr>
          <w:p w14:paraId="3D28DF28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FFFFFF"/>
          </w:tcPr>
          <w:p w14:paraId="6405E542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FFFFFF"/>
          </w:tcPr>
          <w:p w14:paraId="51390C1D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14928709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54531738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12AEACF8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522E4F9A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55B0B8E9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77B2A70C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79" w:type="pct"/>
          </w:tcPr>
          <w:p w14:paraId="1BBF607C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</w:tr>
      <w:tr w:rsidR="00390B9A" w:rsidRPr="00A7046B" w14:paraId="40731EE1" w14:textId="77777777" w:rsidTr="00B4423E">
        <w:tc>
          <w:tcPr>
            <w:tcW w:w="1134" w:type="pct"/>
          </w:tcPr>
          <w:p w14:paraId="522A367B" w14:textId="77777777" w:rsidR="00390B9A" w:rsidRPr="0043509D" w:rsidRDefault="00390B9A" w:rsidP="00390B9A">
            <w:pPr>
              <w:spacing w:before="80" w:after="80" w:line="240" w:lineRule="exact"/>
              <w:rPr>
                <w:rFonts w:eastAsia="Aptos" w:cstheme="minorHAnsi"/>
                <w:b/>
                <w:szCs w:val="20"/>
              </w:rPr>
            </w:pPr>
            <w:r w:rsidRPr="0043509D">
              <w:rPr>
                <w:rFonts w:eastAsia="Aptos" w:cstheme="minorHAnsi"/>
                <w:b/>
                <w:szCs w:val="20"/>
              </w:rPr>
              <w:t>Copy edited report</w:t>
            </w:r>
          </w:p>
        </w:tc>
        <w:tc>
          <w:tcPr>
            <w:tcW w:w="543" w:type="pct"/>
          </w:tcPr>
          <w:p w14:paraId="3878FCDA" w14:textId="6B6E39E0" w:rsidR="00390B9A" w:rsidRPr="00094E8C" w:rsidRDefault="00390B9A" w:rsidP="00094E8C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  <w:r w:rsidRPr="00094E8C">
              <w:rPr>
                <w:rFonts w:eastAsia="Aptos" w:cstheme="minorHAnsi"/>
                <w:b/>
                <w:bCs/>
                <w:color w:val="000000" w:themeColor="text1"/>
                <w:szCs w:val="20"/>
              </w:rPr>
              <w:t>[Insert]</w:t>
            </w:r>
          </w:p>
        </w:tc>
        <w:tc>
          <w:tcPr>
            <w:tcW w:w="184" w:type="pct"/>
          </w:tcPr>
          <w:p w14:paraId="14890DD1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</w:tcPr>
          <w:p w14:paraId="68E3BD80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03E9C8A5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3AC3200F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6AB1A92D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3CB4195C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643DBB7B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2F4E4E74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gridSpan w:val="2"/>
            <w:shd w:val="clear" w:color="auto" w:fill="auto"/>
          </w:tcPr>
          <w:p w14:paraId="6A2479C7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1460A5A1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5ABEDF43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FFFFFF"/>
          </w:tcPr>
          <w:p w14:paraId="6787FC02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szCs w:val="20"/>
              </w:rPr>
            </w:pPr>
          </w:p>
        </w:tc>
        <w:tc>
          <w:tcPr>
            <w:tcW w:w="185" w:type="pct"/>
            <w:shd w:val="clear" w:color="auto" w:fill="FFFFFF"/>
          </w:tcPr>
          <w:p w14:paraId="66DBBD6E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color w:val="FFFFFF"/>
                <w:szCs w:val="20"/>
              </w:rPr>
            </w:pPr>
          </w:p>
        </w:tc>
        <w:tc>
          <w:tcPr>
            <w:tcW w:w="185" w:type="pct"/>
            <w:shd w:val="clear" w:color="auto" w:fill="FFFFFF"/>
          </w:tcPr>
          <w:p w14:paraId="16FF0399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color w:val="FFFFFF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5039C7DE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color w:val="FFFFFF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53B56DD5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color w:val="FFFFFF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14:paraId="72436A94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color w:val="FFFFFF"/>
                <w:szCs w:val="20"/>
              </w:rPr>
            </w:pPr>
          </w:p>
        </w:tc>
        <w:tc>
          <w:tcPr>
            <w:tcW w:w="179" w:type="pct"/>
            <w:shd w:val="clear" w:color="auto" w:fill="auto"/>
          </w:tcPr>
          <w:p w14:paraId="1F5CA6AE" w14:textId="77777777" w:rsidR="00390B9A" w:rsidRPr="0043509D" w:rsidRDefault="00390B9A" w:rsidP="00390B9A">
            <w:pPr>
              <w:spacing w:before="80" w:after="80" w:line="240" w:lineRule="exact"/>
              <w:jc w:val="center"/>
              <w:rPr>
                <w:rFonts w:eastAsia="Aptos" w:cstheme="minorHAnsi"/>
                <w:b/>
                <w:bCs/>
                <w:color w:val="FFFFFF"/>
                <w:szCs w:val="20"/>
              </w:rPr>
            </w:pPr>
          </w:p>
        </w:tc>
      </w:tr>
    </w:tbl>
    <w:p w14:paraId="5D7EAF3B" w14:textId="77777777" w:rsidR="00C93848" w:rsidRPr="00390B9A" w:rsidRDefault="00C93848" w:rsidP="00C93848">
      <w:pPr>
        <w:pStyle w:val="Table-Normal"/>
      </w:pPr>
    </w:p>
    <w:p w14:paraId="6B853193" w14:textId="77777777" w:rsidR="00C93848" w:rsidRDefault="00C93848" w:rsidP="00C93848"/>
    <w:p w14:paraId="78718E1D" w14:textId="77777777" w:rsidR="00C93848" w:rsidRPr="00C93848" w:rsidRDefault="00C93848" w:rsidP="00C93848">
      <w:pPr>
        <w:sectPr w:rsidR="00C93848" w:rsidRPr="00C93848" w:rsidSect="00353007">
          <w:pgSz w:w="16838" w:h="11906" w:orient="landscape" w:code="9"/>
          <w:pgMar w:top="1418" w:right="1985" w:bottom="1418" w:left="1701" w:header="1134" w:footer="851" w:gutter="0"/>
          <w:cols w:space="708"/>
          <w:docGrid w:linePitch="360"/>
        </w:sectPr>
      </w:pPr>
    </w:p>
    <w:p w14:paraId="366EF68E" w14:textId="3DE6ABA4" w:rsidR="003F7151" w:rsidRPr="00A7046B" w:rsidRDefault="003F7151" w:rsidP="00405AAA">
      <w:pPr>
        <w:pStyle w:val="Heading2"/>
        <w:rPr>
          <w:rFonts w:cstheme="minorHAnsi"/>
        </w:rPr>
      </w:pPr>
      <w:r w:rsidRPr="00A7046B">
        <w:rPr>
          <w:rFonts w:cstheme="minorHAnsi"/>
        </w:rPr>
        <w:lastRenderedPageBreak/>
        <w:t>Budget</w:t>
      </w:r>
    </w:p>
    <w:p w14:paraId="50A96C58" w14:textId="2E268024" w:rsidR="00BE77A8" w:rsidRPr="00A7046B" w:rsidRDefault="00BE77A8" w:rsidP="00376454">
      <w:pPr>
        <w:pStyle w:val="Heading3"/>
      </w:pPr>
      <w:r w:rsidRPr="00A7046B">
        <w:t>Budget justification</w:t>
      </w:r>
    </w:p>
    <w:p w14:paraId="0EAE510D" w14:textId="313BE597" w:rsidR="00BE77A8" w:rsidRPr="00A7046B" w:rsidRDefault="00BE77A8" w:rsidP="00BE77A8">
      <w:pPr>
        <w:spacing w:before="0" w:after="160" w:line="259" w:lineRule="auto"/>
        <w:ind w:left="5040" w:hanging="5040"/>
        <w:rPr>
          <w:rFonts w:eastAsia="Aptos" w:cstheme="minorHAnsi"/>
          <w:kern w:val="2"/>
          <w14:ligatures w14:val="standardContextual"/>
        </w:rPr>
      </w:pPr>
      <w:r w:rsidRPr="002869B3">
        <w:rPr>
          <w:rFonts w:eastAsia="Aptos" w:cstheme="minorHAnsi"/>
          <w:kern w:val="2"/>
          <w14:ligatures w14:val="standardContextual"/>
        </w:rPr>
        <w:t>[Maximum 150 words]</w:t>
      </w:r>
      <w:r w:rsidRPr="00A7046B">
        <w:rPr>
          <w:rFonts w:eastAsia="Aptos" w:cstheme="minorHAnsi"/>
          <w:kern w:val="2"/>
          <w14:ligatures w14:val="standardContextual"/>
        </w:rPr>
        <w:tab/>
      </w:r>
      <w:r w:rsidRPr="00A7046B">
        <w:rPr>
          <w:rFonts w:eastAsia="Aptos" w:cstheme="minorHAnsi"/>
          <w:kern w:val="2"/>
          <w14:ligatures w14:val="standardContextual"/>
        </w:rPr>
        <w:tab/>
      </w:r>
      <w:r w:rsidRPr="00A7046B">
        <w:rPr>
          <w:rFonts w:eastAsia="Aptos" w:cstheme="minorHAnsi"/>
          <w:kern w:val="2"/>
          <w14:ligatures w14:val="standardContextual"/>
        </w:rPr>
        <w:tab/>
      </w:r>
    </w:p>
    <w:p w14:paraId="6A4BA202" w14:textId="77777777" w:rsidR="00BE77A8" w:rsidRPr="00A7046B" w:rsidRDefault="00BE77A8" w:rsidP="00BE77A8">
      <w:pPr>
        <w:rPr>
          <w:rFonts w:cstheme="minorHAnsi"/>
        </w:rPr>
      </w:pPr>
    </w:p>
    <w:p w14:paraId="63A04FF4" w14:textId="77777777" w:rsidR="00BE77A8" w:rsidRPr="00A7046B" w:rsidRDefault="00BE77A8">
      <w:pPr>
        <w:spacing w:before="0" w:after="160" w:line="259" w:lineRule="auto"/>
        <w:rPr>
          <w:rFonts w:cstheme="minorHAnsi"/>
        </w:rPr>
      </w:pPr>
      <w:r w:rsidRPr="00A7046B">
        <w:rPr>
          <w:rFonts w:cstheme="minorHAnsi"/>
        </w:rPr>
        <w:br w:type="page"/>
      </w:r>
    </w:p>
    <w:p w14:paraId="0F8BE9B1" w14:textId="26AA3B7D" w:rsidR="00BE77A8" w:rsidRDefault="00BE77A8" w:rsidP="00376454">
      <w:pPr>
        <w:pStyle w:val="Heading3"/>
      </w:pPr>
      <w:r w:rsidRPr="00A7046B">
        <w:lastRenderedPageBreak/>
        <w:t>Budget</w:t>
      </w:r>
    </w:p>
    <w:p w14:paraId="5B7C2508" w14:textId="23215D39" w:rsidR="00A655FD" w:rsidRPr="00A655FD" w:rsidRDefault="00A655FD" w:rsidP="00A655FD">
      <w:r>
        <w:t>[Please complete the following table</w:t>
      </w:r>
      <w:r w:rsidR="0070370E">
        <w:t xml:space="preserve"> for the Inquiry Program only</w:t>
      </w:r>
      <w:r w:rsidR="00B1176B">
        <w:t>. Alternatively,</w:t>
      </w:r>
      <w:r w:rsidR="00184E2C">
        <w:t xml:space="preserve"> you can</w:t>
      </w:r>
      <w:r w:rsidR="00B1176B">
        <w:t xml:space="preserve"> past</w:t>
      </w:r>
      <w:r w:rsidR="00184E2C">
        <w:t>e</w:t>
      </w:r>
      <w:r w:rsidR="00B1176B">
        <w:t xml:space="preserve"> in the </w:t>
      </w:r>
      <w:r w:rsidR="00FE3425">
        <w:t xml:space="preserve">completed budget calculator. To preserve formatting, it is recommended this be pasted as a </w:t>
      </w:r>
      <w:r w:rsidR="006D1EE3">
        <w:t>picture.</w:t>
      </w:r>
      <w:r>
        <w:t>]</w:t>
      </w:r>
    </w:p>
    <w:tbl>
      <w:tblPr>
        <w:tblStyle w:val="TableGrid1"/>
        <w:tblW w:w="9016" w:type="dxa"/>
        <w:tblLayout w:type="fixed"/>
        <w:tblLook w:val="04A0" w:firstRow="1" w:lastRow="0" w:firstColumn="1" w:lastColumn="0" w:noHBand="0" w:noVBand="1"/>
      </w:tblPr>
      <w:tblGrid>
        <w:gridCol w:w="2409"/>
        <w:gridCol w:w="602"/>
        <w:gridCol w:w="602"/>
        <w:gridCol w:w="602"/>
        <w:gridCol w:w="602"/>
        <w:gridCol w:w="354"/>
        <w:gridCol w:w="248"/>
        <w:gridCol w:w="602"/>
        <w:gridCol w:w="531"/>
        <w:gridCol w:w="71"/>
        <w:gridCol w:w="602"/>
        <w:gridCol w:w="708"/>
        <w:gridCol w:w="1083"/>
      </w:tblGrid>
      <w:tr w:rsidR="00910450" w:rsidRPr="00A7046B" w14:paraId="69485A0E" w14:textId="77777777" w:rsidTr="007D0542">
        <w:trPr>
          <w:cantSplit/>
          <w:trHeight w:val="1134"/>
        </w:trPr>
        <w:tc>
          <w:tcPr>
            <w:tcW w:w="2409" w:type="dxa"/>
            <w:shd w:val="clear" w:color="auto" w:fill="F2F2F2" w:themeFill="background1" w:themeFillShade="F2"/>
            <w:noWrap/>
            <w:hideMark/>
          </w:tcPr>
          <w:p w14:paraId="1349D8BF" w14:textId="06B825D0" w:rsidR="00910450" w:rsidRPr="00EB156A" w:rsidRDefault="00910450" w:rsidP="00910450">
            <w:pPr>
              <w:spacing w:before="60" w:after="60" w:line="240" w:lineRule="auto"/>
              <w:rPr>
                <w:rFonts w:eastAsia="Times New Roman" w:cstheme="minorHAnsi"/>
                <w:b/>
                <w:bCs/>
                <w:sz w:val="18"/>
                <w:szCs w:val="18"/>
                <w:highlight w:val="yellow"/>
                <w:lang w:eastAsia="en-AU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  <w:textDirection w:val="btLr"/>
            <w:vAlign w:val="center"/>
            <w:hideMark/>
          </w:tcPr>
          <w:p w14:paraId="143561EE" w14:textId="77777777" w:rsidR="00910450" w:rsidRPr="00910450" w:rsidRDefault="00910450" w:rsidP="00910450">
            <w:pPr>
              <w:spacing w:before="60" w:after="6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910450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[Name]</w:t>
            </w:r>
          </w:p>
        </w:tc>
        <w:tc>
          <w:tcPr>
            <w:tcW w:w="602" w:type="dxa"/>
            <w:shd w:val="clear" w:color="auto" w:fill="F2F2F2" w:themeFill="background1" w:themeFillShade="F2"/>
            <w:textDirection w:val="btLr"/>
            <w:vAlign w:val="center"/>
          </w:tcPr>
          <w:p w14:paraId="6EAF5C5B" w14:textId="113E8B49" w:rsidR="00910450" w:rsidRPr="00910450" w:rsidRDefault="00910450" w:rsidP="00910450">
            <w:pPr>
              <w:spacing w:before="60" w:after="6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910450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[Name]</w:t>
            </w:r>
          </w:p>
        </w:tc>
        <w:tc>
          <w:tcPr>
            <w:tcW w:w="602" w:type="dxa"/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657DCB0D" w14:textId="77777777" w:rsidR="00910450" w:rsidRPr="00910450" w:rsidRDefault="00910450" w:rsidP="00910450">
            <w:pPr>
              <w:spacing w:before="60" w:after="6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910450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[Name]</w:t>
            </w:r>
          </w:p>
        </w:tc>
        <w:tc>
          <w:tcPr>
            <w:tcW w:w="602" w:type="dxa"/>
            <w:shd w:val="clear" w:color="auto" w:fill="F2F2F2" w:themeFill="background1" w:themeFillShade="F2"/>
            <w:textDirection w:val="btLr"/>
            <w:vAlign w:val="center"/>
          </w:tcPr>
          <w:p w14:paraId="58771122" w14:textId="2772397A" w:rsidR="00910450" w:rsidRPr="00910450" w:rsidRDefault="00910450" w:rsidP="00910450">
            <w:pPr>
              <w:spacing w:before="60" w:after="6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910450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[Name]</w:t>
            </w:r>
          </w:p>
        </w:tc>
        <w:tc>
          <w:tcPr>
            <w:tcW w:w="602" w:type="dxa"/>
            <w:gridSpan w:val="2"/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2EBC792B" w14:textId="77777777" w:rsidR="00910450" w:rsidRPr="00910450" w:rsidRDefault="00910450" w:rsidP="00910450">
            <w:pPr>
              <w:spacing w:before="60" w:after="6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910450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[Name]</w:t>
            </w:r>
          </w:p>
        </w:tc>
        <w:tc>
          <w:tcPr>
            <w:tcW w:w="602" w:type="dxa"/>
            <w:shd w:val="clear" w:color="auto" w:fill="F2F2F2" w:themeFill="background1" w:themeFillShade="F2"/>
            <w:textDirection w:val="btLr"/>
            <w:vAlign w:val="center"/>
          </w:tcPr>
          <w:p w14:paraId="287156BF" w14:textId="6413BB82" w:rsidR="00910450" w:rsidRPr="00910450" w:rsidRDefault="00910450" w:rsidP="00910450">
            <w:pPr>
              <w:spacing w:before="60" w:after="6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910450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[Name]</w:t>
            </w:r>
          </w:p>
        </w:tc>
        <w:tc>
          <w:tcPr>
            <w:tcW w:w="602" w:type="dxa"/>
            <w:gridSpan w:val="2"/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122EC161" w14:textId="77777777" w:rsidR="00910450" w:rsidRPr="00910450" w:rsidRDefault="00910450" w:rsidP="00910450">
            <w:pPr>
              <w:spacing w:before="60" w:after="6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910450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[Name]</w:t>
            </w:r>
          </w:p>
        </w:tc>
        <w:tc>
          <w:tcPr>
            <w:tcW w:w="602" w:type="dxa"/>
            <w:shd w:val="clear" w:color="auto" w:fill="F2F2F2" w:themeFill="background1" w:themeFillShade="F2"/>
            <w:textDirection w:val="btLr"/>
            <w:vAlign w:val="center"/>
          </w:tcPr>
          <w:p w14:paraId="1F19B521" w14:textId="0A0E7CA1" w:rsidR="00910450" w:rsidRPr="00910450" w:rsidRDefault="00910450" w:rsidP="00910450">
            <w:pPr>
              <w:spacing w:before="60" w:after="60" w:line="240" w:lineRule="auto"/>
              <w:ind w:left="113" w:right="113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</w:pPr>
            <w:r w:rsidRPr="00910450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[Name]</w:t>
            </w:r>
          </w:p>
        </w:tc>
        <w:tc>
          <w:tcPr>
            <w:tcW w:w="708" w:type="dxa"/>
            <w:shd w:val="clear" w:color="auto" w:fill="F2F2F2" w:themeFill="background1" w:themeFillShade="F2"/>
            <w:noWrap/>
            <w:hideMark/>
          </w:tcPr>
          <w:p w14:paraId="3846815D" w14:textId="1DCBDCD1" w:rsidR="00910450" w:rsidRPr="00281600" w:rsidRDefault="00910450" w:rsidP="00281600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CE0E2D" w:themeColor="accent1"/>
                <w:sz w:val="18"/>
                <w:szCs w:val="18"/>
                <w:highlight w:val="yellow"/>
                <w:lang w:eastAsia="en-AU"/>
              </w:rPr>
            </w:pPr>
            <w:r w:rsidRPr="00281600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Total</w:t>
            </w:r>
            <w:r w:rsidR="00281600" w:rsidRPr="00281600">
              <w:rPr>
                <w:rFonts w:eastAsia="Times New Roman" w:cstheme="minorHAnsi"/>
                <w:b/>
                <w:bCs/>
                <w:color w:val="CE0E2D" w:themeColor="accent1"/>
                <w:sz w:val="18"/>
                <w:szCs w:val="18"/>
                <w:lang w:eastAsia="en-AU"/>
              </w:rPr>
              <w:t xml:space="preserve"> </w:t>
            </w:r>
            <w:r w:rsidRPr="00281600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days</w:t>
            </w:r>
            <w:r w:rsidR="00281600" w:rsidRPr="00281600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 xml:space="preserve"> (No.)</w:t>
            </w:r>
          </w:p>
        </w:tc>
        <w:tc>
          <w:tcPr>
            <w:tcW w:w="1083" w:type="dxa"/>
            <w:shd w:val="clear" w:color="auto" w:fill="F2F2F2" w:themeFill="background1" w:themeFillShade="F2"/>
            <w:noWrap/>
            <w:hideMark/>
          </w:tcPr>
          <w:p w14:paraId="03DDA67A" w14:textId="58251630" w:rsidR="00910450" w:rsidRPr="009919A5" w:rsidRDefault="00910450" w:rsidP="009919A5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CE0E2D" w:themeColor="accent1"/>
                <w:sz w:val="18"/>
                <w:szCs w:val="18"/>
                <w:highlight w:val="yellow"/>
                <w:lang w:eastAsia="en-AU"/>
              </w:rPr>
            </w:pPr>
            <w:r w:rsidRPr="009919A5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Total</w:t>
            </w:r>
            <w:r w:rsidR="00FC7D58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 xml:space="preserve"> budget</w:t>
            </w:r>
            <w:r w:rsidR="009919A5" w:rsidRPr="009919A5">
              <w:rPr>
                <w:rFonts w:eastAsia="Times New Roman" w:cstheme="minorHAnsi"/>
                <w:b/>
                <w:bCs/>
                <w:color w:val="CE0E2D" w:themeColor="accent1"/>
                <w:sz w:val="18"/>
                <w:szCs w:val="18"/>
                <w:lang w:eastAsia="en-AU"/>
              </w:rPr>
              <w:t xml:space="preserve">      </w:t>
            </w:r>
            <w:r w:rsidR="009919A5">
              <w:rPr>
                <w:rFonts w:eastAsia="Times New Roman" w:cstheme="minorHAnsi"/>
                <w:b/>
                <w:bCs/>
                <w:color w:val="CE0E2D" w:themeColor="accent1"/>
                <w:sz w:val="18"/>
                <w:szCs w:val="18"/>
                <w:lang w:eastAsia="en-AU"/>
              </w:rPr>
              <w:t xml:space="preserve">   </w:t>
            </w:r>
            <w:r w:rsidRPr="009919A5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($)</w:t>
            </w:r>
          </w:p>
        </w:tc>
      </w:tr>
      <w:tr w:rsidR="003C206C" w:rsidRPr="00A7046B" w14:paraId="412A3C11" w14:textId="77777777" w:rsidTr="00575050">
        <w:trPr>
          <w:trHeight w:val="315"/>
        </w:trPr>
        <w:tc>
          <w:tcPr>
            <w:tcW w:w="2409" w:type="dxa"/>
            <w:noWrap/>
          </w:tcPr>
          <w:p w14:paraId="745B9260" w14:textId="1DFF0C8C" w:rsidR="003C206C" w:rsidRPr="003C206C" w:rsidRDefault="003C206C" w:rsidP="003C206C">
            <w:pPr>
              <w:spacing w:before="60" w:after="6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3C206C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Daily rate ($)</w:t>
            </w:r>
          </w:p>
        </w:tc>
        <w:tc>
          <w:tcPr>
            <w:tcW w:w="602" w:type="dxa"/>
            <w:noWrap/>
          </w:tcPr>
          <w:p w14:paraId="780B63B5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67FD1A40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noWrap/>
          </w:tcPr>
          <w:p w14:paraId="73E5010F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3366874C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noWrap/>
          </w:tcPr>
          <w:p w14:paraId="7F614958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5247B3E6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noWrap/>
          </w:tcPr>
          <w:p w14:paraId="23CD4D02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16100006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8" w:type="dxa"/>
            <w:noWrap/>
          </w:tcPr>
          <w:p w14:paraId="7EDDA5CA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83" w:type="dxa"/>
            <w:noWrap/>
          </w:tcPr>
          <w:p w14:paraId="182E3EC1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</w:tr>
      <w:tr w:rsidR="003C206C" w:rsidRPr="00A7046B" w14:paraId="56BD8387" w14:textId="77777777">
        <w:trPr>
          <w:trHeight w:val="315"/>
        </w:trPr>
        <w:tc>
          <w:tcPr>
            <w:tcW w:w="9016" w:type="dxa"/>
            <w:gridSpan w:val="13"/>
            <w:noWrap/>
          </w:tcPr>
          <w:p w14:paraId="0429E832" w14:textId="49AEE49A" w:rsidR="003C206C" w:rsidRPr="003C206C" w:rsidRDefault="003C206C" w:rsidP="003C206C">
            <w:pPr>
              <w:spacing w:before="60" w:after="60" w:line="240" w:lineRule="auto"/>
              <w:ind w:left="567" w:hanging="567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562090">
              <w:rPr>
                <w:rFonts w:eastAsia="Times New Roman" w:cstheme="minorHAnsi"/>
                <w:b/>
                <w:bCs/>
                <w:color w:val="A01420"/>
                <w:sz w:val="18"/>
                <w:szCs w:val="18"/>
                <w:lang w:eastAsia="en-AU"/>
              </w:rPr>
              <w:t>A. Team budget</w:t>
            </w:r>
          </w:p>
        </w:tc>
      </w:tr>
      <w:tr w:rsidR="003C206C" w:rsidRPr="00A7046B" w14:paraId="5A63A30D" w14:textId="77777777" w:rsidTr="00575050">
        <w:trPr>
          <w:trHeight w:val="315"/>
        </w:trPr>
        <w:tc>
          <w:tcPr>
            <w:tcW w:w="2409" w:type="dxa"/>
            <w:noWrap/>
          </w:tcPr>
          <w:p w14:paraId="527CF999" w14:textId="0FC9B5B4" w:rsidR="003C206C" w:rsidRPr="00910450" w:rsidRDefault="006119C0" w:rsidP="003C206C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[Insert </w:t>
            </w:r>
            <w:r w:rsidR="00FB7B0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project stage</w:t>
            </w:r>
            <w:r w:rsidR="00F05002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]</w:t>
            </w:r>
          </w:p>
        </w:tc>
        <w:tc>
          <w:tcPr>
            <w:tcW w:w="602" w:type="dxa"/>
            <w:noWrap/>
          </w:tcPr>
          <w:p w14:paraId="374FF7C1" w14:textId="79102A40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1F8036BB" w14:textId="68FAD026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noWrap/>
          </w:tcPr>
          <w:p w14:paraId="40439B0F" w14:textId="5C9C0864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14C056BD" w14:textId="6A51BBBC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noWrap/>
          </w:tcPr>
          <w:p w14:paraId="293DF922" w14:textId="632A56D3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31CC49FB" w14:textId="79C3AF55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noWrap/>
          </w:tcPr>
          <w:p w14:paraId="2DE1D672" w14:textId="7F584E60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053EFA4E" w14:textId="68AAE6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8" w:type="dxa"/>
            <w:noWrap/>
          </w:tcPr>
          <w:p w14:paraId="5C1526D3" w14:textId="657C3284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83" w:type="dxa"/>
            <w:noWrap/>
          </w:tcPr>
          <w:p w14:paraId="327F581A" w14:textId="02DA03F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</w:tr>
      <w:tr w:rsidR="003C206C" w:rsidRPr="00A7046B" w14:paraId="46CD43EC" w14:textId="77777777" w:rsidTr="00575050">
        <w:trPr>
          <w:trHeight w:val="315"/>
        </w:trPr>
        <w:tc>
          <w:tcPr>
            <w:tcW w:w="2409" w:type="dxa"/>
            <w:noWrap/>
          </w:tcPr>
          <w:p w14:paraId="3B73201C" w14:textId="2F5D4E0A" w:rsidR="003C206C" w:rsidRPr="00910450" w:rsidRDefault="00F05002" w:rsidP="003C206C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[Insert project stage]</w:t>
            </w:r>
          </w:p>
        </w:tc>
        <w:tc>
          <w:tcPr>
            <w:tcW w:w="602" w:type="dxa"/>
            <w:noWrap/>
          </w:tcPr>
          <w:p w14:paraId="2A30DA8E" w14:textId="5139A54F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4AA3ABB6" w14:textId="36490425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noWrap/>
          </w:tcPr>
          <w:p w14:paraId="1B341DFF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03FF4148" w14:textId="6DD4E3CD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noWrap/>
          </w:tcPr>
          <w:p w14:paraId="27C64C98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72782AAA" w14:textId="35876F51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noWrap/>
          </w:tcPr>
          <w:p w14:paraId="515AA995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0709AEDA" w14:textId="1C35A72A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8" w:type="dxa"/>
            <w:noWrap/>
          </w:tcPr>
          <w:p w14:paraId="198594AC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83" w:type="dxa"/>
            <w:noWrap/>
          </w:tcPr>
          <w:p w14:paraId="34A55C28" w14:textId="00D6CEE2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</w:tr>
      <w:tr w:rsidR="003C206C" w:rsidRPr="00A7046B" w14:paraId="5CB869CB" w14:textId="77777777" w:rsidTr="00575050">
        <w:trPr>
          <w:trHeight w:val="315"/>
        </w:trPr>
        <w:tc>
          <w:tcPr>
            <w:tcW w:w="2409" w:type="dxa"/>
            <w:noWrap/>
          </w:tcPr>
          <w:p w14:paraId="4BB382F6" w14:textId="2987B3AB" w:rsidR="003C206C" w:rsidRPr="00910450" w:rsidRDefault="00F05002" w:rsidP="003C206C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[Insert project stage]</w:t>
            </w:r>
          </w:p>
        </w:tc>
        <w:tc>
          <w:tcPr>
            <w:tcW w:w="602" w:type="dxa"/>
            <w:noWrap/>
          </w:tcPr>
          <w:p w14:paraId="5A61CB24" w14:textId="3850510D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40B3E31F" w14:textId="530DFAF8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noWrap/>
          </w:tcPr>
          <w:p w14:paraId="16975731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501CE83D" w14:textId="41814094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noWrap/>
          </w:tcPr>
          <w:p w14:paraId="7508E212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00064D0C" w14:textId="49E86F76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noWrap/>
          </w:tcPr>
          <w:p w14:paraId="7316A023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0CC67385" w14:textId="6196D92E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8" w:type="dxa"/>
            <w:noWrap/>
          </w:tcPr>
          <w:p w14:paraId="344A6499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83" w:type="dxa"/>
            <w:noWrap/>
          </w:tcPr>
          <w:p w14:paraId="25021A51" w14:textId="0C30699D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</w:tr>
      <w:tr w:rsidR="003C206C" w:rsidRPr="00A7046B" w14:paraId="54109706" w14:textId="77777777" w:rsidTr="00575050">
        <w:trPr>
          <w:trHeight w:val="315"/>
        </w:trPr>
        <w:tc>
          <w:tcPr>
            <w:tcW w:w="2409" w:type="dxa"/>
            <w:noWrap/>
          </w:tcPr>
          <w:p w14:paraId="29BF7ED1" w14:textId="56047F63" w:rsidR="003C206C" w:rsidRPr="00910450" w:rsidRDefault="00F05002" w:rsidP="003C206C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[Insert project stage]</w:t>
            </w:r>
          </w:p>
        </w:tc>
        <w:tc>
          <w:tcPr>
            <w:tcW w:w="602" w:type="dxa"/>
            <w:noWrap/>
          </w:tcPr>
          <w:p w14:paraId="185ABC4E" w14:textId="1ACDFA0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3270EB3F" w14:textId="32EF108D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noWrap/>
          </w:tcPr>
          <w:p w14:paraId="2DEC4269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30FDA921" w14:textId="5A0C88E3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noWrap/>
          </w:tcPr>
          <w:p w14:paraId="066A089C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0E4E1748" w14:textId="6889B823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noWrap/>
          </w:tcPr>
          <w:p w14:paraId="51F23A5A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64DFD2C9" w14:textId="43313605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8" w:type="dxa"/>
            <w:noWrap/>
          </w:tcPr>
          <w:p w14:paraId="79A65A9C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83" w:type="dxa"/>
            <w:noWrap/>
          </w:tcPr>
          <w:p w14:paraId="7DEEFA98" w14:textId="121A6CD6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</w:tr>
      <w:tr w:rsidR="003C206C" w:rsidRPr="00A7046B" w14:paraId="77ED54BC" w14:textId="77777777" w:rsidTr="00575050">
        <w:trPr>
          <w:trHeight w:val="315"/>
        </w:trPr>
        <w:tc>
          <w:tcPr>
            <w:tcW w:w="2409" w:type="dxa"/>
            <w:noWrap/>
          </w:tcPr>
          <w:p w14:paraId="1B7E9A1F" w14:textId="0597D1C2" w:rsidR="003C206C" w:rsidRPr="00910450" w:rsidRDefault="00F05002" w:rsidP="003C206C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[Insert project stage]</w:t>
            </w:r>
          </w:p>
        </w:tc>
        <w:tc>
          <w:tcPr>
            <w:tcW w:w="602" w:type="dxa"/>
            <w:noWrap/>
          </w:tcPr>
          <w:p w14:paraId="26956AA2" w14:textId="31B0EE4E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62EB620A" w14:textId="107D00D3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noWrap/>
          </w:tcPr>
          <w:p w14:paraId="4EF640E7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7B1CFE1C" w14:textId="0080241E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noWrap/>
          </w:tcPr>
          <w:p w14:paraId="40A8FFDB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224D6844" w14:textId="5AE5E5AD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noWrap/>
          </w:tcPr>
          <w:p w14:paraId="117139C9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0EA5C85B" w14:textId="445F273D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8" w:type="dxa"/>
            <w:noWrap/>
          </w:tcPr>
          <w:p w14:paraId="090401C3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83" w:type="dxa"/>
            <w:noWrap/>
          </w:tcPr>
          <w:p w14:paraId="79C439E1" w14:textId="1EDA245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</w:tr>
      <w:tr w:rsidR="003C206C" w:rsidRPr="00A7046B" w14:paraId="7AEF6F71" w14:textId="77777777" w:rsidTr="00456AB2">
        <w:trPr>
          <w:trHeight w:val="315"/>
        </w:trPr>
        <w:tc>
          <w:tcPr>
            <w:tcW w:w="2409" w:type="dxa"/>
            <w:noWrap/>
          </w:tcPr>
          <w:p w14:paraId="66D8B4FE" w14:textId="2C56BC52" w:rsidR="003C206C" w:rsidRPr="00910450" w:rsidRDefault="00F05002" w:rsidP="003C206C">
            <w:pPr>
              <w:spacing w:before="60" w:after="6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[Insert project stage]</w:t>
            </w:r>
          </w:p>
        </w:tc>
        <w:tc>
          <w:tcPr>
            <w:tcW w:w="602" w:type="dxa"/>
            <w:noWrap/>
          </w:tcPr>
          <w:p w14:paraId="4E23F54C" w14:textId="13F96DA0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22A4687D" w14:textId="0E863821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noWrap/>
          </w:tcPr>
          <w:p w14:paraId="0DA4429C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184952B0" w14:textId="488AE82A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noWrap/>
          </w:tcPr>
          <w:p w14:paraId="462DE3E0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4FF5E428" w14:textId="7DFBF689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noWrap/>
          </w:tcPr>
          <w:p w14:paraId="0A0269E5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273EB18B" w14:textId="418442C5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708" w:type="dxa"/>
            <w:noWrap/>
          </w:tcPr>
          <w:p w14:paraId="2B2DE143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083" w:type="dxa"/>
            <w:noWrap/>
          </w:tcPr>
          <w:p w14:paraId="1A2790EC" w14:textId="4AF588B8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</w:pPr>
          </w:p>
        </w:tc>
      </w:tr>
      <w:tr w:rsidR="003C206C" w:rsidRPr="00A7046B" w14:paraId="2357E4D8" w14:textId="77777777" w:rsidTr="00575050">
        <w:trPr>
          <w:trHeight w:val="315"/>
        </w:trPr>
        <w:tc>
          <w:tcPr>
            <w:tcW w:w="2409" w:type="dxa"/>
            <w:noWrap/>
          </w:tcPr>
          <w:p w14:paraId="4E934DB7" w14:textId="16835C26" w:rsidR="003C206C" w:rsidRPr="00910450" w:rsidRDefault="00F05002" w:rsidP="003C206C">
            <w:pPr>
              <w:spacing w:before="60" w:after="6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[Insert project stage]</w:t>
            </w:r>
          </w:p>
        </w:tc>
        <w:tc>
          <w:tcPr>
            <w:tcW w:w="602" w:type="dxa"/>
            <w:noWrap/>
          </w:tcPr>
          <w:p w14:paraId="4AB767B5" w14:textId="45F91682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04195581" w14:textId="43E88808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noWrap/>
          </w:tcPr>
          <w:p w14:paraId="53C8BE6C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5AF1D82E" w14:textId="4DF89068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noWrap/>
          </w:tcPr>
          <w:p w14:paraId="136FFFB1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0AFF3DE6" w14:textId="5286AB8C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noWrap/>
          </w:tcPr>
          <w:p w14:paraId="6C732153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</w:tcPr>
          <w:p w14:paraId="7CF64438" w14:textId="0386FBB6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708" w:type="dxa"/>
            <w:noWrap/>
          </w:tcPr>
          <w:p w14:paraId="0EA403DF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083" w:type="dxa"/>
            <w:noWrap/>
          </w:tcPr>
          <w:p w14:paraId="4535284D" w14:textId="10CA8FBE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3C206C" w:rsidRPr="00A7046B" w14:paraId="2F81CE48" w14:textId="77777777" w:rsidTr="007D0542">
        <w:trPr>
          <w:trHeight w:val="315"/>
        </w:trPr>
        <w:tc>
          <w:tcPr>
            <w:tcW w:w="2409" w:type="dxa"/>
            <w:shd w:val="clear" w:color="auto" w:fill="F2F2F2" w:themeFill="background1" w:themeFillShade="F2"/>
            <w:noWrap/>
            <w:hideMark/>
          </w:tcPr>
          <w:p w14:paraId="7DF30842" w14:textId="50247C63" w:rsidR="003C206C" w:rsidRPr="00230B59" w:rsidRDefault="003C206C" w:rsidP="003C206C">
            <w:pPr>
              <w:spacing w:before="60" w:after="60" w:line="240" w:lineRule="auto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230B59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Total days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 (No.)</w:t>
            </w:r>
          </w:p>
        </w:tc>
        <w:tc>
          <w:tcPr>
            <w:tcW w:w="602" w:type="dxa"/>
            <w:shd w:val="clear" w:color="auto" w:fill="F2F2F2" w:themeFill="background1" w:themeFillShade="F2"/>
            <w:noWrap/>
          </w:tcPr>
          <w:p w14:paraId="18743878" w14:textId="3F6140D8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6F90CB5A" w14:textId="60077083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  <w:noWrap/>
          </w:tcPr>
          <w:p w14:paraId="470CB913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20D633CF" w14:textId="502F70F1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shd w:val="clear" w:color="auto" w:fill="F2F2F2" w:themeFill="background1" w:themeFillShade="F2"/>
            <w:noWrap/>
          </w:tcPr>
          <w:p w14:paraId="0329458E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548E4645" w14:textId="00A63419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shd w:val="clear" w:color="auto" w:fill="F2F2F2" w:themeFill="background1" w:themeFillShade="F2"/>
            <w:noWrap/>
          </w:tcPr>
          <w:p w14:paraId="46743219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712A9623" w14:textId="5AA35156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09CEAB16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  <w:noWrap/>
          </w:tcPr>
          <w:p w14:paraId="588633E5" w14:textId="022E2580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3C206C" w:rsidRPr="00A7046B" w14:paraId="7A68E53C" w14:textId="77777777" w:rsidTr="007C40BB">
        <w:trPr>
          <w:trHeight w:val="315"/>
        </w:trPr>
        <w:tc>
          <w:tcPr>
            <w:tcW w:w="2409" w:type="dxa"/>
            <w:shd w:val="clear" w:color="auto" w:fill="F2F2F2" w:themeFill="background1" w:themeFillShade="F2"/>
            <w:noWrap/>
            <w:hideMark/>
          </w:tcPr>
          <w:p w14:paraId="21D35DD3" w14:textId="078B08C2" w:rsidR="003C206C" w:rsidRPr="00230B59" w:rsidRDefault="003C206C" w:rsidP="003C206C">
            <w:pPr>
              <w:spacing w:before="60" w:after="60" w:line="240" w:lineRule="auto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Team</w:t>
            </w:r>
            <w:r w:rsidRPr="00230B59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budget</w:t>
            </w:r>
            <w:r w:rsidRPr="00230B59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 ($)</w:t>
            </w:r>
          </w:p>
        </w:tc>
        <w:tc>
          <w:tcPr>
            <w:tcW w:w="602" w:type="dxa"/>
            <w:shd w:val="clear" w:color="auto" w:fill="F2F2F2" w:themeFill="background1" w:themeFillShade="F2"/>
            <w:noWrap/>
          </w:tcPr>
          <w:p w14:paraId="47DDA1DC" w14:textId="28F8B40E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44C32DEF" w14:textId="0AD1AD79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  <w:noWrap/>
          </w:tcPr>
          <w:p w14:paraId="2241D158" w14:textId="5BB6B1D9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0EC61234" w14:textId="4691A012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shd w:val="clear" w:color="auto" w:fill="F2F2F2" w:themeFill="background1" w:themeFillShade="F2"/>
            <w:noWrap/>
          </w:tcPr>
          <w:p w14:paraId="0FDDDDC8" w14:textId="1FDEEF5E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5FB50957" w14:textId="7DA43700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gridSpan w:val="2"/>
            <w:shd w:val="clear" w:color="auto" w:fill="F2F2F2" w:themeFill="background1" w:themeFillShade="F2"/>
            <w:noWrap/>
          </w:tcPr>
          <w:p w14:paraId="28C3AE16" w14:textId="4B2C4D74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602" w:type="dxa"/>
            <w:shd w:val="clear" w:color="auto" w:fill="F2F2F2" w:themeFill="background1" w:themeFillShade="F2"/>
          </w:tcPr>
          <w:p w14:paraId="3F342E24" w14:textId="672D2D36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noWrap/>
          </w:tcPr>
          <w:p w14:paraId="4FDAE542" w14:textId="4DD10803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083" w:type="dxa"/>
            <w:shd w:val="clear" w:color="auto" w:fill="F2F2F2" w:themeFill="background1" w:themeFillShade="F2"/>
            <w:noWrap/>
          </w:tcPr>
          <w:p w14:paraId="1B99E813" w14:textId="1D43D1B6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3C206C" w:rsidRPr="00A7046B" w14:paraId="2C2D81DF" w14:textId="77777777">
        <w:trPr>
          <w:trHeight w:val="315"/>
        </w:trPr>
        <w:tc>
          <w:tcPr>
            <w:tcW w:w="9016" w:type="dxa"/>
            <w:gridSpan w:val="13"/>
            <w:noWrap/>
          </w:tcPr>
          <w:p w14:paraId="06BD6DE4" w14:textId="28EC93C7" w:rsidR="003C206C" w:rsidRPr="00910450" w:rsidRDefault="003C206C" w:rsidP="003C206C">
            <w:pPr>
              <w:spacing w:before="60" w:after="60" w:line="240" w:lineRule="auto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highlight w:val="yellow"/>
                <w:lang w:eastAsia="en-AU"/>
              </w:rPr>
            </w:pPr>
            <w:r w:rsidRPr="00562090">
              <w:rPr>
                <w:rFonts w:eastAsia="Times New Roman" w:cstheme="minorHAnsi"/>
                <w:b/>
                <w:bCs/>
                <w:color w:val="A01420"/>
                <w:sz w:val="18"/>
                <w:szCs w:val="18"/>
                <w:lang w:eastAsia="en-AU"/>
              </w:rPr>
              <w:t>B. Disbursements budget</w:t>
            </w:r>
          </w:p>
        </w:tc>
      </w:tr>
      <w:tr w:rsidR="003C206C" w:rsidRPr="00A7046B" w14:paraId="569DE618" w14:textId="77777777" w:rsidTr="007D0542">
        <w:trPr>
          <w:trHeight w:val="315"/>
        </w:trPr>
        <w:tc>
          <w:tcPr>
            <w:tcW w:w="5171" w:type="dxa"/>
            <w:gridSpan w:val="6"/>
            <w:shd w:val="clear" w:color="auto" w:fill="F2F2F2" w:themeFill="background1" w:themeFillShade="F2"/>
            <w:noWrap/>
          </w:tcPr>
          <w:p w14:paraId="1E2D86FD" w14:textId="5D4386CC" w:rsidR="003C206C" w:rsidRPr="00EB156A" w:rsidRDefault="003C206C" w:rsidP="003C206C">
            <w:pPr>
              <w:spacing w:before="60" w:after="6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highlight w:val="yellow"/>
                <w:lang w:eastAsia="en-AU"/>
              </w:rPr>
            </w:pPr>
            <w:r w:rsidRPr="008417FE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Item</w:t>
            </w:r>
          </w:p>
        </w:tc>
        <w:tc>
          <w:tcPr>
            <w:tcW w:w="1381" w:type="dxa"/>
            <w:gridSpan w:val="3"/>
            <w:shd w:val="clear" w:color="auto" w:fill="F2F2F2" w:themeFill="background1" w:themeFillShade="F2"/>
            <w:noWrap/>
          </w:tcPr>
          <w:p w14:paraId="53A06CCE" w14:textId="0E5B95EE" w:rsidR="003C206C" w:rsidRPr="008417FE" w:rsidRDefault="003C206C" w:rsidP="003C206C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417FE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No. units</w:t>
            </w:r>
          </w:p>
        </w:tc>
        <w:tc>
          <w:tcPr>
            <w:tcW w:w="1381" w:type="dxa"/>
            <w:gridSpan w:val="3"/>
            <w:shd w:val="clear" w:color="auto" w:fill="F2F2F2" w:themeFill="background1" w:themeFillShade="F2"/>
            <w:noWrap/>
          </w:tcPr>
          <w:p w14:paraId="22E14FD8" w14:textId="08612D43" w:rsidR="003C206C" w:rsidRPr="008417FE" w:rsidRDefault="003C206C" w:rsidP="003C206C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 w:rsidRPr="008417FE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Budget per unit ($)</w:t>
            </w:r>
          </w:p>
        </w:tc>
        <w:tc>
          <w:tcPr>
            <w:tcW w:w="1083" w:type="dxa"/>
            <w:shd w:val="clear" w:color="auto" w:fill="F2F2F2" w:themeFill="background1" w:themeFillShade="F2"/>
            <w:noWrap/>
          </w:tcPr>
          <w:p w14:paraId="38C0C6F8" w14:textId="6E2FE023" w:rsidR="003C206C" w:rsidRPr="00575050" w:rsidRDefault="003C206C" w:rsidP="003C206C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 w:themeColor="text1"/>
                <w:sz w:val="18"/>
                <w:szCs w:val="18"/>
                <w:highlight w:val="yellow"/>
                <w:lang w:eastAsia="en-AU"/>
              </w:rPr>
            </w:pPr>
            <w:r w:rsidRPr="009919A5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Total</w:t>
            </w:r>
            <w:r w:rsidRPr="009919A5">
              <w:rPr>
                <w:rFonts w:eastAsia="Times New Roman" w:cstheme="minorHAnsi"/>
                <w:b/>
                <w:bCs/>
                <w:color w:val="CE0E2D" w:themeColor="accent1"/>
                <w:sz w:val="18"/>
                <w:szCs w:val="18"/>
                <w:lang w:eastAsia="en-AU"/>
              </w:rPr>
              <w:t xml:space="preserve">      </w:t>
            </w:r>
            <w:r>
              <w:rPr>
                <w:rFonts w:eastAsia="Times New Roman" w:cstheme="minorHAnsi"/>
                <w:b/>
                <w:bCs/>
                <w:color w:val="CE0E2D" w:themeColor="accent1"/>
                <w:sz w:val="18"/>
                <w:szCs w:val="18"/>
                <w:lang w:eastAsia="en-AU"/>
              </w:rPr>
              <w:t xml:space="preserve">   </w:t>
            </w:r>
            <w:r w:rsidRPr="009919A5">
              <w:rPr>
                <w:rFonts w:eastAsia="Times New Roman" w:cstheme="minorHAnsi"/>
                <w:b/>
                <w:bCs/>
                <w:sz w:val="18"/>
                <w:szCs w:val="18"/>
                <w:lang w:eastAsia="en-AU"/>
              </w:rPr>
              <w:t>($)</w:t>
            </w:r>
          </w:p>
        </w:tc>
      </w:tr>
      <w:tr w:rsidR="003C206C" w:rsidRPr="00A7046B" w14:paraId="4AA6BE86" w14:textId="77777777">
        <w:trPr>
          <w:trHeight w:val="315"/>
        </w:trPr>
        <w:tc>
          <w:tcPr>
            <w:tcW w:w="5171" w:type="dxa"/>
            <w:gridSpan w:val="6"/>
            <w:noWrap/>
          </w:tcPr>
          <w:p w14:paraId="11C6E053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highlight w:val="yellow"/>
                <w:lang w:eastAsia="en-AU"/>
              </w:rPr>
            </w:pPr>
          </w:p>
        </w:tc>
        <w:tc>
          <w:tcPr>
            <w:tcW w:w="1381" w:type="dxa"/>
            <w:gridSpan w:val="3"/>
            <w:noWrap/>
          </w:tcPr>
          <w:p w14:paraId="16F029CF" w14:textId="77777777" w:rsidR="003C206C" w:rsidRPr="00C17332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381" w:type="dxa"/>
            <w:gridSpan w:val="3"/>
            <w:noWrap/>
          </w:tcPr>
          <w:p w14:paraId="623304BB" w14:textId="04D0C277" w:rsidR="003C206C" w:rsidRPr="00C17332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083" w:type="dxa"/>
            <w:noWrap/>
          </w:tcPr>
          <w:p w14:paraId="5A49574B" w14:textId="75D255C1" w:rsidR="003C206C" w:rsidRPr="00C17332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3C206C" w:rsidRPr="00A7046B" w14:paraId="2998A1BC" w14:textId="77777777">
        <w:trPr>
          <w:trHeight w:val="315"/>
        </w:trPr>
        <w:tc>
          <w:tcPr>
            <w:tcW w:w="5171" w:type="dxa"/>
            <w:gridSpan w:val="6"/>
            <w:noWrap/>
          </w:tcPr>
          <w:p w14:paraId="2EB757FC" w14:textId="77777777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highlight w:val="yellow"/>
                <w:lang w:eastAsia="en-AU"/>
              </w:rPr>
            </w:pPr>
          </w:p>
        </w:tc>
        <w:tc>
          <w:tcPr>
            <w:tcW w:w="1381" w:type="dxa"/>
            <w:gridSpan w:val="3"/>
            <w:noWrap/>
          </w:tcPr>
          <w:p w14:paraId="72AA57BF" w14:textId="77777777" w:rsidR="003C206C" w:rsidRPr="00C17332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381" w:type="dxa"/>
            <w:gridSpan w:val="3"/>
            <w:noWrap/>
          </w:tcPr>
          <w:p w14:paraId="5696CA0D" w14:textId="77777777" w:rsidR="003C206C" w:rsidRPr="00C17332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083" w:type="dxa"/>
            <w:noWrap/>
          </w:tcPr>
          <w:p w14:paraId="71D23DC5" w14:textId="2130CA8C" w:rsidR="003C206C" w:rsidRPr="00C17332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3C206C" w:rsidRPr="00A7046B" w14:paraId="222AC5B3" w14:textId="77777777">
        <w:trPr>
          <w:trHeight w:val="315"/>
        </w:trPr>
        <w:tc>
          <w:tcPr>
            <w:tcW w:w="5171" w:type="dxa"/>
            <w:gridSpan w:val="6"/>
            <w:noWrap/>
          </w:tcPr>
          <w:p w14:paraId="7F292D3B" w14:textId="3CC67936" w:rsidR="003C206C" w:rsidRPr="00575050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highlight w:val="yellow"/>
                <w:lang w:eastAsia="en-AU"/>
              </w:rPr>
            </w:pPr>
          </w:p>
        </w:tc>
        <w:tc>
          <w:tcPr>
            <w:tcW w:w="1381" w:type="dxa"/>
            <w:gridSpan w:val="3"/>
            <w:noWrap/>
          </w:tcPr>
          <w:p w14:paraId="69B92685" w14:textId="3DDFACBF" w:rsidR="003C206C" w:rsidRPr="00C17332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381" w:type="dxa"/>
            <w:gridSpan w:val="3"/>
            <w:noWrap/>
          </w:tcPr>
          <w:p w14:paraId="629F3C9D" w14:textId="77777777" w:rsidR="003C206C" w:rsidRPr="00C17332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  <w:tc>
          <w:tcPr>
            <w:tcW w:w="1083" w:type="dxa"/>
            <w:noWrap/>
          </w:tcPr>
          <w:p w14:paraId="11E53B90" w14:textId="67D71308" w:rsidR="003C206C" w:rsidRPr="00C17332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3C206C" w:rsidRPr="00A7046B" w14:paraId="6BE2AAB6" w14:textId="77777777" w:rsidTr="007D0542">
        <w:trPr>
          <w:trHeight w:val="315"/>
        </w:trPr>
        <w:tc>
          <w:tcPr>
            <w:tcW w:w="7933" w:type="dxa"/>
            <w:gridSpan w:val="12"/>
            <w:shd w:val="clear" w:color="auto" w:fill="F2F2F2" w:themeFill="background1" w:themeFillShade="F2"/>
            <w:noWrap/>
          </w:tcPr>
          <w:p w14:paraId="264B02E6" w14:textId="7903C878" w:rsidR="003C206C" w:rsidRPr="00C17332" w:rsidRDefault="003C206C" w:rsidP="003C206C">
            <w:pPr>
              <w:spacing w:before="60" w:after="6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C17332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Total 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disbursements budget</w:t>
            </w:r>
          </w:p>
        </w:tc>
        <w:tc>
          <w:tcPr>
            <w:tcW w:w="1083" w:type="dxa"/>
            <w:shd w:val="clear" w:color="auto" w:fill="F2F2F2" w:themeFill="background1" w:themeFillShade="F2"/>
            <w:noWrap/>
          </w:tcPr>
          <w:p w14:paraId="26BAEB54" w14:textId="41020042" w:rsidR="003C206C" w:rsidRPr="00412DAD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3C206C" w:rsidRPr="00A7046B" w14:paraId="322917EC" w14:textId="77777777" w:rsidTr="00412DAD">
        <w:trPr>
          <w:trHeight w:val="315"/>
        </w:trPr>
        <w:tc>
          <w:tcPr>
            <w:tcW w:w="7933" w:type="dxa"/>
            <w:gridSpan w:val="12"/>
            <w:shd w:val="clear" w:color="auto" w:fill="F2F2F2" w:themeFill="background1" w:themeFillShade="F2"/>
            <w:noWrap/>
          </w:tcPr>
          <w:p w14:paraId="1A074ED8" w14:textId="1EF1BAD2" w:rsidR="003C206C" w:rsidRPr="00EC259C" w:rsidRDefault="003C206C" w:rsidP="003C206C">
            <w:pPr>
              <w:spacing w:before="60" w:after="60" w:line="240" w:lineRule="auto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A+B SUBTOTAL (team budget plus disbursements budget)</w:t>
            </w:r>
          </w:p>
        </w:tc>
        <w:tc>
          <w:tcPr>
            <w:tcW w:w="1083" w:type="dxa"/>
            <w:shd w:val="clear" w:color="auto" w:fill="F2F2F2" w:themeFill="background1" w:themeFillShade="F2"/>
            <w:noWrap/>
          </w:tcPr>
          <w:p w14:paraId="25686CF7" w14:textId="40B2F576" w:rsidR="003C206C" w:rsidRPr="00412DAD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</w:pPr>
          </w:p>
        </w:tc>
      </w:tr>
      <w:tr w:rsidR="003C206C" w:rsidRPr="00A7046B" w14:paraId="5388A52A" w14:textId="77777777">
        <w:trPr>
          <w:trHeight w:val="315"/>
        </w:trPr>
        <w:tc>
          <w:tcPr>
            <w:tcW w:w="9016" w:type="dxa"/>
            <w:gridSpan w:val="13"/>
            <w:noWrap/>
          </w:tcPr>
          <w:p w14:paraId="04412DDA" w14:textId="0C46DDC5" w:rsidR="003C206C" w:rsidRPr="00F21769" w:rsidRDefault="003C206C" w:rsidP="003C206C">
            <w:pPr>
              <w:spacing w:before="60" w:after="6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</w:pPr>
            <w:r w:rsidRPr="00562090">
              <w:rPr>
                <w:rFonts w:eastAsia="Times New Roman" w:cstheme="minorHAnsi"/>
                <w:b/>
                <w:bCs/>
                <w:color w:val="A01420"/>
                <w:sz w:val="18"/>
                <w:szCs w:val="18"/>
                <w:lang w:eastAsia="en-AU"/>
              </w:rPr>
              <w:t xml:space="preserve">C. Infrastructure charge </w:t>
            </w:r>
          </w:p>
        </w:tc>
      </w:tr>
      <w:tr w:rsidR="003C206C" w:rsidRPr="00A7046B" w14:paraId="61B570BF" w14:textId="77777777" w:rsidTr="009919A5">
        <w:trPr>
          <w:trHeight w:val="315"/>
        </w:trPr>
        <w:tc>
          <w:tcPr>
            <w:tcW w:w="7933" w:type="dxa"/>
            <w:gridSpan w:val="12"/>
            <w:noWrap/>
          </w:tcPr>
          <w:p w14:paraId="06BBAB76" w14:textId="57684A05" w:rsidR="003C206C" w:rsidRPr="00EB156A" w:rsidRDefault="003C206C" w:rsidP="003C206C">
            <w:pPr>
              <w:spacing w:before="60" w:after="60" w:line="240" w:lineRule="auto"/>
              <w:rPr>
                <w:rFonts w:eastAsia="Times New Roman" w:cstheme="minorHAnsi"/>
                <w:color w:val="000000" w:themeColor="text1"/>
                <w:sz w:val="18"/>
                <w:szCs w:val="18"/>
                <w:highlight w:val="yellow"/>
                <w:lang w:eastAsia="en-AU"/>
              </w:rPr>
            </w:pPr>
            <w:r w:rsidRPr="00F21769"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  <w:t xml:space="preserve">Infrastructure charge (20% of </w:t>
            </w:r>
            <w:r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  <w:t>subtotal</w:t>
            </w:r>
            <w:r w:rsidRPr="00F21769">
              <w:rPr>
                <w:rFonts w:eastAsia="Times New Roman" w:cstheme="minorHAnsi"/>
                <w:color w:val="000000" w:themeColor="text1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083" w:type="dxa"/>
            <w:noWrap/>
          </w:tcPr>
          <w:p w14:paraId="68AD76DA" w14:textId="032C006D" w:rsidR="003C206C" w:rsidRPr="00EB156A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highlight w:val="yellow"/>
                <w:lang w:eastAsia="en-AU"/>
              </w:rPr>
            </w:pPr>
          </w:p>
        </w:tc>
      </w:tr>
      <w:tr w:rsidR="003C206C" w:rsidRPr="00A7046B" w14:paraId="613B1437" w14:textId="77777777" w:rsidTr="000A39C9">
        <w:trPr>
          <w:trHeight w:val="315"/>
        </w:trPr>
        <w:tc>
          <w:tcPr>
            <w:tcW w:w="7933" w:type="dxa"/>
            <w:gridSpan w:val="12"/>
            <w:shd w:val="clear" w:color="auto" w:fill="F2F2F2" w:themeFill="background1" w:themeFillShade="F2"/>
            <w:noWrap/>
          </w:tcPr>
          <w:p w14:paraId="5C0F87E1" w14:textId="22C237F4" w:rsidR="003C206C" w:rsidRPr="000A39C9" w:rsidRDefault="003C206C" w:rsidP="003C206C">
            <w:pPr>
              <w:spacing w:before="60" w:after="60" w:line="240" w:lineRule="auto"/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highlight w:val="yellow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A+B+C </w:t>
            </w:r>
            <w:r w:rsidRPr="000A39C9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TOTAL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 xml:space="preserve"> (team budget plus disbursements budget plus </w:t>
            </w:r>
            <w:r w:rsidR="00B07DEF"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infrastructure charge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083" w:type="dxa"/>
            <w:shd w:val="clear" w:color="auto" w:fill="F2F2F2" w:themeFill="background1" w:themeFillShade="F2"/>
            <w:noWrap/>
          </w:tcPr>
          <w:p w14:paraId="5ADCBC92" w14:textId="77777777" w:rsidR="003C206C" w:rsidRPr="000A39C9" w:rsidRDefault="003C206C" w:rsidP="003C206C">
            <w:pPr>
              <w:spacing w:before="60" w:after="60" w:line="240" w:lineRule="auto"/>
              <w:jc w:val="right"/>
              <w:rPr>
                <w:rFonts w:eastAsia="Times New Roman" w:cstheme="minorHAnsi"/>
                <w:color w:val="000000" w:themeColor="text1"/>
                <w:sz w:val="18"/>
                <w:szCs w:val="18"/>
                <w:highlight w:val="yellow"/>
                <w:lang w:eastAsia="en-AU"/>
              </w:rPr>
            </w:pPr>
          </w:p>
        </w:tc>
      </w:tr>
    </w:tbl>
    <w:p w14:paraId="2D643D27" w14:textId="007E40D3" w:rsidR="00673929" w:rsidRDefault="00673929" w:rsidP="003F7151">
      <w:pPr>
        <w:spacing w:before="0" w:after="160" w:line="259" w:lineRule="auto"/>
        <w:ind w:left="5040" w:hanging="5040"/>
        <w:rPr>
          <w:rFonts w:eastAsia="Aptos" w:cstheme="minorHAnsi"/>
          <w:kern w:val="2"/>
          <w:u w:val="single"/>
          <w14:ligatures w14:val="standardContextual"/>
        </w:rPr>
      </w:pPr>
    </w:p>
    <w:p w14:paraId="04615B35" w14:textId="77777777" w:rsidR="007B2C8B" w:rsidRDefault="007B2C8B">
      <w:pPr>
        <w:spacing w:before="0" w:after="160" w:line="259" w:lineRule="auto"/>
        <w:rPr>
          <w:rFonts w:eastAsia="Aptos" w:cstheme="minorHAnsi"/>
          <w:kern w:val="2"/>
          <w:u w:val="single"/>
          <w14:ligatures w14:val="standardContextual"/>
        </w:rPr>
      </w:pPr>
    </w:p>
    <w:p w14:paraId="32BC0294" w14:textId="71BBB2EB" w:rsidR="00B4423E" w:rsidRDefault="00B4423E">
      <w:pPr>
        <w:spacing w:before="0" w:after="160" w:line="259" w:lineRule="auto"/>
        <w:rPr>
          <w:rFonts w:eastAsia="Aptos" w:cstheme="minorHAnsi"/>
          <w:kern w:val="2"/>
          <w:u w:val="single"/>
          <w14:ligatures w14:val="standardContextual"/>
        </w:rPr>
      </w:pPr>
      <w:r>
        <w:rPr>
          <w:rFonts w:eastAsia="Aptos" w:cstheme="minorHAnsi"/>
          <w:kern w:val="2"/>
          <w:u w:val="single"/>
          <w14:ligatures w14:val="standardContextual"/>
        </w:rPr>
        <w:br w:type="page"/>
      </w:r>
    </w:p>
    <w:p w14:paraId="48C39A0D" w14:textId="16E3B740" w:rsidR="003F7151" w:rsidRPr="00A7046B" w:rsidRDefault="003F7151" w:rsidP="00405AAA">
      <w:pPr>
        <w:pStyle w:val="Heading2"/>
        <w:rPr>
          <w:rFonts w:cstheme="minorHAnsi"/>
        </w:rPr>
      </w:pPr>
      <w:r w:rsidRPr="00A7046B">
        <w:rPr>
          <w:rFonts w:cstheme="minorHAnsi"/>
        </w:rPr>
        <w:lastRenderedPageBreak/>
        <w:t>Distribution of funds</w:t>
      </w:r>
      <w:r w:rsidR="00D2229E">
        <w:rPr>
          <w:rFonts w:cstheme="minorHAnsi"/>
        </w:rPr>
        <w:t xml:space="preserve"> </w:t>
      </w:r>
    </w:p>
    <w:p w14:paraId="775A1580" w14:textId="6D01F611" w:rsidR="003F7151" w:rsidRPr="002869B3" w:rsidRDefault="002869B3" w:rsidP="00BE77A8">
      <w:pPr>
        <w:rPr>
          <w:rFonts w:cstheme="minorHAnsi"/>
        </w:rPr>
      </w:pPr>
      <w:r>
        <w:rPr>
          <w:rFonts w:cstheme="minorHAnsi"/>
        </w:rPr>
        <w:t>[Please complete the following table</w:t>
      </w:r>
      <w:r w:rsidR="00D2229E">
        <w:rPr>
          <w:rFonts w:cstheme="minorHAnsi"/>
        </w:rPr>
        <w:t xml:space="preserve"> for the Inquiry Program only</w:t>
      </w:r>
      <w:r>
        <w:rPr>
          <w:rFonts w:cstheme="minorHAnsi"/>
        </w:rPr>
        <w:t>]</w:t>
      </w:r>
    </w:p>
    <w:tbl>
      <w:tblPr>
        <w:tblStyle w:val="TableGrid1"/>
        <w:tblW w:w="5000" w:type="pct"/>
        <w:tblLayout w:type="fixed"/>
        <w:tblLook w:val="04A0" w:firstRow="1" w:lastRow="0" w:firstColumn="1" w:lastColumn="0" w:noHBand="0" w:noVBand="1"/>
      </w:tblPr>
      <w:tblGrid>
        <w:gridCol w:w="3538"/>
        <w:gridCol w:w="1417"/>
        <w:gridCol w:w="1419"/>
        <w:gridCol w:w="1419"/>
        <w:gridCol w:w="1267"/>
      </w:tblGrid>
      <w:tr w:rsidR="00047EEC" w:rsidRPr="00A7046B" w14:paraId="55DB9A4D" w14:textId="77777777" w:rsidTr="00A34DFA">
        <w:tc>
          <w:tcPr>
            <w:tcW w:w="1953" w:type="pct"/>
          </w:tcPr>
          <w:p w14:paraId="55F7CF2D" w14:textId="77777777" w:rsidR="003F7151" w:rsidRPr="00A34DFA" w:rsidRDefault="003F7151" w:rsidP="00BE77A8">
            <w:pPr>
              <w:pStyle w:val="Table-Normal"/>
              <w:rPr>
                <w:rFonts w:cstheme="minorHAnsi"/>
                <w:b/>
                <w:bCs/>
              </w:rPr>
            </w:pPr>
            <w:r w:rsidRPr="00A34DFA">
              <w:rPr>
                <w:rFonts w:cstheme="minorHAnsi"/>
                <w:b/>
                <w:bCs/>
              </w:rPr>
              <w:t>University</w:t>
            </w:r>
          </w:p>
        </w:tc>
        <w:tc>
          <w:tcPr>
            <w:tcW w:w="782" w:type="pct"/>
          </w:tcPr>
          <w:p w14:paraId="1ED3DEF8" w14:textId="5FAE2837" w:rsidR="003F7151" w:rsidRPr="00A34DFA" w:rsidRDefault="00047EEC" w:rsidP="00BE77A8">
            <w:pPr>
              <w:pStyle w:val="Table-Normal"/>
              <w:jc w:val="center"/>
              <w:rPr>
                <w:rFonts w:cstheme="minorHAnsi"/>
                <w:b/>
                <w:bCs/>
              </w:rPr>
            </w:pPr>
            <w:r w:rsidRPr="00A34DFA">
              <w:rPr>
                <w:rFonts w:cstheme="minorHAnsi"/>
                <w:b/>
                <w:bCs/>
              </w:rPr>
              <w:t>S</w:t>
            </w:r>
            <w:r w:rsidR="003F7151" w:rsidRPr="00A34DFA">
              <w:rPr>
                <w:rFonts w:cstheme="minorHAnsi"/>
                <w:b/>
                <w:bCs/>
              </w:rPr>
              <w:t>alary cost</w:t>
            </w:r>
            <w:r w:rsidRPr="00A34DFA">
              <w:rPr>
                <w:rFonts w:cstheme="minorHAnsi"/>
                <w:b/>
                <w:bCs/>
              </w:rPr>
              <w:t>s</w:t>
            </w:r>
            <w:r w:rsidR="00A34DFA">
              <w:rPr>
                <w:rFonts w:cstheme="minorHAnsi"/>
                <w:b/>
                <w:bCs/>
              </w:rPr>
              <w:t xml:space="preserve"> ($)</w:t>
            </w:r>
          </w:p>
        </w:tc>
        <w:tc>
          <w:tcPr>
            <w:tcW w:w="783" w:type="pct"/>
          </w:tcPr>
          <w:p w14:paraId="411D9FF8" w14:textId="71CA6158" w:rsidR="00A34DFA" w:rsidRPr="00A34DFA" w:rsidRDefault="003F7151" w:rsidP="00A34DFA">
            <w:pPr>
              <w:pStyle w:val="Table-Normal"/>
              <w:jc w:val="center"/>
              <w:rPr>
                <w:rFonts w:cstheme="minorHAnsi"/>
                <w:b/>
                <w:bCs/>
              </w:rPr>
            </w:pPr>
            <w:r w:rsidRPr="00A34DFA">
              <w:rPr>
                <w:rFonts w:cstheme="minorHAnsi"/>
                <w:b/>
                <w:bCs/>
              </w:rPr>
              <w:t>All other costs</w:t>
            </w:r>
            <w:r w:rsidR="00A34DFA">
              <w:rPr>
                <w:rFonts w:cstheme="minorHAnsi"/>
                <w:b/>
                <w:bCs/>
              </w:rPr>
              <w:t xml:space="preserve"> ($)</w:t>
            </w:r>
          </w:p>
        </w:tc>
        <w:tc>
          <w:tcPr>
            <w:tcW w:w="783" w:type="pct"/>
          </w:tcPr>
          <w:p w14:paraId="3066C863" w14:textId="77777777" w:rsidR="003F7151" w:rsidRDefault="003F7151" w:rsidP="00A34DFA">
            <w:pPr>
              <w:pStyle w:val="Table-Normal"/>
              <w:spacing w:after="0"/>
              <w:jc w:val="center"/>
              <w:rPr>
                <w:rFonts w:cstheme="minorHAnsi"/>
                <w:b/>
                <w:bCs/>
              </w:rPr>
            </w:pPr>
            <w:r w:rsidRPr="00A34DFA">
              <w:rPr>
                <w:rFonts w:cstheme="minorHAnsi"/>
                <w:b/>
                <w:bCs/>
              </w:rPr>
              <w:t>Infrastructure cost</w:t>
            </w:r>
            <w:r w:rsidR="00047EEC" w:rsidRPr="00A34DFA">
              <w:rPr>
                <w:rFonts w:cstheme="minorHAnsi"/>
                <w:b/>
                <w:bCs/>
              </w:rPr>
              <w:t>s</w:t>
            </w:r>
          </w:p>
          <w:p w14:paraId="288EB8B3" w14:textId="1DFB1A25" w:rsidR="00A34DFA" w:rsidRPr="00A34DFA" w:rsidRDefault="00A34DFA" w:rsidP="00A34DFA">
            <w:pPr>
              <w:pStyle w:val="Table-Normal"/>
              <w:spacing w:before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($)</w:t>
            </w:r>
          </w:p>
        </w:tc>
        <w:tc>
          <w:tcPr>
            <w:tcW w:w="700" w:type="pct"/>
          </w:tcPr>
          <w:p w14:paraId="79079169" w14:textId="77777777" w:rsidR="003F7151" w:rsidRDefault="003F7151" w:rsidP="00A34DFA">
            <w:pPr>
              <w:pStyle w:val="Table-Normal"/>
              <w:spacing w:after="0"/>
              <w:jc w:val="center"/>
              <w:rPr>
                <w:rFonts w:cstheme="minorHAnsi"/>
                <w:b/>
                <w:bCs/>
              </w:rPr>
            </w:pPr>
            <w:r w:rsidRPr="00A34DFA">
              <w:rPr>
                <w:rFonts w:cstheme="minorHAnsi"/>
                <w:b/>
                <w:bCs/>
              </w:rPr>
              <w:t>Total</w:t>
            </w:r>
          </w:p>
          <w:p w14:paraId="06506912" w14:textId="480AEE53" w:rsidR="00A34DFA" w:rsidRPr="00A34DFA" w:rsidRDefault="00A34DFA" w:rsidP="00A34DFA">
            <w:pPr>
              <w:pStyle w:val="Table-Normal"/>
              <w:spacing w:before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($)</w:t>
            </w:r>
          </w:p>
        </w:tc>
      </w:tr>
      <w:tr w:rsidR="00047EEC" w:rsidRPr="00A7046B" w14:paraId="6E918719" w14:textId="77777777" w:rsidTr="00A34DFA">
        <w:tc>
          <w:tcPr>
            <w:tcW w:w="1953" w:type="pct"/>
          </w:tcPr>
          <w:p w14:paraId="64BB4FBE" w14:textId="77777777" w:rsidR="003F7151" w:rsidRPr="00A7046B" w:rsidRDefault="003F7151" w:rsidP="00BE77A8">
            <w:pPr>
              <w:pStyle w:val="Table-Normal"/>
              <w:rPr>
                <w:rFonts w:cstheme="minorHAnsi"/>
              </w:rPr>
            </w:pPr>
            <w:r w:rsidRPr="00A7046B">
              <w:rPr>
                <w:rFonts w:cstheme="minorHAnsi"/>
              </w:rPr>
              <w:t>[Name of project leader’s university]</w:t>
            </w:r>
          </w:p>
        </w:tc>
        <w:tc>
          <w:tcPr>
            <w:tcW w:w="782" w:type="pct"/>
          </w:tcPr>
          <w:p w14:paraId="00EF08B7" w14:textId="139A4690" w:rsidR="003F7151" w:rsidRPr="00A7046B" w:rsidRDefault="003F7151" w:rsidP="00BE77A8">
            <w:pPr>
              <w:pStyle w:val="Table-Normal"/>
              <w:jc w:val="right"/>
              <w:rPr>
                <w:rFonts w:cstheme="minorHAnsi"/>
              </w:rPr>
            </w:pPr>
          </w:p>
        </w:tc>
        <w:tc>
          <w:tcPr>
            <w:tcW w:w="783" w:type="pct"/>
          </w:tcPr>
          <w:p w14:paraId="6D2DFC0A" w14:textId="7BC47DB9" w:rsidR="003F7151" w:rsidRPr="00A7046B" w:rsidRDefault="003F7151" w:rsidP="00BE77A8">
            <w:pPr>
              <w:pStyle w:val="Table-Normal"/>
              <w:jc w:val="right"/>
              <w:rPr>
                <w:rFonts w:cstheme="minorHAnsi"/>
              </w:rPr>
            </w:pPr>
          </w:p>
        </w:tc>
        <w:tc>
          <w:tcPr>
            <w:tcW w:w="783" w:type="pct"/>
          </w:tcPr>
          <w:p w14:paraId="182B083E" w14:textId="62E163F4" w:rsidR="003F7151" w:rsidRPr="00A7046B" w:rsidRDefault="003F7151" w:rsidP="00BE77A8">
            <w:pPr>
              <w:pStyle w:val="Table-Normal"/>
              <w:jc w:val="right"/>
              <w:rPr>
                <w:rFonts w:cstheme="minorHAnsi"/>
              </w:rPr>
            </w:pPr>
          </w:p>
        </w:tc>
        <w:tc>
          <w:tcPr>
            <w:tcW w:w="700" w:type="pct"/>
          </w:tcPr>
          <w:p w14:paraId="45E7F43C" w14:textId="45BF9C71" w:rsidR="003F7151" w:rsidRPr="00A7046B" w:rsidRDefault="003F7151" w:rsidP="00BE77A8">
            <w:pPr>
              <w:pStyle w:val="Table-Normal"/>
              <w:jc w:val="right"/>
              <w:rPr>
                <w:rFonts w:cstheme="minorHAnsi"/>
              </w:rPr>
            </w:pPr>
          </w:p>
        </w:tc>
      </w:tr>
      <w:tr w:rsidR="00047EEC" w:rsidRPr="00A7046B" w14:paraId="62333A2A" w14:textId="77777777" w:rsidTr="00A34DFA">
        <w:tc>
          <w:tcPr>
            <w:tcW w:w="1953" w:type="pct"/>
          </w:tcPr>
          <w:p w14:paraId="5FF8BA19" w14:textId="77777777" w:rsidR="003F7151" w:rsidRPr="00A7046B" w:rsidRDefault="003F7151" w:rsidP="00BE77A8">
            <w:pPr>
              <w:pStyle w:val="Table-Normal"/>
              <w:rPr>
                <w:rFonts w:cstheme="minorHAnsi"/>
              </w:rPr>
            </w:pPr>
            <w:r w:rsidRPr="00A7046B">
              <w:rPr>
                <w:rFonts w:cstheme="minorHAnsi"/>
              </w:rPr>
              <w:t xml:space="preserve">[Name of university] </w:t>
            </w:r>
          </w:p>
        </w:tc>
        <w:tc>
          <w:tcPr>
            <w:tcW w:w="782" w:type="pct"/>
          </w:tcPr>
          <w:p w14:paraId="64084033" w14:textId="2091CBBF" w:rsidR="003F7151" w:rsidRPr="00A7046B" w:rsidRDefault="003F7151" w:rsidP="00BE77A8">
            <w:pPr>
              <w:pStyle w:val="Table-Normal"/>
              <w:jc w:val="right"/>
              <w:rPr>
                <w:rFonts w:cstheme="minorHAnsi"/>
              </w:rPr>
            </w:pPr>
          </w:p>
        </w:tc>
        <w:tc>
          <w:tcPr>
            <w:tcW w:w="783" w:type="pct"/>
          </w:tcPr>
          <w:p w14:paraId="2B93CCAE" w14:textId="24F13751" w:rsidR="003F7151" w:rsidRPr="00A7046B" w:rsidRDefault="003F7151" w:rsidP="00BE77A8">
            <w:pPr>
              <w:pStyle w:val="Table-Normal"/>
              <w:jc w:val="right"/>
              <w:rPr>
                <w:rFonts w:cstheme="minorHAnsi"/>
              </w:rPr>
            </w:pPr>
          </w:p>
        </w:tc>
        <w:tc>
          <w:tcPr>
            <w:tcW w:w="783" w:type="pct"/>
          </w:tcPr>
          <w:p w14:paraId="601FF51E" w14:textId="0673D64F" w:rsidR="003F7151" w:rsidRPr="00A7046B" w:rsidRDefault="003F7151" w:rsidP="00BE77A8">
            <w:pPr>
              <w:pStyle w:val="Table-Normal"/>
              <w:jc w:val="right"/>
              <w:rPr>
                <w:rFonts w:cstheme="minorHAnsi"/>
              </w:rPr>
            </w:pPr>
          </w:p>
        </w:tc>
        <w:tc>
          <w:tcPr>
            <w:tcW w:w="700" w:type="pct"/>
          </w:tcPr>
          <w:p w14:paraId="450B6BCC" w14:textId="3C182C9A" w:rsidR="003F7151" w:rsidRPr="00A7046B" w:rsidRDefault="003F7151" w:rsidP="00BE77A8">
            <w:pPr>
              <w:pStyle w:val="Table-Normal"/>
              <w:jc w:val="right"/>
              <w:rPr>
                <w:rFonts w:cstheme="minorHAnsi"/>
              </w:rPr>
            </w:pPr>
          </w:p>
        </w:tc>
      </w:tr>
      <w:tr w:rsidR="00047EEC" w:rsidRPr="00A7046B" w14:paraId="51D1A760" w14:textId="77777777" w:rsidTr="00A34DFA">
        <w:tc>
          <w:tcPr>
            <w:tcW w:w="1953" w:type="pct"/>
          </w:tcPr>
          <w:p w14:paraId="624B3AEB" w14:textId="77777777" w:rsidR="003F7151" w:rsidRPr="00A7046B" w:rsidRDefault="003F7151" w:rsidP="00BE77A8">
            <w:pPr>
              <w:pStyle w:val="Table-Normal"/>
              <w:rPr>
                <w:rFonts w:cstheme="minorHAnsi"/>
              </w:rPr>
            </w:pPr>
            <w:r w:rsidRPr="00A7046B">
              <w:rPr>
                <w:rFonts w:cstheme="minorHAnsi"/>
              </w:rPr>
              <w:t>[Name of university]</w:t>
            </w:r>
          </w:p>
        </w:tc>
        <w:tc>
          <w:tcPr>
            <w:tcW w:w="782" w:type="pct"/>
          </w:tcPr>
          <w:p w14:paraId="7B202528" w14:textId="1442122A" w:rsidR="003F7151" w:rsidRPr="00A7046B" w:rsidRDefault="003F7151" w:rsidP="00BE77A8">
            <w:pPr>
              <w:pStyle w:val="Table-Normal"/>
              <w:jc w:val="right"/>
              <w:rPr>
                <w:rFonts w:cstheme="minorHAnsi"/>
              </w:rPr>
            </w:pPr>
          </w:p>
        </w:tc>
        <w:tc>
          <w:tcPr>
            <w:tcW w:w="783" w:type="pct"/>
          </w:tcPr>
          <w:p w14:paraId="1B3E5CEE" w14:textId="424B4EDB" w:rsidR="003F7151" w:rsidRPr="00A7046B" w:rsidRDefault="003F7151" w:rsidP="00BE77A8">
            <w:pPr>
              <w:pStyle w:val="Table-Normal"/>
              <w:jc w:val="right"/>
              <w:rPr>
                <w:rFonts w:cstheme="minorHAnsi"/>
              </w:rPr>
            </w:pPr>
          </w:p>
        </w:tc>
        <w:tc>
          <w:tcPr>
            <w:tcW w:w="783" w:type="pct"/>
          </w:tcPr>
          <w:p w14:paraId="427FD16E" w14:textId="483F5FCE" w:rsidR="003F7151" w:rsidRPr="00A7046B" w:rsidRDefault="003F7151" w:rsidP="00BE77A8">
            <w:pPr>
              <w:pStyle w:val="Table-Normal"/>
              <w:jc w:val="right"/>
              <w:rPr>
                <w:rFonts w:cstheme="minorHAnsi"/>
              </w:rPr>
            </w:pPr>
          </w:p>
        </w:tc>
        <w:tc>
          <w:tcPr>
            <w:tcW w:w="700" w:type="pct"/>
          </w:tcPr>
          <w:p w14:paraId="3C9240ED" w14:textId="54E3F51E" w:rsidR="003F7151" w:rsidRPr="00A7046B" w:rsidRDefault="003F7151" w:rsidP="00BE77A8">
            <w:pPr>
              <w:pStyle w:val="Table-Normal"/>
              <w:jc w:val="right"/>
              <w:rPr>
                <w:rFonts w:cstheme="minorHAnsi"/>
              </w:rPr>
            </w:pPr>
          </w:p>
        </w:tc>
      </w:tr>
      <w:tr w:rsidR="003F7151" w:rsidRPr="00A7046B" w14:paraId="3F084AE9" w14:textId="77777777" w:rsidTr="00A34DFA">
        <w:tc>
          <w:tcPr>
            <w:tcW w:w="4300" w:type="pct"/>
            <w:gridSpan w:val="4"/>
          </w:tcPr>
          <w:p w14:paraId="730F0190" w14:textId="10FFE713" w:rsidR="003F7151" w:rsidRPr="00A7046B" w:rsidRDefault="003F7151" w:rsidP="00BE77A8">
            <w:pPr>
              <w:pStyle w:val="Table-Normal"/>
              <w:rPr>
                <w:rFonts w:cstheme="minorHAnsi"/>
                <w:b/>
                <w:bCs/>
                <w:lang w:val="en-US"/>
              </w:rPr>
            </w:pPr>
            <w:r w:rsidRPr="00A7046B">
              <w:rPr>
                <w:rFonts w:cstheme="minorHAnsi"/>
                <w:b/>
                <w:bCs/>
              </w:rPr>
              <w:t>Total funds contracted</w:t>
            </w:r>
          </w:p>
        </w:tc>
        <w:tc>
          <w:tcPr>
            <w:tcW w:w="700" w:type="pct"/>
          </w:tcPr>
          <w:p w14:paraId="21BBDC89" w14:textId="5E1D0C69" w:rsidR="003F7151" w:rsidRPr="00A7046B" w:rsidRDefault="003F7151" w:rsidP="00BE77A8">
            <w:pPr>
              <w:pStyle w:val="Table-Normal"/>
              <w:jc w:val="right"/>
              <w:rPr>
                <w:rFonts w:cstheme="minorHAnsi"/>
                <w:b/>
                <w:bCs/>
              </w:rPr>
            </w:pPr>
          </w:p>
        </w:tc>
      </w:tr>
    </w:tbl>
    <w:p w14:paraId="3C2EB000" w14:textId="77777777" w:rsidR="003F7151" w:rsidRDefault="003F7151" w:rsidP="003F7151">
      <w:pPr>
        <w:spacing w:before="0" w:after="160" w:line="259" w:lineRule="auto"/>
        <w:ind w:left="5040" w:hanging="5040"/>
        <w:rPr>
          <w:rFonts w:eastAsia="Aptos" w:cstheme="minorHAnsi"/>
          <w:kern w:val="2"/>
          <w14:ligatures w14:val="standardContextual"/>
        </w:rPr>
      </w:pPr>
    </w:p>
    <w:p w14:paraId="1DEB4EF8" w14:textId="77777777" w:rsidR="000C1E50" w:rsidRDefault="000C1E50" w:rsidP="003F7151">
      <w:pPr>
        <w:spacing w:before="0" w:after="160" w:line="259" w:lineRule="auto"/>
        <w:ind w:left="5040" w:hanging="5040"/>
        <w:rPr>
          <w:rFonts w:eastAsia="Aptos" w:cstheme="minorHAnsi"/>
          <w:kern w:val="2"/>
          <w14:ligatures w14:val="standardContextual"/>
        </w:rPr>
      </w:pPr>
    </w:p>
    <w:p w14:paraId="6622C44B" w14:textId="77777777" w:rsidR="003F7151" w:rsidRPr="00A7046B" w:rsidRDefault="003F7151" w:rsidP="003F7151">
      <w:pPr>
        <w:spacing w:before="0" w:after="160" w:line="259" w:lineRule="auto"/>
        <w:rPr>
          <w:rFonts w:eastAsia="Aptos" w:cstheme="minorHAnsi"/>
          <w:b/>
          <w:bCs/>
          <w:kern w:val="2"/>
          <w14:ligatures w14:val="standardContextual"/>
        </w:rPr>
      </w:pPr>
      <w:r w:rsidRPr="00A7046B">
        <w:rPr>
          <w:rFonts w:eastAsia="Aptos" w:cstheme="minorHAnsi"/>
          <w:b/>
          <w:bCs/>
          <w:kern w:val="2"/>
          <w14:ligatures w14:val="standardContextual"/>
        </w:rPr>
        <w:br w:type="page"/>
      </w:r>
    </w:p>
    <w:p w14:paraId="7EB0F5CB" w14:textId="2813C66F" w:rsidR="003F7151" w:rsidRPr="00A7046B" w:rsidRDefault="003F7151" w:rsidP="00405AAA">
      <w:pPr>
        <w:pStyle w:val="Heading2"/>
        <w:rPr>
          <w:rFonts w:cstheme="minorHAnsi"/>
        </w:rPr>
      </w:pPr>
      <w:r w:rsidRPr="00A7046B">
        <w:rPr>
          <w:rFonts w:cstheme="minorHAnsi"/>
        </w:rPr>
        <w:lastRenderedPageBreak/>
        <w:t>Research team</w:t>
      </w:r>
      <w:r w:rsidR="00487196">
        <w:rPr>
          <w:rFonts w:cstheme="minorHAnsi"/>
        </w:rPr>
        <w:t xml:space="preserve"> </w:t>
      </w:r>
    </w:p>
    <w:p w14:paraId="6E8B2F57" w14:textId="77777777" w:rsidR="00435882" w:rsidRPr="00A7046B" w:rsidRDefault="00435882" w:rsidP="00435882">
      <w:pPr>
        <w:pStyle w:val="Heading3"/>
      </w:pPr>
      <w:r w:rsidRPr="00A7046B">
        <w:t>Research team statement</w:t>
      </w:r>
    </w:p>
    <w:p w14:paraId="3169FFCE" w14:textId="71751F59" w:rsidR="003F7151" w:rsidRPr="00A7046B" w:rsidRDefault="00BE77A8" w:rsidP="00A04504">
      <w:pPr>
        <w:tabs>
          <w:tab w:val="left" w:pos="2625"/>
        </w:tabs>
        <w:rPr>
          <w:rFonts w:cstheme="minorHAnsi"/>
        </w:rPr>
      </w:pPr>
      <w:r w:rsidRPr="00A7046B">
        <w:rPr>
          <w:rFonts w:cstheme="minorHAnsi"/>
        </w:rPr>
        <w:t>[</w:t>
      </w:r>
      <w:r w:rsidR="003F7151" w:rsidRPr="00A7046B">
        <w:rPr>
          <w:rFonts w:cstheme="minorHAnsi"/>
        </w:rPr>
        <w:t>Maximum 400 words</w:t>
      </w:r>
      <w:r w:rsidRPr="00A7046B">
        <w:rPr>
          <w:rFonts w:cstheme="minorHAnsi"/>
        </w:rPr>
        <w:t>]</w:t>
      </w:r>
      <w:r w:rsidR="00A04504">
        <w:rPr>
          <w:rFonts w:cstheme="minorHAnsi"/>
        </w:rPr>
        <w:tab/>
      </w:r>
    </w:p>
    <w:p w14:paraId="35EC5E08" w14:textId="77777777" w:rsidR="00765EB6" w:rsidRPr="00A7046B" w:rsidRDefault="00765EB6" w:rsidP="00A04504">
      <w:pPr>
        <w:tabs>
          <w:tab w:val="left" w:pos="2625"/>
        </w:tabs>
        <w:rPr>
          <w:rFonts w:cstheme="minorHAnsi"/>
        </w:rPr>
      </w:pPr>
    </w:p>
    <w:p w14:paraId="080768B3" w14:textId="1F4846A3" w:rsidR="00A04504" w:rsidRDefault="00A04504">
      <w:pPr>
        <w:spacing w:before="0" w:after="160" w:line="259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10E49569" w14:textId="77777777" w:rsidR="005A0FFC" w:rsidRPr="00D85DB7" w:rsidRDefault="005A0FFC" w:rsidP="005A0FFC">
      <w:pPr>
        <w:pStyle w:val="Heading3"/>
      </w:pPr>
      <w:r w:rsidRPr="00D85DB7">
        <w:lastRenderedPageBreak/>
        <w:t>Research team CVs</w:t>
      </w:r>
    </w:p>
    <w:p w14:paraId="55841BED" w14:textId="1A113C01" w:rsidR="008F4267" w:rsidRPr="00F1060A" w:rsidRDefault="005A0FFC" w:rsidP="005A0FFC">
      <w:pPr>
        <w:spacing w:before="0" w:after="160" w:line="259" w:lineRule="auto"/>
        <w:rPr>
          <w:rFonts w:eastAsia="Aptos" w:cstheme="minorHAnsi"/>
          <w:kern w:val="2"/>
          <w14:ligatures w14:val="standardContextual"/>
        </w:rPr>
      </w:pPr>
      <w:r w:rsidRPr="00F1060A">
        <w:rPr>
          <w:rFonts w:eastAsia="Aptos" w:cstheme="minorHAnsi"/>
          <w:kern w:val="2"/>
          <w14:ligatures w14:val="standardContextual"/>
        </w:rPr>
        <w:t>[</w:t>
      </w:r>
      <w:r w:rsidR="00EC172A" w:rsidRPr="00F1060A">
        <w:rPr>
          <w:rFonts w:eastAsia="Aptos" w:cstheme="minorHAnsi"/>
          <w:kern w:val="2"/>
          <w14:ligatures w14:val="standardContextual"/>
        </w:rPr>
        <w:t xml:space="preserve">Required only for team members </w:t>
      </w:r>
      <w:r w:rsidR="000B23A9" w:rsidRPr="00F1060A">
        <w:rPr>
          <w:rFonts w:eastAsia="Aptos" w:cstheme="minorHAnsi"/>
          <w:kern w:val="2"/>
          <w14:ligatures w14:val="standardContextual"/>
        </w:rPr>
        <w:t xml:space="preserve">not </w:t>
      </w:r>
      <w:r w:rsidR="00A859FC" w:rsidRPr="00F1060A">
        <w:rPr>
          <w:rFonts w:eastAsia="Aptos" w:cstheme="minorHAnsi"/>
          <w:kern w:val="2"/>
          <w14:ligatures w14:val="standardContextual"/>
        </w:rPr>
        <w:t>directly involved in a</w:t>
      </w:r>
      <w:r w:rsidR="0053177D" w:rsidRPr="00F1060A">
        <w:rPr>
          <w:rFonts w:eastAsia="Aptos" w:cstheme="minorHAnsi"/>
          <w:kern w:val="2"/>
          <w14:ligatures w14:val="standardContextual"/>
        </w:rPr>
        <w:t>n associated Inquiry Project</w:t>
      </w:r>
      <w:r w:rsidR="0058317B" w:rsidRPr="00F1060A">
        <w:rPr>
          <w:rFonts w:eastAsia="Aptos" w:cstheme="minorHAnsi"/>
          <w:kern w:val="2"/>
          <w14:ligatures w14:val="standardContextual"/>
        </w:rPr>
        <w:t>.</w:t>
      </w:r>
    </w:p>
    <w:p w14:paraId="2C4486F5" w14:textId="3026A491" w:rsidR="005A0FFC" w:rsidRPr="00A7046B" w:rsidRDefault="005A0FFC" w:rsidP="005A0FFC">
      <w:pPr>
        <w:spacing w:before="0" w:after="160" w:line="259" w:lineRule="auto"/>
        <w:rPr>
          <w:rFonts w:eastAsia="Aptos" w:cstheme="minorHAnsi"/>
          <w:kern w:val="2"/>
          <w14:ligatures w14:val="standardContextual"/>
        </w:rPr>
      </w:pPr>
      <w:r w:rsidRPr="00F1060A">
        <w:rPr>
          <w:rFonts w:eastAsia="Aptos" w:cstheme="minorHAnsi"/>
          <w:kern w:val="2"/>
          <w14:ligatures w14:val="standardContextual"/>
        </w:rPr>
        <w:t>No more than a page per team member]</w:t>
      </w:r>
    </w:p>
    <w:p w14:paraId="7027F381" w14:textId="77777777" w:rsidR="00BE77A8" w:rsidRDefault="00BE77A8" w:rsidP="003F7151">
      <w:pPr>
        <w:spacing w:before="0" w:after="160" w:line="259" w:lineRule="auto"/>
        <w:rPr>
          <w:rFonts w:eastAsia="Aptos" w:cstheme="minorHAnsi"/>
          <w:kern w:val="2"/>
          <w14:ligatures w14:val="standardContextual"/>
        </w:rPr>
      </w:pPr>
    </w:p>
    <w:p w14:paraId="30563BB1" w14:textId="14FB01CE" w:rsidR="006B2D73" w:rsidRDefault="006B2D73">
      <w:pPr>
        <w:spacing w:before="0" w:after="160" w:line="259" w:lineRule="auto"/>
        <w:rPr>
          <w:rFonts w:eastAsia="Aptos" w:cstheme="minorHAnsi"/>
          <w:kern w:val="2"/>
          <w14:ligatures w14:val="standardContextual"/>
        </w:rPr>
      </w:pPr>
      <w:r>
        <w:rPr>
          <w:rFonts w:eastAsia="Aptos" w:cstheme="minorHAnsi"/>
          <w:kern w:val="2"/>
          <w14:ligatures w14:val="standardContextual"/>
        </w:rPr>
        <w:br w:type="page"/>
      </w:r>
    </w:p>
    <w:p w14:paraId="6F85108C" w14:textId="7D85E6FA" w:rsidR="006B2D73" w:rsidRDefault="006B2D73" w:rsidP="006B2D73">
      <w:pPr>
        <w:pStyle w:val="Heading2"/>
      </w:pPr>
      <w:r>
        <w:lastRenderedPageBreak/>
        <w:t>References</w:t>
      </w:r>
    </w:p>
    <w:p w14:paraId="5FFCEC29" w14:textId="77777777" w:rsidR="000C1E50" w:rsidRDefault="000C1E50" w:rsidP="000C1E50"/>
    <w:p w14:paraId="10376E89" w14:textId="77777777" w:rsidR="000C1E50" w:rsidRPr="000C1E50" w:rsidRDefault="000C1E50" w:rsidP="000C1E50"/>
    <w:sectPr w:rsidR="000C1E50" w:rsidRPr="000C1E50" w:rsidSect="002D54BB">
      <w:pgSz w:w="11906" w:h="16838" w:code="9"/>
      <w:pgMar w:top="1985" w:right="1418" w:bottom="1701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5D783" w14:textId="77777777" w:rsidR="005735A3" w:rsidRDefault="005735A3" w:rsidP="00620F86">
      <w:pPr>
        <w:spacing w:after="0" w:line="240" w:lineRule="auto"/>
      </w:pPr>
      <w:r>
        <w:separator/>
      </w:r>
    </w:p>
  </w:endnote>
  <w:endnote w:type="continuationSeparator" w:id="0">
    <w:p w14:paraId="1B4F3B6E" w14:textId="77777777" w:rsidR="005735A3" w:rsidRDefault="005735A3" w:rsidP="00620F86">
      <w:pPr>
        <w:spacing w:after="0" w:line="240" w:lineRule="auto"/>
      </w:pPr>
      <w:r>
        <w:continuationSeparator/>
      </w:r>
    </w:p>
  </w:endnote>
  <w:endnote w:type="continuationNotice" w:id="1">
    <w:p w14:paraId="3FFFCEA4" w14:textId="77777777" w:rsidR="005735A3" w:rsidRDefault="005735A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0499B" w14:textId="5902EABD" w:rsidR="00B444D3" w:rsidRPr="00B444D3" w:rsidRDefault="00B444D3" w:rsidP="00D44FD8">
    <w:pPr>
      <w:pStyle w:val="Footer"/>
      <w:jc w:val="center"/>
    </w:pPr>
    <w:r w:rsidRPr="00B444D3">
      <w:fldChar w:fldCharType="begin"/>
    </w:r>
    <w:r w:rsidRPr="00B444D3">
      <w:instrText xml:space="preserve"> PAGE   \* MERGEFORMAT </w:instrText>
    </w:r>
    <w:r w:rsidRPr="00B444D3">
      <w:fldChar w:fldCharType="separate"/>
    </w:r>
    <w:r>
      <w:t>1</w:t>
    </w:r>
    <w:r w:rsidRPr="00B444D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4C685" w14:textId="77777777" w:rsidR="00B444D3" w:rsidRPr="00B444D3" w:rsidRDefault="0009715E" w:rsidP="00BF6340">
    <w:pPr>
      <w:pStyle w:val="Footer"/>
    </w:pPr>
    <w:bookmarkStart w:id="0" w:name="_Hlk48225056"/>
    <w:bookmarkStart w:id="1" w:name="_Hlk48225057"/>
    <w:r>
      <w:tab/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2286C" w14:textId="77777777" w:rsidR="005735A3" w:rsidRDefault="005735A3" w:rsidP="00620F86">
      <w:pPr>
        <w:spacing w:after="0" w:line="240" w:lineRule="auto"/>
      </w:pPr>
      <w:r>
        <w:separator/>
      </w:r>
    </w:p>
  </w:footnote>
  <w:footnote w:type="continuationSeparator" w:id="0">
    <w:p w14:paraId="699A334E" w14:textId="77777777" w:rsidR="005735A3" w:rsidRDefault="005735A3" w:rsidP="00620F86">
      <w:pPr>
        <w:spacing w:after="0" w:line="240" w:lineRule="auto"/>
      </w:pPr>
      <w:r>
        <w:continuationSeparator/>
      </w:r>
    </w:p>
  </w:footnote>
  <w:footnote w:type="continuationNotice" w:id="1">
    <w:p w14:paraId="68BF3FA9" w14:textId="77777777" w:rsidR="005735A3" w:rsidRDefault="005735A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7406C" w14:textId="56AE7D00" w:rsidR="0058503B" w:rsidRDefault="0058503B" w:rsidP="0058503B">
    <w:pPr>
      <w:pStyle w:val="Header"/>
      <w:tabs>
        <w:tab w:val="clear" w:pos="4513"/>
        <w:tab w:val="clear" w:pos="9026"/>
        <w:tab w:val="left" w:pos="3215"/>
      </w:tabs>
    </w:pPr>
    <w:r>
      <w:tab/>
    </w:r>
    <w:r w:rsidRPr="00DC7CAD">
      <w:rPr>
        <w:rFonts w:ascii="Calibri" w:eastAsia="Calibri" w:hAnsi="Calibri" w:cs="Arial"/>
        <w:noProof/>
      </w:rPr>
      <w:drawing>
        <wp:anchor distT="0" distB="0" distL="114300" distR="114300" simplePos="0" relativeHeight="251658240" behindDoc="1" locked="1" layoutInCell="1" allowOverlap="1" wp14:anchorId="7EFE45FC" wp14:editId="4C51D20F">
          <wp:simplePos x="0" y="0"/>
          <wp:positionH relativeFrom="page">
            <wp:posOffset>119380</wp:posOffset>
          </wp:positionH>
          <wp:positionV relativeFrom="page">
            <wp:posOffset>-15875</wp:posOffset>
          </wp:positionV>
          <wp:extent cx="3710940" cy="1271905"/>
          <wp:effectExtent l="0" t="0" r="0" b="0"/>
          <wp:wrapNone/>
          <wp:docPr id="315938487" name="Picture 315938487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109580" name="Picture 1364109580" descr="A logo with black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0940" cy="1271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4DCCA" w14:textId="2BE7285C" w:rsidR="00F045D3" w:rsidRDefault="00F045D3" w:rsidP="0058503B">
    <w:pPr>
      <w:pStyle w:val="Header"/>
      <w:tabs>
        <w:tab w:val="clear" w:pos="4513"/>
        <w:tab w:val="clear" w:pos="9026"/>
        <w:tab w:val="left" w:pos="32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D213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2899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1602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5C9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8CB1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CA7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90E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282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B22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6A9A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3571D"/>
    <w:multiLevelType w:val="hybridMultilevel"/>
    <w:tmpl w:val="5F64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CB4E5D"/>
    <w:multiLevelType w:val="hybridMultilevel"/>
    <w:tmpl w:val="2DD487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3A21DC"/>
    <w:multiLevelType w:val="hybridMultilevel"/>
    <w:tmpl w:val="E294CECA"/>
    <w:lvl w:ilvl="0" w:tplc="C2086718">
      <w:start w:val="1"/>
      <w:numFmt w:val="upperLetter"/>
      <w:pStyle w:val="Heading2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155E1E"/>
    <w:multiLevelType w:val="hybridMultilevel"/>
    <w:tmpl w:val="6448968E"/>
    <w:lvl w:ilvl="0" w:tplc="06C06468">
      <w:start w:val="1"/>
      <w:numFmt w:val="upperLetter"/>
      <w:lvlText w:val="%1."/>
      <w:lvlJc w:val="left"/>
      <w:pPr>
        <w:ind w:left="360" w:hanging="360"/>
      </w:pPr>
      <w:rPr>
        <w:rFonts w:hint="default"/>
        <w:color w:val="CE0E2D" w:themeColor="accen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E17508"/>
    <w:multiLevelType w:val="hybridMultilevel"/>
    <w:tmpl w:val="902ECA9C"/>
    <w:lvl w:ilvl="0" w:tplc="55CA955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color w:val="CE0E2D" w:themeColor="accent1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4474A21"/>
    <w:multiLevelType w:val="multilevel"/>
    <w:tmpl w:val="2B0E21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8DA30CB"/>
    <w:multiLevelType w:val="hybridMultilevel"/>
    <w:tmpl w:val="F364FF1E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6F1F33"/>
    <w:multiLevelType w:val="hybridMultilevel"/>
    <w:tmpl w:val="77DC99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310AE"/>
    <w:multiLevelType w:val="hybridMultilevel"/>
    <w:tmpl w:val="03EE443E"/>
    <w:lvl w:ilvl="0" w:tplc="74CE8792">
      <w:start w:val="1"/>
      <w:numFmt w:val="bullet"/>
      <w:pStyle w:val="ListParagraph-Level2"/>
      <w:lvlText w:val=""/>
      <w:lvlJc w:val="left"/>
      <w:pPr>
        <w:ind w:left="1287" w:hanging="360"/>
      </w:pPr>
      <w:rPr>
        <w:rFonts w:ascii="Symbol" w:hAnsi="Symbol" w:hint="default"/>
        <w:color w:val="6D6E71" w:themeColor="text2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9B327D"/>
    <w:multiLevelType w:val="hybridMultilevel"/>
    <w:tmpl w:val="42BA58A6"/>
    <w:lvl w:ilvl="0" w:tplc="F704EB92">
      <w:start w:val="1"/>
      <w:numFmt w:val="bullet"/>
      <w:pStyle w:val="Table-ListParagraph"/>
      <w:lvlText w:val=""/>
      <w:lvlJc w:val="left"/>
      <w:pPr>
        <w:ind w:left="720" w:hanging="360"/>
      </w:pPr>
      <w:rPr>
        <w:rFonts w:ascii="Symbol" w:hAnsi="Symbol" w:hint="default"/>
        <w:color w:val="CE0E2D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45439"/>
    <w:multiLevelType w:val="hybridMultilevel"/>
    <w:tmpl w:val="C622A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4165E"/>
    <w:multiLevelType w:val="hybridMultilevel"/>
    <w:tmpl w:val="A6ACA31E"/>
    <w:lvl w:ilvl="0" w:tplc="23EC9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2645098">
    <w:abstractNumId w:val="9"/>
  </w:num>
  <w:num w:numId="2" w16cid:durableId="2129202773">
    <w:abstractNumId w:val="7"/>
  </w:num>
  <w:num w:numId="3" w16cid:durableId="1402633366">
    <w:abstractNumId w:val="6"/>
  </w:num>
  <w:num w:numId="4" w16cid:durableId="770246112">
    <w:abstractNumId w:val="5"/>
  </w:num>
  <w:num w:numId="5" w16cid:durableId="2115203085">
    <w:abstractNumId w:val="4"/>
  </w:num>
  <w:num w:numId="6" w16cid:durableId="982276002">
    <w:abstractNumId w:val="8"/>
  </w:num>
  <w:num w:numId="7" w16cid:durableId="1569612393">
    <w:abstractNumId w:val="3"/>
  </w:num>
  <w:num w:numId="8" w16cid:durableId="1467161917">
    <w:abstractNumId w:val="2"/>
  </w:num>
  <w:num w:numId="9" w16cid:durableId="885795467">
    <w:abstractNumId w:val="1"/>
  </w:num>
  <w:num w:numId="10" w16cid:durableId="609361693">
    <w:abstractNumId w:val="0"/>
  </w:num>
  <w:num w:numId="11" w16cid:durableId="26685692">
    <w:abstractNumId w:val="10"/>
  </w:num>
  <w:num w:numId="12" w16cid:durableId="733819262">
    <w:abstractNumId w:val="15"/>
  </w:num>
  <w:num w:numId="13" w16cid:durableId="863518856">
    <w:abstractNumId w:val="20"/>
  </w:num>
  <w:num w:numId="14" w16cid:durableId="596475769">
    <w:abstractNumId w:val="14"/>
  </w:num>
  <w:num w:numId="15" w16cid:durableId="651368800">
    <w:abstractNumId w:val="18"/>
  </w:num>
  <w:num w:numId="16" w16cid:durableId="129590759">
    <w:abstractNumId w:val="19"/>
  </w:num>
  <w:num w:numId="17" w16cid:durableId="474566882">
    <w:abstractNumId w:val="17"/>
  </w:num>
  <w:num w:numId="18" w16cid:durableId="749741711">
    <w:abstractNumId w:val="11"/>
  </w:num>
  <w:num w:numId="19" w16cid:durableId="995955471">
    <w:abstractNumId w:val="21"/>
  </w:num>
  <w:num w:numId="20" w16cid:durableId="1786732153">
    <w:abstractNumId w:val="12"/>
  </w:num>
  <w:num w:numId="21" w16cid:durableId="1924412192">
    <w:abstractNumId w:val="13"/>
  </w:num>
  <w:num w:numId="22" w16cid:durableId="13743824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151"/>
    <w:rsid w:val="00003428"/>
    <w:rsid w:val="000078C4"/>
    <w:rsid w:val="0001010F"/>
    <w:rsid w:val="00014F05"/>
    <w:rsid w:val="00017031"/>
    <w:rsid w:val="00021DCF"/>
    <w:rsid w:val="000457B3"/>
    <w:rsid w:val="0004592B"/>
    <w:rsid w:val="000477CA"/>
    <w:rsid w:val="00047EEC"/>
    <w:rsid w:val="0005638A"/>
    <w:rsid w:val="00061D7D"/>
    <w:rsid w:val="00065807"/>
    <w:rsid w:val="0007016E"/>
    <w:rsid w:val="00076028"/>
    <w:rsid w:val="00076B3B"/>
    <w:rsid w:val="00081C54"/>
    <w:rsid w:val="00083318"/>
    <w:rsid w:val="0008390F"/>
    <w:rsid w:val="000873D1"/>
    <w:rsid w:val="000919DD"/>
    <w:rsid w:val="00094E8C"/>
    <w:rsid w:val="0009715E"/>
    <w:rsid w:val="000A131D"/>
    <w:rsid w:val="000A39C9"/>
    <w:rsid w:val="000B23A9"/>
    <w:rsid w:val="000B45B7"/>
    <w:rsid w:val="000C1E50"/>
    <w:rsid w:val="000C41A3"/>
    <w:rsid w:val="000C4A76"/>
    <w:rsid w:val="000E5A40"/>
    <w:rsid w:val="000F20A5"/>
    <w:rsid w:val="00100D3B"/>
    <w:rsid w:val="0010487A"/>
    <w:rsid w:val="00115E16"/>
    <w:rsid w:val="00120BCD"/>
    <w:rsid w:val="001234E8"/>
    <w:rsid w:val="00127A46"/>
    <w:rsid w:val="00131DC0"/>
    <w:rsid w:val="001401B5"/>
    <w:rsid w:val="00150AD7"/>
    <w:rsid w:val="00160AD9"/>
    <w:rsid w:val="00162F0B"/>
    <w:rsid w:val="00184E2C"/>
    <w:rsid w:val="00185195"/>
    <w:rsid w:val="00187DD5"/>
    <w:rsid w:val="001A69A5"/>
    <w:rsid w:val="001B0F24"/>
    <w:rsid w:val="001B38E8"/>
    <w:rsid w:val="001B5AF1"/>
    <w:rsid w:val="001B7970"/>
    <w:rsid w:val="001C3CC7"/>
    <w:rsid w:val="001C4D78"/>
    <w:rsid w:val="001C6CFA"/>
    <w:rsid w:val="001D46FB"/>
    <w:rsid w:val="001E2543"/>
    <w:rsid w:val="001E4FD6"/>
    <w:rsid w:val="001F7AF9"/>
    <w:rsid w:val="002014AD"/>
    <w:rsid w:val="002019F7"/>
    <w:rsid w:val="00202CE1"/>
    <w:rsid w:val="00203642"/>
    <w:rsid w:val="0021191A"/>
    <w:rsid w:val="00215329"/>
    <w:rsid w:val="0022628C"/>
    <w:rsid w:val="00227443"/>
    <w:rsid w:val="002275A2"/>
    <w:rsid w:val="00230B59"/>
    <w:rsid w:val="002315C7"/>
    <w:rsid w:val="00241C16"/>
    <w:rsid w:val="002451A4"/>
    <w:rsid w:val="002451AD"/>
    <w:rsid w:val="00253856"/>
    <w:rsid w:val="002550FA"/>
    <w:rsid w:val="00257552"/>
    <w:rsid w:val="002577EC"/>
    <w:rsid w:val="00275897"/>
    <w:rsid w:val="00281600"/>
    <w:rsid w:val="002858BF"/>
    <w:rsid w:val="002869B3"/>
    <w:rsid w:val="002951A2"/>
    <w:rsid w:val="00295209"/>
    <w:rsid w:val="00297721"/>
    <w:rsid w:val="002A6ADA"/>
    <w:rsid w:val="002B0950"/>
    <w:rsid w:val="002C6C3D"/>
    <w:rsid w:val="002D0166"/>
    <w:rsid w:val="002D41DC"/>
    <w:rsid w:val="002D46C9"/>
    <w:rsid w:val="002D542C"/>
    <w:rsid w:val="002D54BB"/>
    <w:rsid w:val="002E5AA2"/>
    <w:rsid w:val="002F1A15"/>
    <w:rsid w:val="00302F8E"/>
    <w:rsid w:val="003258DE"/>
    <w:rsid w:val="0032743D"/>
    <w:rsid w:val="00330853"/>
    <w:rsid w:val="003308EF"/>
    <w:rsid w:val="00332410"/>
    <w:rsid w:val="00335C99"/>
    <w:rsid w:val="00340D73"/>
    <w:rsid w:val="00343B7E"/>
    <w:rsid w:val="003501A0"/>
    <w:rsid w:val="00353007"/>
    <w:rsid w:val="00355526"/>
    <w:rsid w:val="00356A00"/>
    <w:rsid w:val="0036600B"/>
    <w:rsid w:val="00376454"/>
    <w:rsid w:val="003809BA"/>
    <w:rsid w:val="00383281"/>
    <w:rsid w:val="00390B9A"/>
    <w:rsid w:val="00391531"/>
    <w:rsid w:val="00391A50"/>
    <w:rsid w:val="0039327E"/>
    <w:rsid w:val="003950EA"/>
    <w:rsid w:val="00396858"/>
    <w:rsid w:val="003A3DD8"/>
    <w:rsid w:val="003B108D"/>
    <w:rsid w:val="003B3334"/>
    <w:rsid w:val="003C1FDA"/>
    <w:rsid w:val="003C206C"/>
    <w:rsid w:val="003D3145"/>
    <w:rsid w:val="003E097F"/>
    <w:rsid w:val="003E46BC"/>
    <w:rsid w:val="003E517A"/>
    <w:rsid w:val="003E6304"/>
    <w:rsid w:val="003F6874"/>
    <w:rsid w:val="003F7151"/>
    <w:rsid w:val="00401B0B"/>
    <w:rsid w:val="00405AAA"/>
    <w:rsid w:val="00412DAD"/>
    <w:rsid w:val="0041503A"/>
    <w:rsid w:val="00425FCB"/>
    <w:rsid w:val="004306D1"/>
    <w:rsid w:val="00431D5F"/>
    <w:rsid w:val="00435882"/>
    <w:rsid w:val="00436820"/>
    <w:rsid w:val="0043708A"/>
    <w:rsid w:val="00451646"/>
    <w:rsid w:val="00451ABC"/>
    <w:rsid w:val="00454687"/>
    <w:rsid w:val="00456855"/>
    <w:rsid w:val="00456AB2"/>
    <w:rsid w:val="0046699F"/>
    <w:rsid w:val="00466EB4"/>
    <w:rsid w:val="00470E6D"/>
    <w:rsid w:val="00474FEC"/>
    <w:rsid w:val="00475528"/>
    <w:rsid w:val="00485A49"/>
    <w:rsid w:val="00487196"/>
    <w:rsid w:val="004B52B1"/>
    <w:rsid w:val="004C5C82"/>
    <w:rsid w:val="004D0F4B"/>
    <w:rsid w:val="004D1EA9"/>
    <w:rsid w:val="004D7346"/>
    <w:rsid w:val="004F6826"/>
    <w:rsid w:val="00501F52"/>
    <w:rsid w:val="005023EA"/>
    <w:rsid w:val="0050273C"/>
    <w:rsid w:val="005139CA"/>
    <w:rsid w:val="0053177D"/>
    <w:rsid w:val="005354D4"/>
    <w:rsid w:val="00551401"/>
    <w:rsid w:val="00551D82"/>
    <w:rsid w:val="00561188"/>
    <w:rsid w:val="00562090"/>
    <w:rsid w:val="005735A3"/>
    <w:rsid w:val="0057443E"/>
    <w:rsid w:val="00575050"/>
    <w:rsid w:val="0058317B"/>
    <w:rsid w:val="0058503B"/>
    <w:rsid w:val="005930E1"/>
    <w:rsid w:val="005943BB"/>
    <w:rsid w:val="005A0FFC"/>
    <w:rsid w:val="005B3E50"/>
    <w:rsid w:val="005C7863"/>
    <w:rsid w:val="005D08EA"/>
    <w:rsid w:val="005D14F0"/>
    <w:rsid w:val="005F3DE4"/>
    <w:rsid w:val="006119C0"/>
    <w:rsid w:val="0061416A"/>
    <w:rsid w:val="00620F86"/>
    <w:rsid w:val="00623730"/>
    <w:rsid w:val="006278D2"/>
    <w:rsid w:val="00644B7B"/>
    <w:rsid w:val="00653B54"/>
    <w:rsid w:val="006616E1"/>
    <w:rsid w:val="00673929"/>
    <w:rsid w:val="00673EE6"/>
    <w:rsid w:val="0069412D"/>
    <w:rsid w:val="006941D1"/>
    <w:rsid w:val="006A59E7"/>
    <w:rsid w:val="006A6971"/>
    <w:rsid w:val="006A6CE5"/>
    <w:rsid w:val="006B2D73"/>
    <w:rsid w:val="006B3981"/>
    <w:rsid w:val="006B5DF7"/>
    <w:rsid w:val="006C5F7A"/>
    <w:rsid w:val="006C67CB"/>
    <w:rsid w:val="006C69E5"/>
    <w:rsid w:val="006D1EE3"/>
    <w:rsid w:val="006D5278"/>
    <w:rsid w:val="006E1D61"/>
    <w:rsid w:val="006E3CF4"/>
    <w:rsid w:val="0070370E"/>
    <w:rsid w:val="00717F99"/>
    <w:rsid w:val="007221FC"/>
    <w:rsid w:val="007461A3"/>
    <w:rsid w:val="0075235B"/>
    <w:rsid w:val="00757AE1"/>
    <w:rsid w:val="007651AB"/>
    <w:rsid w:val="00765EB6"/>
    <w:rsid w:val="007665EF"/>
    <w:rsid w:val="00766F06"/>
    <w:rsid w:val="007678A2"/>
    <w:rsid w:val="00777228"/>
    <w:rsid w:val="0078084C"/>
    <w:rsid w:val="00784720"/>
    <w:rsid w:val="007B2C8B"/>
    <w:rsid w:val="007C2466"/>
    <w:rsid w:val="007C40BB"/>
    <w:rsid w:val="007D0542"/>
    <w:rsid w:val="007D1CFE"/>
    <w:rsid w:val="007D4AC8"/>
    <w:rsid w:val="007E046B"/>
    <w:rsid w:val="007E11E4"/>
    <w:rsid w:val="007E3BA7"/>
    <w:rsid w:val="007E4823"/>
    <w:rsid w:val="00800771"/>
    <w:rsid w:val="00803148"/>
    <w:rsid w:val="0080708E"/>
    <w:rsid w:val="00811224"/>
    <w:rsid w:val="00812EC6"/>
    <w:rsid w:val="00815677"/>
    <w:rsid w:val="00816D0B"/>
    <w:rsid w:val="008211B0"/>
    <w:rsid w:val="00823E44"/>
    <w:rsid w:val="00826195"/>
    <w:rsid w:val="008336BA"/>
    <w:rsid w:val="00833777"/>
    <w:rsid w:val="008356AF"/>
    <w:rsid w:val="00835D6D"/>
    <w:rsid w:val="008417FE"/>
    <w:rsid w:val="00843193"/>
    <w:rsid w:val="00851A55"/>
    <w:rsid w:val="00857742"/>
    <w:rsid w:val="00864AF5"/>
    <w:rsid w:val="00866073"/>
    <w:rsid w:val="008701D4"/>
    <w:rsid w:val="00871E92"/>
    <w:rsid w:val="00882D6C"/>
    <w:rsid w:val="0089136E"/>
    <w:rsid w:val="008A03A9"/>
    <w:rsid w:val="008A3764"/>
    <w:rsid w:val="008A5471"/>
    <w:rsid w:val="008A5988"/>
    <w:rsid w:val="008B1F05"/>
    <w:rsid w:val="008B3371"/>
    <w:rsid w:val="008B4C24"/>
    <w:rsid w:val="008B4EF3"/>
    <w:rsid w:val="008C0A3A"/>
    <w:rsid w:val="008C301A"/>
    <w:rsid w:val="008C4B79"/>
    <w:rsid w:val="008D0ABA"/>
    <w:rsid w:val="008D6FA4"/>
    <w:rsid w:val="008E28C0"/>
    <w:rsid w:val="008E2A52"/>
    <w:rsid w:val="008E711B"/>
    <w:rsid w:val="008F02DD"/>
    <w:rsid w:val="008F4267"/>
    <w:rsid w:val="008F4F9B"/>
    <w:rsid w:val="008F67D7"/>
    <w:rsid w:val="008F6A55"/>
    <w:rsid w:val="009071C8"/>
    <w:rsid w:val="00910450"/>
    <w:rsid w:val="00917985"/>
    <w:rsid w:val="009258B2"/>
    <w:rsid w:val="00941756"/>
    <w:rsid w:val="009447BA"/>
    <w:rsid w:val="00950724"/>
    <w:rsid w:val="0095296E"/>
    <w:rsid w:val="00952AB1"/>
    <w:rsid w:val="00956C6E"/>
    <w:rsid w:val="00962360"/>
    <w:rsid w:val="00967154"/>
    <w:rsid w:val="00976A84"/>
    <w:rsid w:val="009773D7"/>
    <w:rsid w:val="00977F37"/>
    <w:rsid w:val="009822F9"/>
    <w:rsid w:val="009919A5"/>
    <w:rsid w:val="009A0086"/>
    <w:rsid w:val="009A1410"/>
    <w:rsid w:val="009A3BE6"/>
    <w:rsid w:val="009B003A"/>
    <w:rsid w:val="009D0CAB"/>
    <w:rsid w:val="009D466C"/>
    <w:rsid w:val="009D7E78"/>
    <w:rsid w:val="009E5C8B"/>
    <w:rsid w:val="009F3283"/>
    <w:rsid w:val="00A04504"/>
    <w:rsid w:val="00A11028"/>
    <w:rsid w:val="00A253EB"/>
    <w:rsid w:val="00A25D8B"/>
    <w:rsid w:val="00A34DFA"/>
    <w:rsid w:val="00A35136"/>
    <w:rsid w:val="00A36A27"/>
    <w:rsid w:val="00A468E1"/>
    <w:rsid w:val="00A569FA"/>
    <w:rsid w:val="00A60881"/>
    <w:rsid w:val="00A63DB4"/>
    <w:rsid w:val="00A643F3"/>
    <w:rsid w:val="00A64D98"/>
    <w:rsid w:val="00A65408"/>
    <w:rsid w:val="00A655FD"/>
    <w:rsid w:val="00A7046B"/>
    <w:rsid w:val="00A71327"/>
    <w:rsid w:val="00A80315"/>
    <w:rsid w:val="00A859FC"/>
    <w:rsid w:val="00A876C6"/>
    <w:rsid w:val="00A91A3C"/>
    <w:rsid w:val="00A91BA9"/>
    <w:rsid w:val="00A95BF1"/>
    <w:rsid w:val="00AA4ED8"/>
    <w:rsid w:val="00AA6665"/>
    <w:rsid w:val="00AB0700"/>
    <w:rsid w:val="00AB11C3"/>
    <w:rsid w:val="00AB42B8"/>
    <w:rsid w:val="00AB4777"/>
    <w:rsid w:val="00AE1064"/>
    <w:rsid w:val="00AE1347"/>
    <w:rsid w:val="00AE2D2A"/>
    <w:rsid w:val="00AE6E22"/>
    <w:rsid w:val="00AE7D54"/>
    <w:rsid w:val="00AF0345"/>
    <w:rsid w:val="00AF08C3"/>
    <w:rsid w:val="00AF5F63"/>
    <w:rsid w:val="00B00E5E"/>
    <w:rsid w:val="00B066FD"/>
    <w:rsid w:val="00B07DEF"/>
    <w:rsid w:val="00B1071C"/>
    <w:rsid w:val="00B1176B"/>
    <w:rsid w:val="00B155AF"/>
    <w:rsid w:val="00B16F70"/>
    <w:rsid w:val="00B2278B"/>
    <w:rsid w:val="00B24BA7"/>
    <w:rsid w:val="00B3153F"/>
    <w:rsid w:val="00B373E3"/>
    <w:rsid w:val="00B41FF1"/>
    <w:rsid w:val="00B4423E"/>
    <w:rsid w:val="00B444D3"/>
    <w:rsid w:val="00B444ED"/>
    <w:rsid w:val="00B44E43"/>
    <w:rsid w:val="00B57AE4"/>
    <w:rsid w:val="00B615F6"/>
    <w:rsid w:val="00B663A0"/>
    <w:rsid w:val="00B66A5C"/>
    <w:rsid w:val="00B7102A"/>
    <w:rsid w:val="00B72472"/>
    <w:rsid w:val="00B83CE8"/>
    <w:rsid w:val="00B83ED3"/>
    <w:rsid w:val="00B865ED"/>
    <w:rsid w:val="00B9273E"/>
    <w:rsid w:val="00BA4ABC"/>
    <w:rsid w:val="00BB6336"/>
    <w:rsid w:val="00BB71F7"/>
    <w:rsid w:val="00BB7EC0"/>
    <w:rsid w:val="00BC029E"/>
    <w:rsid w:val="00BC3030"/>
    <w:rsid w:val="00BC6B68"/>
    <w:rsid w:val="00BD5177"/>
    <w:rsid w:val="00BE77A8"/>
    <w:rsid w:val="00BF6340"/>
    <w:rsid w:val="00C040CD"/>
    <w:rsid w:val="00C14D81"/>
    <w:rsid w:val="00C17332"/>
    <w:rsid w:val="00C20AA5"/>
    <w:rsid w:val="00C21533"/>
    <w:rsid w:val="00C25524"/>
    <w:rsid w:val="00C25C72"/>
    <w:rsid w:val="00C37233"/>
    <w:rsid w:val="00C40390"/>
    <w:rsid w:val="00C41458"/>
    <w:rsid w:val="00C55AFB"/>
    <w:rsid w:val="00C62093"/>
    <w:rsid w:val="00C6428D"/>
    <w:rsid w:val="00C64B6D"/>
    <w:rsid w:val="00C65603"/>
    <w:rsid w:val="00C66212"/>
    <w:rsid w:val="00C93848"/>
    <w:rsid w:val="00C94DC3"/>
    <w:rsid w:val="00CA23FC"/>
    <w:rsid w:val="00CA7C9E"/>
    <w:rsid w:val="00CB3B89"/>
    <w:rsid w:val="00CB6C82"/>
    <w:rsid w:val="00CC672E"/>
    <w:rsid w:val="00CD26AE"/>
    <w:rsid w:val="00CD5C3E"/>
    <w:rsid w:val="00CE3E6B"/>
    <w:rsid w:val="00CE7F0F"/>
    <w:rsid w:val="00CF3A9E"/>
    <w:rsid w:val="00CF646A"/>
    <w:rsid w:val="00D01BC5"/>
    <w:rsid w:val="00D10ED3"/>
    <w:rsid w:val="00D15B07"/>
    <w:rsid w:val="00D17215"/>
    <w:rsid w:val="00D2229E"/>
    <w:rsid w:val="00D44FD8"/>
    <w:rsid w:val="00D47EB3"/>
    <w:rsid w:val="00D729C3"/>
    <w:rsid w:val="00D85468"/>
    <w:rsid w:val="00D85C07"/>
    <w:rsid w:val="00D94751"/>
    <w:rsid w:val="00DA137E"/>
    <w:rsid w:val="00DA5140"/>
    <w:rsid w:val="00DA5549"/>
    <w:rsid w:val="00DB0D76"/>
    <w:rsid w:val="00DC0A14"/>
    <w:rsid w:val="00DC3A05"/>
    <w:rsid w:val="00DE05F7"/>
    <w:rsid w:val="00DE3019"/>
    <w:rsid w:val="00DE59B8"/>
    <w:rsid w:val="00DF3906"/>
    <w:rsid w:val="00E0056D"/>
    <w:rsid w:val="00E00B59"/>
    <w:rsid w:val="00E03284"/>
    <w:rsid w:val="00E061A6"/>
    <w:rsid w:val="00E1538B"/>
    <w:rsid w:val="00E167E3"/>
    <w:rsid w:val="00E27BA8"/>
    <w:rsid w:val="00E30606"/>
    <w:rsid w:val="00E377FC"/>
    <w:rsid w:val="00E37859"/>
    <w:rsid w:val="00E43A68"/>
    <w:rsid w:val="00E46F4E"/>
    <w:rsid w:val="00E63720"/>
    <w:rsid w:val="00E65B03"/>
    <w:rsid w:val="00E7033A"/>
    <w:rsid w:val="00E725DA"/>
    <w:rsid w:val="00E753D6"/>
    <w:rsid w:val="00E773AF"/>
    <w:rsid w:val="00E7799D"/>
    <w:rsid w:val="00E82C9D"/>
    <w:rsid w:val="00E85416"/>
    <w:rsid w:val="00E9679A"/>
    <w:rsid w:val="00EA27B6"/>
    <w:rsid w:val="00EA3B65"/>
    <w:rsid w:val="00EA4DC9"/>
    <w:rsid w:val="00EB156A"/>
    <w:rsid w:val="00EB1B1D"/>
    <w:rsid w:val="00EB673D"/>
    <w:rsid w:val="00EC172A"/>
    <w:rsid w:val="00EC1BED"/>
    <w:rsid w:val="00EC259C"/>
    <w:rsid w:val="00EC283A"/>
    <w:rsid w:val="00EC652E"/>
    <w:rsid w:val="00ED23DB"/>
    <w:rsid w:val="00EE0196"/>
    <w:rsid w:val="00EE3E81"/>
    <w:rsid w:val="00EE6D3F"/>
    <w:rsid w:val="00EF2009"/>
    <w:rsid w:val="00EF3636"/>
    <w:rsid w:val="00EF410E"/>
    <w:rsid w:val="00F01E5A"/>
    <w:rsid w:val="00F045D3"/>
    <w:rsid w:val="00F05002"/>
    <w:rsid w:val="00F1060A"/>
    <w:rsid w:val="00F16EFE"/>
    <w:rsid w:val="00F21769"/>
    <w:rsid w:val="00F2284B"/>
    <w:rsid w:val="00F24B9B"/>
    <w:rsid w:val="00F408C1"/>
    <w:rsid w:val="00F40AC4"/>
    <w:rsid w:val="00F4285D"/>
    <w:rsid w:val="00F51FDB"/>
    <w:rsid w:val="00F57600"/>
    <w:rsid w:val="00F63A36"/>
    <w:rsid w:val="00F761D2"/>
    <w:rsid w:val="00FA6AE9"/>
    <w:rsid w:val="00FB5308"/>
    <w:rsid w:val="00FB7B0A"/>
    <w:rsid w:val="00FC00E8"/>
    <w:rsid w:val="00FC0D61"/>
    <w:rsid w:val="00FC7D58"/>
    <w:rsid w:val="00FD271F"/>
    <w:rsid w:val="00FD5AF2"/>
    <w:rsid w:val="00FE1B48"/>
    <w:rsid w:val="00FE1CC4"/>
    <w:rsid w:val="00FE26F4"/>
    <w:rsid w:val="00FE3425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2FAA4"/>
  <w15:chartTrackingRefBased/>
  <w15:docId w15:val="{1D106F3C-0BBA-4A7B-AED4-8829B22F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43E"/>
    <w:pPr>
      <w:spacing w:before="240" w:after="240" w:line="280" w:lineRule="exact"/>
    </w:pPr>
  </w:style>
  <w:style w:type="paragraph" w:styleId="Heading1">
    <w:name w:val="heading 1"/>
    <w:basedOn w:val="Normal"/>
    <w:next w:val="Normal"/>
    <w:link w:val="Heading1Char"/>
    <w:uiPriority w:val="9"/>
    <w:qFormat/>
    <w:rsid w:val="00405AAA"/>
    <w:pPr>
      <w:keepNext/>
      <w:keepLines/>
      <w:spacing w:before="600" w:after="120" w:line="320" w:lineRule="exact"/>
      <w:outlineLvl w:val="0"/>
    </w:pPr>
    <w:rPr>
      <w:rFonts w:eastAsia="Aptos" w:cstheme="majorBidi"/>
      <w:b/>
      <w:sz w:val="40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62090"/>
    <w:pPr>
      <w:numPr>
        <w:numId w:val="20"/>
      </w:numPr>
      <w:spacing w:after="240" w:line="280" w:lineRule="exact"/>
      <w:outlineLvl w:val="1"/>
    </w:pPr>
    <w:rPr>
      <w:color w:val="A01420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76454"/>
    <w:pPr>
      <w:numPr>
        <w:numId w:val="0"/>
      </w:numPr>
      <w:spacing w:before="360"/>
      <w:ind w:left="360" w:hanging="360"/>
      <w:outlineLvl w:val="2"/>
    </w:pPr>
    <w:rPr>
      <w:rFonts w:cstheme="minorHAnsi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5A49"/>
    <w:pPr>
      <w:spacing w:before="0" w:after="0"/>
    </w:pPr>
  </w:style>
  <w:style w:type="character" w:styleId="Hyperlink">
    <w:name w:val="Hyperlink"/>
    <w:basedOn w:val="DefaultParagraphFont"/>
    <w:uiPriority w:val="99"/>
    <w:unhideWhenUsed/>
    <w:rsid w:val="00864AF5"/>
    <w:rPr>
      <w:color w:val="CE0E2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AF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4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AF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05AAA"/>
    <w:rPr>
      <w:rFonts w:eastAsia="Aptos" w:cstheme="majorBidi"/>
      <w:b/>
      <w:sz w:val="40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562090"/>
    <w:rPr>
      <w:rFonts w:eastAsia="Aptos" w:cstheme="majorBidi"/>
      <w:b/>
      <w:color w:val="A0142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9715E"/>
    <w:pPr>
      <w:tabs>
        <w:tab w:val="center" w:pos="4513"/>
        <w:tab w:val="right" w:pos="9026"/>
      </w:tabs>
      <w:spacing w:after="0" w:line="240" w:lineRule="auto"/>
    </w:pPr>
    <w:rPr>
      <w:color w:val="CE0E2D" w:themeColor="accent1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09715E"/>
    <w:rPr>
      <w:color w:val="CE0E2D" w:themeColor="accent1"/>
      <w:sz w:val="20"/>
    </w:rPr>
  </w:style>
  <w:style w:type="paragraph" w:styleId="Footer">
    <w:name w:val="footer"/>
    <w:basedOn w:val="Normal"/>
    <w:link w:val="FooterChar"/>
    <w:uiPriority w:val="99"/>
    <w:unhideWhenUsed/>
    <w:rsid w:val="0009715E"/>
    <w:pPr>
      <w:tabs>
        <w:tab w:val="right" w:pos="9072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9715E"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66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EB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E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EB4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62090"/>
    <w:pPr>
      <w:spacing w:after="360" w:line="480" w:lineRule="exact"/>
    </w:pPr>
    <w:rPr>
      <w:rFonts w:asciiTheme="majorHAnsi" w:eastAsiaTheme="majorEastAsia" w:hAnsiTheme="majorHAnsi" w:cstheme="majorBidi"/>
      <w:color w:val="A01420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090"/>
    <w:rPr>
      <w:rFonts w:asciiTheme="majorHAnsi" w:eastAsiaTheme="majorEastAsia" w:hAnsiTheme="majorHAnsi" w:cstheme="majorBidi"/>
      <w:color w:val="A01420"/>
      <w:spacing w:val="-10"/>
      <w:kern w:val="28"/>
      <w:sz w:val="44"/>
      <w:szCs w:val="56"/>
    </w:rPr>
  </w:style>
  <w:style w:type="paragraph" w:styleId="NormalIndent">
    <w:name w:val="Normal Indent"/>
    <w:basedOn w:val="Normal"/>
    <w:uiPriority w:val="99"/>
    <w:unhideWhenUsed/>
    <w:rsid w:val="00FE1CC4"/>
    <w:pPr>
      <w:ind w:left="567" w:right="567"/>
    </w:pPr>
    <w:rPr>
      <w:color w:val="6D6E71" w:themeColor="text2"/>
    </w:rPr>
  </w:style>
  <w:style w:type="character" w:customStyle="1" w:styleId="Heading3Char">
    <w:name w:val="Heading 3 Char"/>
    <w:basedOn w:val="DefaultParagraphFont"/>
    <w:link w:val="Heading3"/>
    <w:uiPriority w:val="9"/>
    <w:rsid w:val="00376454"/>
    <w:rPr>
      <w:rFonts w:eastAsia="Aptos" w:cstheme="minorHAnsi"/>
      <w:b/>
      <w:bCs/>
      <w:color w:val="CE0E2D" w:themeColor="accent1"/>
      <w:sz w:val="24"/>
      <w:szCs w:val="28"/>
    </w:rPr>
  </w:style>
  <w:style w:type="paragraph" w:styleId="ListParagraph">
    <w:name w:val="List Paragraph"/>
    <w:basedOn w:val="Normal"/>
    <w:uiPriority w:val="34"/>
    <w:qFormat/>
    <w:rsid w:val="001E4FD6"/>
    <w:pPr>
      <w:numPr>
        <w:numId w:val="14"/>
      </w:numPr>
      <w:tabs>
        <w:tab w:val="left" w:pos="567"/>
      </w:tabs>
      <w:spacing w:before="0"/>
      <w:ind w:left="567" w:hanging="567"/>
    </w:pPr>
  </w:style>
  <w:style w:type="paragraph" w:customStyle="1" w:styleId="ListParagraph-Level2">
    <w:name w:val="List Paragraph - Level 2"/>
    <w:basedOn w:val="ListParagraph"/>
    <w:qFormat/>
    <w:rsid w:val="0057443E"/>
    <w:pPr>
      <w:numPr>
        <w:numId w:val="15"/>
      </w:numPr>
      <w:tabs>
        <w:tab w:val="left" w:pos="1134"/>
      </w:tabs>
      <w:ind w:left="1134" w:hanging="567"/>
    </w:pPr>
  </w:style>
  <w:style w:type="table" w:styleId="TableGrid">
    <w:name w:val="Table Grid"/>
    <w:basedOn w:val="TableNormal"/>
    <w:uiPriority w:val="39"/>
    <w:rsid w:val="0020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202CE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aliases w:val="AHURI Table"/>
    <w:basedOn w:val="TableNormal"/>
    <w:uiPriority w:val="40"/>
    <w:rsid w:val="00DE59B8"/>
    <w:pPr>
      <w:spacing w:after="0" w:line="240" w:lineRule="exact"/>
    </w:pPr>
    <w:rPr>
      <w:sz w:val="20"/>
    </w:rPr>
    <w:tblPr>
      <w:tblBorders>
        <w:bottom w:val="single" w:sz="4" w:space="0" w:color="6D6E71" w:themeColor="text2"/>
        <w:insideH w:val="single" w:sz="4" w:space="0" w:color="6D6E71" w:themeColor="text2"/>
      </w:tblBorders>
    </w:tblPr>
    <w:tblStylePr w:type="firstRow">
      <w:pPr>
        <w:wordWrap/>
        <w:spacing w:line="240" w:lineRule="exact"/>
      </w:pPr>
      <w:rPr>
        <w:rFonts w:asciiTheme="majorHAnsi" w:hAnsiTheme="majorHAnsi"/>
        <w:b w:val="0"/>
        <w:color w:val="CE0E2D" w:themeColor="accent1"/>
        <w:sz w:val="20"/>
      </w:rPr>
      <w:tblPr/>
      <w:tcPr>
        <w:tcBorders>
          <w:top w:val="single" w:sz="4" w:space="0" w:color="CE0E2D" w:themeColor="accent1"/>
          <w:bottom w:val="single" w:sz="4" w:space="0" w:color="CE0E2D" w:themeColor="accent1"/>
        </w:tcBorders>
      </w:tcPr>
    </w:tblStylePr>
  </w:style>
  <w:style w:type="paragraph" w:customStyle="1" w:styleId="Table-Normal">
    <w:name w:val="Table - Normal"/>
    <w:basedOn w:val="Normal"/>
    <w:qFormat/>
    <w:rsid w:val="00A95BF1"/>
    <w:pPr>
      <w:spacing w:before="120" w:after="120" w:line="240" w:lineRule="exact"/>
    </w:pPr>
    <w:rPr>
      <w:sz w:val="20"/>
    </w:rPr>
  </w:style>
  <w:style w:type="paragraph" w:customStyle="1" w:styleId="Table-Heading">
    <w:name w:val="Table - Heading"/>
    <w:basedOn w:val="Table-Normal"/>
    <w:qFormat/>
    <w:rsid w:val="00562090"/>
    <w:rPr>
      <w:rFonts w:asciiTheme="majorHAnsi" w:hAnsiTheme="majorHAnsi"/>
      <w:color w:val="A01420"/>
    </w:rPr>
  </w:style>
  <w:style w:type="paragraph" w:customStyle="1" w:styleId="Table-ListParagraph">
    <w:name w:val="Table - List Paragraph"/>
    <w:basedOn w:val="Table-Normal"/>
    <w:qFormat/>
    <w:rsid w:val="0046699F"/>
    <w:pPr>
      <w:numPr>
        <w:numId w:val="16"/>
      </w:numPr>
      <w:tabs>
        <w:tab w:val="left" w:pos="397"/>
      </w:tabs>
      <w:ind w:left="397" w:hanging="397"/>
    </w:pPr>
  </w:style>
  <w:style w:type="paragraph" w:customStyle="1" w:styleId="Table-Normalright">
    <w:name w:val="Table - Normal right"/>
    <w:basedOn w:val="Table-Normal"/>
    <w:qFormat/>
    <w:rsid w:val="0046699F"/>
    <w:pPr>
      <w:spacing w:before="0" w:after="160" w:line="259" w:lineRule="auto"/>
      <w:jc w:val="right"/>
    </w:pPr>
  </w:style>
  <w:style w:type="table" w:customStyle="1" w:styleId="TableGrid1">
    <w:name w:val="Table Grid1"/>
    <w:basedOn w:val="TableNormal"/>
    <w:next w:val="TableGrid"/>
    <w:uiPriority w:val="39"/>
    <w:rsid w:val="003F715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HURITable1">
    <w:name w:val="AHURI Table1"/>
    <w:basedOn w:val="TableNormal"/>
    <w:next w:val="TableGridLight"/>
    <w:uiPriority w:val="40"/>
    <w:rsid w:val="003F7151"/>
    <w:pPr>
      <w:spacing w:after="0" w:line="240" w:lineRule="exact"/>
    </w:pPr>
    <w:rPr>
      <w:sz w:val="20"/>
    </w:rPr>
    <w:tblPr>
      <w:tblBorders>
        <w:top w:val="single" w:sz="4" w:space="0" w:color="156082"/>
        <w:left w:val="single" w:sz="4" w:space="0" w:color="156082"/>
        <w:bottom w:val="single" w:sz="4" w:space="0" w:color="156082"/>
        <w:right w:val="single" w:sz="4" w:space="0" w:color="156082"/>
        <w:insideH w:val="single" w:sz="4" w:space="0" w:color="0E2841"/>
        <w:insideV w:val="single" w:sz="4" w:space="0" w:color="156082"/>
      </w:tblBorders>
    </w:tblPr>
    <w:tblStylePr w:type="firstRow">
      <w:pPr>
        <w:wordWrap/>
        <w:spacing w:line="240" w:lineRule="exact"/>
      </w:pPr>
      <w:rPr>
        <w:rFonts w:ascii="Aptos" w:hAnsi="Aptos"/>
        <w:b w:val="0"/>
        <w:color w:val="156082"/>
        <w:sz w:val="20"/>
      </w:rPr>
      <w:tblPr/>
      <w:tcPr>
        <w:tcBorders>
          <w:top w:val="single" w:sz="4" w:space="0" w:color="156082"/>
          <w:bottom w:val="single" w:sz="4" w:space="0" w:color="156082"/>
          <w:insideV w:val="single" w:sz="4" w:space="0" w:color="156082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F7151"/>
    <w:pPr>
      <w:spacing w:before="0"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7151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3F7151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C0A14"/>
    <w:rPr>
      <w:color w:val="666666"/>
    </w:rPr>
  </w:style>
  <w:style w:type="table" w:styleId="PlainTable1">
    <w:name w:val="Plain Table 1"/>
    <w:basedOn w:val="TableNormal"/>
    <w:uiPriority w:val="41"/>
    <w:rsid w:val="0043682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IntenseEmphasis">
    <w:name w:val="Intense Emphasis"/>
    <w:basedOn w:val="DefaultParagraphFont"/>
    <w:uiPriority w:val="21"/>
    <w:qFormat/>
    <w:rsid w:val="00562090"/>
    <w:rPr>
      <w:i/>
      <w:iCs/>
      <w:color w:val="A01420"/>
    </w:rPr>
  </w:style>
  <w:style w:type="character" w:styleId="IntenseReference">
    <w:name w:val="Intense Reference"/>
    <w:basedOn w:val="DefaultParagraphFont"/>
    <w:uiPriority w:val="32"/>
    <w:qFormat/>
    <w:rsid w:val="00562090"/>
    <w:rPr>
      <w:b/>
      <w:bCs/>
      <w:smallCaps/>
      <w:color w:val="A01420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090"/>
    <w:pPr>
      <w:pBdr>
        <w:top w:val="single" w:sz="4" w:space="10" w:color="CE0E2D" w:themeColor="accent1"/>
        <w:bottom w:val="single" w:sz="4" w:space="10" w:color="CE0E2D" w:themeColor="accent1"/>
      </w:pBdr>
      <w:spacing w:before="360" w:after="360"/>
      <w:ind w:left="864" w:right="864"/>
      <w:jc w:val="center"/>
    </w:pPr>
    <w:rPr>
      <w:i/>
      <w:iCs/>
      <w:color w:val="A014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090"/>
    <w:rPr>
      <w:i/>
      <w:iCs/>
      <w:color w:val="A014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@ahuri.edu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dministration\Administration%20-%20General\Templates\Blank%20Word%20Document\AHURI%20Document%20Template%20-%20Blank_SEP%20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D7A28749C504D74BF7EC9F10FFF0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309E2-F104-4E93-916C-5DFDF101D10F}"/>
      </w:docPartPr>
      <w:docPartBody>
        <w:p w:rsidR="002D702D" w:rsidRDefault="002D702D">
          <w:pPr>
            <w:pStyle w:val="0D7A28749C504D74BF7EC9F10FFF0642"/>
          </w:pPr>
          <w:r w:rsidRPr="005339A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2D"/>
    <w:rsid w:val="00021DCF"/>
    <w:rsid w:val="0016309A"/>
    <w:rsid w:val="00187DD5"/>
    <w:rsid w:val="002D702D"/>
    <w:rsid w:val="00383281"/>
    <w:rsid w:val="005B4C2A"/>
    <w:rsid w:val="006144FE"/>
    <w:rsid w:val="00976E1C"/>
    <w:rsid w:val="00B00E5E"/>
    <w:rsid w:val="00EF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702D"/>
    <w:rPr>
      <w:color w:val="666666"/>
    </w:rPr>
  </w:style>
  <w:style w:type="paragraph" w:customStyle="1" w:styleId="0D7A28749C504D74BF7EC9F10FFF0642">
    <w:name w:val="0D7A28749C504D74BF7EC9F10FFF06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HURI Colours 2020">
      <a:dk1>
        <a:srgbClr val="000000"/>
      </a:dk1>
      <a:lt1>
        <a:sysClr val="window" lastClr="FFFFFF"/>
      </a:lt1>
      <a:dk2>
        <a:srgbClr val="6D6E71"/>
      </a:dk2>
      <a:lt2>
        <a:srgbClr val="E6E7E8"/>
      </a:lt2>
      <a:accent1>
        <a:srgbClr val="CE0E2D"/>
      </a:accent1>
      <a:accent2>
        <a:srgbClr val="000000"/>
      </a:accent2>
      <a:accent3>
        <a:srgbClr val="236093"/>
      </a:accent3>
      <a:accent4>
        <a:srgbClr val="018AAC"/>
      </a:accent4>
      <a:accent5>
        <a:srgbClr val="CCDB29"/>
      </a:accent5>
      <a:accent6>
        <a:srgbClr val="129FDA"/>
      </a:accent6>
      <a:hlink>
        <a:srgbClr val="CE0E2D"/>
      </a:hlink>
      <a:folHlink>
        <a:srgbClr val="CE0E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594AE7931EFA499337998CE91CCD01" ma:contentTypeVersion="4" ma:contentTypeDescription="Create a new document." ma:contentTypeScope="" ma:versionID="ffe4bf1d11d739cecce75093a09ccda8">
  <xsd:schema xmlns:xsd="http://www.w3.org/2001/XMLSchema" xmlns:xs="http://www.w3.org/2001/XMLSchema" xmlns:p="http://schemas.microsoft.com/office/2006/metadata/properties" xmlns:ns2="fca2485c-ba01-4889-bf4b-a1d0f0fe6f17" targetNamespace="http://schemas.microsoft.com/office/2006/metadata/properties" ma:root="true" ma:fieldsID="d503ef9570ed11261de37250cba67e0a" ns2:_="">
    <xsd:import namespace="fca2485c-ba01-4889-bf4b-a1d0f0fe6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a2485c-ba01-4889-bf4b-a1d0f0fe6f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B8FCA-4124-4039-953C-631D9A84D0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086F43-325E-47D8-AC88-39F4C7999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a2485c-ba01-4889-bf4b-a1d0f0fe6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08FA4F-B996-4A3B-8CCF-AE54911353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98A084-A8AC-41ED-8A44-706A4465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AHURI Document Template - Blank_SEP 2021</Template>
  <TotalTime>6</TotalTime>
  <Pages>13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Links>
    <vt:vector size="6" baseType="variant"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mailto:research@ahuri.edu.au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Rachel Trigg</dc:creator>
  <cp:keywords/>
  <dc:description/>
  <cp:lastModifiedBy>John Doyle</cp:lastModifiedBy>
  <cp:revision>3</cp:revision>
  <cp:lastPrinted>2025-04-11T15:54:00Z</cp:lastPrinted>
  <dcterms:created xsi:type="dcterms:W3CDTF">2025-04-15T01:05:00Z</dcterms:created>
  <dcterms:modified xsi:type="dcterms:W3CDTF">2025-04-15T02:57:00Z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0x01010078594AE7931EFA499337998CE91CCD01</vt:lpwstr>
  </property>
</Properties>
</file>