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E35A" w14:textId="299DA102" w:rsidR="002F1A15" w:rsidRPr="006D6C7F" w:rsidRDefault="00AA2BAF" w:rsidP="00812D47">
      <w:pPr>
        <w:pStyle w:val="Heading1"/>
        <w:spacing w:after="360"/>
        <w:rPr>
          <w:rFonts w:cstheme="minorHAnsi"/>
        </w:rPr>
      </w:pPr>
      <w:r>
        <w:rPr>
          <w:rFonts w:cstheme="minorHAnsi"/>
        </w:rPr>
        <w:t xml:space="preserve">Top Up </w:t>
      </w:r>
      <w:r w:rsidR="008A7398">
        <w:rPr>
          <w:rFonts w:cstheme="minorHAnsi"/>
        </w:rPr>
        <w:t>Scholarship</w:t>
      </w:r>
      <w:r w:rsidR="002D46C9" w:rsidRPr="00A7046B">
        <w:rPr>
          <w:rFonts w:cstheme="minorHAnsi"/>
        </w:rPr>
        <w:t>:</w:t>
      </w:r>
      <w:r w:rsidR="006D6C7F">
        <w:rPr>
          <w:rFonts w:cstheme="minorHAnsi"/>
        </w:rPr>
        <w:t xml:space="preserve"> </w:t>
      </w:r>
      <w:r w:rsidR="002D46C9" w:rsidRPr="00A7046B">
        <w:rPr>
          <w:rFonts w:cstheme="minorHAnsi"/>
          <w:sz w:val="36"/>
          <w:szCs w:val="40"/>
        </w:rPr>
        <w:t>Application form</w:t>
      </w:r>
      <w:r w:rsidR="00527123">
        <w:rPr>
          <w:rFonts w:cstheme="minorHAnsi"/>
          <w:sz w:val="36"/>
          <w:szCs w:val="40"/>
        </w:rPr>
        <w:t xml:space="preserve"> 2026</w:t>
      </w:r>
    </w:p>
    <w:p w14:paraId="713470FA" w14:textId="2AEFB8CF" w:rsidR="003F7151" w:rsidRDefault="00AB1B85" w:rsidP="00AB1B85">
      <w:r w:rsidRPr="00812D47">
        <w:t xml:space="preserve">This form </w:t>
      </w:r>
      <w:r w:rsidR="00EA0F57" w:rsidRPr="00812D47">
        <w:t>must</w:t>
      </w:r>
      <w:r w:rsidRPr="00812D47">
        <w:t xml:space="preserve"> be completed and submitted </w:t>
      </w:r>
      <w:r w:rsidR="003E15FD">
        <w:t xml:space="preserve">to </w:t>
      </w:r>
      <w:hyperlink r:id="rId11" w:history="1">
        <w:r w:rsidR="003E15FD" w:rsidRPr="00AD3475">
          <w:rPr>
            <w:rStyle w:val="Hyperlink"/>
            <w:color w:val="A01420"/>
          </w:rPr>
          <w:t>research@ahuri.edu.au</w:t>
        </w:r>
      </w:hyperlink>
      <w:r w:rsidR="003E15FD">
        <w:t xml:space="preserve"> </w:t>
      </w:r>
      <w:r w:rsidR="000A28DE" w:rsidRPr="00812D47">
        <w:t xml:space="preserve">by an AHURI Research Centre Director as part of </w:t>
      </w:r>
      <w:r w:rsidRPr="00812D47">
        <w:t>an application for a</w:t>
      </w:r>
      <w:r w:rsidR="000A28DE" w:rsidRPr="00812D47">
        <w:t>n AHURI</w:t>
      </w:r>
      <w:r w:rsidRPr="00812D47">
        <w:t xml:space="preserve"> </w:t>
      </w:r>
      <w:r w:rsidR="00AA2BAF" w:rsidRPr="00812D47">
        <w:t>Top Up Scholarship</w:t>
      </w:r>
      <w:r w:rsidRPr="00812D47">
        <w:t xml:space="preserve">. Please see the </w:t>
      </w:r>
      <w:r w:rsidR="00812D47" w:rsidRPr="00812D47">
        <w:t>Top Up Scholarship</w:t>
      </w:r>
      <w:r w:rsidRPr="00812D47">
        <w:t xml:space="preserve"> Guidelines </w:t>
      </w:r>
      <w:r w:rsidR="003E15FD">
        <w:t xml:space="preserve">2026 </w:t>
      </w:r>
      <w:r w:rsidRPr="00812D47">
        <w:t>for further information.</w:t>
      </w:r>
    </w:p>
    <w:p w14:paraId="6087A05D" w14:textId="64073281" w:rsidR="00114593" w:rsidRPr="00AD3475" w:rsidRDefault="00114593" w:rsidP="00AE1FB7">
      <w:pPr>
        <w:pStyle w:val="Heading2"/>
        <w:spacing w:before="360"/>
        <w:rPr>
          <w:rFonts w:cstheme="minorHAnsi"/>
          <w:color w:val="A01420"/>
        </w:rPr>
      </w:pPr>
      <w:r w:rsidRPr="00AD3475">
        <w:rPr>
          <w:rFonts w:cstheme="minorHAnsi"/>
          <w:color w:val="A01420"/>
        </w:rPr>
        <w:t>Applicant summary</w:t>
      </w:r>
    </w:p>
    <w:tbl>
      <w:tblPr>
        <w:tblStyle w:val="TableGrid1"/>
        <w:tblW w:w="907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240"/>
      </w:tblGrid>
      <w:tr w:rsidR="006B6A40" w:rsidRPr="00A7046B" w14:paraId="79A8A253" w14:textId="77777777" w:rsidTr="00B4538B">
        <w:tc>
          <w:tcPr>
            <w:tcW w:w="9070" w:type="dxa"/>
            <w:gridSpan w:val="2"/>
          </w:tcPr>
          <w:p w14:paraId="08E94FD7" w14:textId="1006D7DC" w:rsidR="006B6A40" w:rsidRPr="009E4AFE" w:rsidRDefault="006B6A40" w:rsidP="00FD5AF2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  <w:r w:rsidRPr="00AD3475">
              <w:rPr>
                <w:rFonts w:eastAsia="Aptos" w:cstheme="minorHAnsi"/>
                <w:b/>
                <w:bCs/>
                <w:color w:val="A01420"/>
                <w:sz w:val="24"/>
                <w:szCs w:val="24"/>
              </w:rPr>
              <w:t>About the applica</w:t>
            </w:r>
            <w:r w:rsidR="009E4AFE" w:rsidRPr="00AD3475">
              <w:rPr>
                <w:rFonts w:eastAsia="Aptos" w:cstheme="minorHAnsi"/>
                <w:b/>
                <w:bCs/>
                <w:color w:val="A01420"/>
                <w:sz w:val="24"/>
                <w:szCs w:val="24"/>
              </w:rPr>
              <w:t>nt</w:t>
            </w:r>
          </w:p>
        </w:tc>
      </w:tr>
      <w:tr w:rsidR="00FD5AF2" w:rsidRPr="00A7046B" w14:paraId="07F52FD9" w14:textId="77777777" w:rsidTr="00B4538B">
        <w:tc>
          <w:tcPr>
            <w:tcW w:w="2830" w:type="dxa"/>
          </w:tcPr>
          <w:p w14:paraId="322DD893" w14:textId="5B07909F" w:rsidR="00FD5AF2" w:rsidRPr="00EA62C5" w:rsidRDefault="009E4AFE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Name</w:t>
            </w:r>
          </w:p>
        </w:tc>
        <w:tc>
          <w:tcPr>
            <w:tcW w:w="6240" w:type="dxa"/>
          </w:tcPr>
          <w:p w14:paraId="23DA477C" w14:textId="57CF71A5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</w:p>
        </w:tc>
      </w:tr>
      <w:tr w:rsidR="00FD5AF2" w:rsidRPr="00A7046B" w14:paraId="7D57430E" w14:textId="77777777" w:rsidTr="00B4538B">
        <w:tc>
          <w:tcPr>
            <w:tcW w:w="2830" w:type="dxa"/>
          </w:tcPr>
          <w:p w14:paraId="02663F50" w14:textId="18C003B8" w:rsidR="00186AC7" w:rsidRPr="00EA62C5" w:rsidRDefault="009E4AFE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Email address</w:t>
            </w:r>
            <w:r w:rsidR="00324E77">
              <w:rPr>
                <w:rFonts w:eastAsia="Aptos" w:cstheme="minorHAnsi"/>
                <w:b/>
                <w:bCs/>
              </w:rPr>
              <w:t xml:space="preserve"> </w:t>
            </w:r>
          </w:p>
        </w:tc>
        <w:tc>
          <w:tcPr>
            <w:tcW w:w="6240" w:type="dxa"/>
          </w:tcPr>
          <w:p w14:paraId="279795B7" w14:textId="0C7ECEFA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36447F" w:rsidRPr="00A7046B" w14:paraId="241E5425" w14:textId="77777777" w:rsidTr="00B4538B">
        <w:tc>
          <w:tcPr>
            <w:tcW w:w="2830" w:type="dxa"/>
          </w:tcPr>
          <w:p w14:paraId="5F30F9B7" w14:textId="7C937F1A" w:rsidR="0036447F" w:rsidRPr="00EA62C5" w:rsidRDefault="009E4AFE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Mobile number</w:t>
            </w:r>
          </w:p>
        </w:tc>
        <w:tc>
          <w:tcPr>
            <w:tcW w:w="6240" w:type="dxa"/>
          </w:tcPr>
          <w:p w14:paraId="74E8DAC9" w14:textId="2D70C84D" w:rsidR="0036447F" w:rsidRPr="00A7046B" w:rsidRDefault="0036447F" w:rsidP="00FD5AF2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FD5AF2" w:rsidRPr="00A7046B" w14:paraId="4F6399B9" w14:textId="77777777" w:rsidTr="00B4538B">
        <w:tc>
          <w:tcPr>
            <w:tcW w:w="2830" w:type="dxa"/>
          </w:tcPr>
          <w:p w14:paraId="220CD93D" w14:textId="25F7D339" w:rsidR="00FD5AF2" w:rsidRPr="00EA62C5" w:rsidRDefault="00173AAF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  <w:noProof/>
              </w:rPr>
            </w:pPr>
            <w:r>
              <w:rPr>
                <w:rFonts w:eastAsia="Aptos" w:cstheme="minorHAnsi"/>
                <w:b/>
                <w:bCs/>
              </w:rPr>
              <w:t>University</w:t>
            </w:r>
          </w:p>
        </w:tc>
        <w:tc>
          <w:tcPr>
            <w:tcW w:w="6240" w:type="dxa"/>
          </w:tcPr>
          <w:p w14:paraId="61F6AD4F" w14:textId="37FAFE3F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FD5AF2" w:rsidRPr="00A7046B" w14:paraId="15F23076" w14:textId="77777777" w:rsidTr="00B4538B">
        <w:tc>
          <w:tcPr>
            <w:tcW w:w="2830" w:type="dxa"/>
          </w:tcPr>
          <w:p w14:paraId="7AE3D610" w14:textId="38C769BA" w:rsidR="00FD5AF2" w:rsidRPr="00EA62C5" w:rsidRDefault="00283CF0" w:rsidP="00AC50C8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283CF0">
              <w:rPr>
                <w:rFonts w:eastAsia="Aptos" w:cstheme="minorHAnsi"/>
                <w:b/>
                <w:bCs/>
              </w:rPr>
              <w:t>School, faculty or centre</w:t>
            </w:r>
          </w:p>
        </w:tc>
        <w:tc>
          <w:tcPr>
            <w:tcW w:w="6240" w:type="dxa"/>
          </w:tcPr>
          <w:p w14:paraId="11982C8F" w14:textId="4304A08B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</w:p>
        </w:tc>
      </w:tr>
      <w:tr w:rsidR="00AC50C8" w:rsidRPr="00A7046B" w14:paraId="70BACA47" w14:textId="77777777" w:rsidTr="00B4538B">
        <w:tc>
          <w:tcPr>
            <w:tcW w:w="9070" w:type="dxa"/>
            <w:gridSpan w:val="2"/>
          </w:tcPr>
          <w:p w14:paraId="4B8CB9A5" w14:textId="0E1F5A26" w:rsidR="00AC50C8" w:rsidRPr="00B4538B" w:rsidRDefault="00B4538B" w:rsidP="001401B5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  <w:r w:rsidRPr="00AD3475">
              <w:rPr>
                <w:rFonts w:eastAsia="Aptos" w:cstheme="minorHAnsi"/>
                <w:b/>
                <w:bCs/>
                <w:color w:val="A01420"/>
                <w:sz w:val="24"/>
                <w:szCs w:val="24"/>
              </w:rPr>
              <w:t>About the principal research supervisor</w:t>
            </w:r>
          </w:p>
        </w:tc>
      </w:tr>
      <w:tr w:rsidR="001401B5" w:rsidRPr="00A7046B" w14:paraId="6E76B497" w14:textId="77777777" w:rsidTr="00B4538B">
        <w:tc>
          <w:tcPr>
            <w:tcW w:w="2830" w:type="dxa"/>
          </w:tcPr>
          <w:p w14:paraId="740F3177" w14:textId="7A49D79B" w:rsidR="001401B5" w:rsidRPr="009C208D" w:rsidRDefault="009C208D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9C208D">
              <w:rPr>
                <w:rFonts w:eastAsia="Aptos" w:cstheme="minorHAnsi"/>
                <w:b/>
                <w:bCs/>
              </w:rPr>
              <w:t>Name</w:t>
            </w:r>
          </w:p>
        </w:tc>
        <w:tc>
          <w:tcPr>
            <w:tcW w:w="6240" w:type="dxa"/>
          </w:tcPr>
          <w:p w14:paraId="05E99E9E" w14:textId="1D11E82D" w:rsidR="001401B5" w:rsidRPr="00A7046B" w:rsidRDefault="001401B5" w:rsidP="001401B5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E21E54" w:rsidRPr="00A7046B" w14:paraId="54B21231" w14:textId="77777777" w:rsidTr="00B4538B">
        <w:tc>
          <w:tcPr>
            <w:tcW w:w="2830" w:type="dxa"/>
          </w:tcPr>
          <w:p w14:paraId="60F09FCD" w14:textId="0DBFF229" w:rsidR="00E21E54" w:rsidRPr="009C208D" w:rsidRDefault="009C208D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9C208D">
              <w:rPr>
                <w:rFonts w:eastAsia="Aptos" w:cstheme="minorHAnsi"/>
                <w:b/>
                <w:bCs/>
              </w:rPr>
              <w:t>Position</w:t>
            </w:r>
          </w:p>
        </w:tc>
        <w:tc>
          <w:tcPr>
            <w:tcW w:w="6240" w:type="dxa"/>
          </w:tcPr>
          <w:p w14:paraId="0A2F53E4" w14:textId="5304C703" w:rsidR="00E21E54" w:rsidRDefault="00E21E54" w:rsidP="001401B5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D754E2" w:rsidRPr="00A7046B" w14:paraId="57A4C2A4" w14:textId="77777777" w:rsidTr="00B4538B">
        <w:tc>
          <w:tcPr>
            <w:tcW w:w="2830" w:type="dxa"/>
          </w:tcPr>
          <w:p w14:paraId="5FEEC96C" w14:textId="6B4F61FA" w:rsidR="00D754E2" w:rsidRPr="009C208D" w:rsidRDefault="009C208D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9C208D">
              <w:rPr>
                <w:rFonts w:eastAsia="Aptos" w:cstheme="minorHAnsi"/>
                <w:b/>
                <w:bCs/>
              </w:rPr>
              <w:t>Email address</w:t>
            </w:r>
          </w:p>
        </w:tc>
        <w:tc>
          <w:tcPr>
            <w:tcW w:w="6240" w:type="dxa"/>
          </w:tcPr>
          <w:p w14:paraId="66B20CDF" w14:textId="79538E8F" w:rsidR="00D754E2" w:rsidRDefault="00D754E2" w:rsidP="001401B5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1401B5" w:rsidRPr="00A7046B" w14:paraId="4773E2A0" w14:textId="77777777" w:rsidTr="00B4538B">
        <w:tc>
          <w:tcPr>
            <w:tcW w:w="2830" w:type="dxa"/>
          </w:tcPr>
          <w:p w14:paraId="4705F558" w14:textId="35E278D1" w:rsidR="001401B5" w:rsidRPr="009C208D" w:rsidRDefault="009C208D" w:rsidP="001401B5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9C208D">
              <w:rPr>
                <w:rFonts w:eastAsia="Aptos" w:cstheme="minorHAnsi"/>
                <w:b/>
                <w:bCs/>
              </w:rPr>
              <w:t>Mobile number</w:t>
            </w:r>
          </w:p>
        </w:tc>
        <w:tc>
          <w:tcPr>
            <w:tcW w:w="6240" w:type="dxa"/>
          </w:tcPr>
          <w:p w14:paraId="4AA217B2" w14:textId="1591074D" w:rsidR="001401B5" w:rsidRPr="00A7046B" w:rsidRDefault="001401B5" w:rsidP="001401B5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9C208D" w:rsidRPr="00A7046B" w14:paraId="5F5246C0" w14:textId="77777777" w:rsidTr="00B4538B">
        <w:tc>
          <w:tcPr>
            <w:tcW w:w="2830" w:type="dxa"/>
          </w:tcPr>
          <w:p w14:paraId="04CDCAB8" w14:textId="34425521" w:rsidR="009C208D" w:rsidRDefault="009C208D" w:rsidP="009C208D">
            <w:pPr>
              <w:spacing w:before="120" w:after="120" w:line="240" w:lineRule="auto"/>
              <w:rPr>
                <w:rFonts w:eastAsia="Aptos" w:cstheme="minorHAnsi"/>
                <w:b/>
                <w:bCs/>
                <w:highlight w:val="yellow"/>
              </w:rPr>
            </w:pPr>
            <w:r>
              <w:rPr>
                <w:rFonts w:eastAsia="Aptos" w:cstheme="minorHAnsi"/>
                <w:b/>
                <w:bCs/>
              </w:rPr>
              <w:t>University</w:t>
            </w:r>
          </w:p>
        </w:tc>
        <w:tc>
          <w:tcPr>
            <w:tcW w:w="6240" w:type="dxa"/>
          </w:tcPr>
          <w:p w14:paraId="65E6B8F4" w14:textId="77777777" w:rsidR="009C208D" w:rsidRPr="00A7046B" w:rsidRDefault="009C208D" w:rsidP="009C208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9C208D" w:rsidRPr="00A7046B" w14:paraId="6B446E31" w14:textId="77777777" w:rsidTr="00B4538B">
        <w:tc>
          <w:tcPr>
            <w:tcW w:w="2830" w:type="dxa"/>
          </w:tcPr>
          <w:p w14:paraId="42177BB6" w14:textId="6FC89885" w:rsidR="009C208D" w:rsidRDefault="009C208D" w:rsidP="009C208D">
            <w:pPr>
              <w:spacing w:before="120" w:after="120" w:line="240" w:lineRule="auto"/>
              <w:rPr>
                <w:rFonts w:eastAsia="Aptos" w:cstheme="minorHAnsi"/>
                <w:b/>
                <w:bCs/>
                <w:highlight w:val="yellow"/>
              </w:rPr>
            </w:pPr>
            <w:r w:rsidRPr="00283CF0">
              <w:rPr>
                <w:rFonts w:eastAsia="Aptos" w:cstheme="minorHAnsi"/>
                <w:b/>
                <w:bCs/>
              </w:rPr>
              <w:t>School, faculty or centre</w:t>
            </w:r>
          </w:p>
        </w:tc>
        <w:tc>
          <w:tcPr>
            <w:tcW w:w="6240" w:type="dxa"/>
          </w:tcPr>
          <w:p w14:paraId="19F1C5F8" w14:textId="77777777" w:rsidR="009C208D" w:rsidRPr="00A7046B" w:rsidRDefault="009C208D" w:rsidP="009C208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527123" w:rsidRPr="00A7046B" w14:paraId="33C97C95" w14:textId="77777777" w:rsidTr="0002733F">
        <w:tc>
          <w:tcPr>
            <w:tcW w:w="9070" w:type="dxa"/>
            <w:gridSpan w:val="2"/>
          </w:tcPr>
          <w:p w14:paraId="5C152F6E" w14:textId="54233E82" w:rsidR="00527123" w:rsidRPr="00A7046B" w:rsidRDefault="00527123" w:rsidP="009C208D">
            <w:pPr>
              <w:spacing w:before="120" w:after="120" w:line="259" w:lineRule="auto"/>
              <w:rPr>
                <w:rFonts w:eastAsia="Aptos" w:cstheme="minorHAnsi"/>
              </w:rPr>
            </w:pPr>
            <w:r w:rsidRPr="00AD3475">
              <w:rPr>
                <w:rFonts w:eastAsia="Aptos" w:cstheme="minorHAnsi"/>
                <w:b/>
                <w:bCs/>
                <w:color w:val="A01420"/>
                <w:sz w:val="24"/>
                <w:szCs w:val="24"/>
              </w:rPr>
              <w:t xml:space="preserve">About the </w:t>
            </w:r>
            <w:r w:rsidR="00A67849" w:rsidRPr="00AD3475">
              <w:rPr>
                <w:rFonts w:eastAsia="Aptos" w:cstheme="minorHAnsi"/>
                <w:b/>
                <w:bCs/>
                <w:color w:val="A01420"/>
                <w:sz w:val="24"/>
                <w:szCs w:val="24"/>
              </w:rPr>
              <w:t>proposed research</w:t>
            </w:r>
          </w:p>
        </w:tc>
      </w:tr>
      <w:tr w:rsidR="00EE2AC8" w:rsidRPr="00A7046B" w14:paraId="29938618" w14:textId="77777777" w:rsidTr="00576A14">
        <w:tc>
          <w:tcPr>
            <w:tcW w:w="2830" w:type="dxa"/>
            <w:vAlign w:val="center"/>
          </w:tcPr>
          <w:p w14:paraId="16A62523" w14:textId="456A8729" w:rsidR="00EE2AC8" w:rsidRPr="00283CF0" w:rsidRDefault="00E65380" w:rsidP="00EE2AC8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b/>
                <w:bCs/>
              </w:rPr>
              <w:t>Proposed research title</w:t>
            </w:r>
          </w:p>
        </w:tc>
        <w:tc>
          <w:tcPr>
            <w:tcW w:w="6240" w:type="dxa"/>
          </w:tcPr>
          <w:p w14:paraId="7EEB7279" w14:textId="3CAA26DF" w:rsidR="00AE1FB7" w:rsidRPr="00A7046B" w:rsidRDefault="00AE1FB7" w:rsidP="00AE1FB7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EE2AC8" w:rsidRPr="00A7046B" w14:paraId="07A75648" w14:textId="77777777" w:rsidTr="00576A14">
        <w:tc>
          <w:tcPr>
            <w:tcW w:w="2830" w:type="dxa"/>
            <w:vAlign w:val="center"/>
          </w:tcPr>
          <w:p w14:paraId="2EC173C2" w14:textId="0A556196" w:rsidR="00EE2AC8" w:rsidRPr="00283CF0" w:rsidRDefault="00EE2AC8" w:rsidP="00EE2AC8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b/>
                <w:bCs/>
              </w:rPr>
              <w:t>Start date</w:t>
            </w:r>
          </w:p>
        </w:tc>
        <w:tc>
          <w:tcPr>
            <w:tcW w:w="6240" w:type="dxa"/>
          </w:tcPr>
          <w:p w14:paraId="4E82B6B0" w14:textId="77777777" w:rsidR="00EE2AC8" w:rsidRPr="00A7046B" w:rsidRDefault="00EE2AC8" w:rsidP="00EE2AC8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</w:tbl>
    <w:p w14:paraId="06336499" w14:textId="1A955530" w:rsidR="009726B5" w:rsidRPr="00AD3475" w:rsidRDefault="002D1471" w:rsidP="00857407">
      <w:pPr>
        <w:pStyle w:val="Heading2"/>
        <w:rPr>
          <w:rFonts w:cstheme="minorHAnsi"/>
          <w:color w:val="A01420"/>
        </w:rPr>
      </w:pPr>
      <w:r w:rsidRPr="00AD3475">
        <w:rPr>
          <w:rFonts w:cstheme="minorHAnsi"/>
          <w:color w:val="A01420"/>
        </w:rPr>
        <w:lastRenderedPageBreak/>
        <w:t xml:space="preserve">Research proposal </w:t>
      </w:r>
    </w:p>
    <w:p w14:paraId="54245839" w14:textId="7D250070" w:rsidR="002D1471" w:rsidRPr="00873CF8" w:rsidRDefault="0057392F" w:rsidP="002D1471">
      <w:pPr>
        <w:pStyle w:val="Table-Application-Leftcolumn"/>
        <w:numPr>
          <w:ilvl w:val="0"/>
          <w:numId w:val="0"/>
        </w:numPr>
      </w:pPr>
      <w:r>
        <w:rPr>
          <w:b w:val="0"/>
          <w:bCs w:val="0"/>
        </w:rPr>
        <w:t xml:space="preserve">[Please </w:t>
      </w:r>
      <w:r w:rsidR="00121982">
        <w:rPr>
          <w:b w:val="0"/>
          <w:bCs w:val="0"/>
        </w:rPr>
        <w:t>provide</w:t>
      </w:r>
      <w:r w:rsidR="00D7434E">
        <w:rPr>
          <w:b w:val="0"/>
          <w:bCs w:val="0"/>
        </w:rPr>
        <w:t xml:space="preserve"> a research proposal</w:t>
      </w:r>
      <w:r w:rsidR="00CE5AC1">
        <w:rPr>
          <w:b w:val="0"/>
          <w:bCs w:val="0"/>
        </w:rPr>
        <w:t xml:space="preserve"> that clearly demonstrates direct relevance between </w:t>
      </w:r>
      <w:r w:rsidR="00821AD4">
        <w:rPr>
          <w:b w:val="0"/>
          <w:bCs w:val="0"/>
        </w:rPr>
        <w:t>your research project and housing or homelessness policy or practice. M</w:t>
      </w:r>
      <w:r w:rsidR="0042739F" w:rsidRPr="00873CF8">
        <w:rPr>
          <w:b w:val="0"/>
          <w:bCs w:val="0"/>
        </w:rPr>
        <w:t>aximum</w:t>
      </w:r>
      <w:r w:rsidR="002D1471" w:rsidRPr="00873CF8">
        <w:rPr>
          <w:b w:val="0"/>
          <w:bCs w:val="0"/>
        </w:rPr>
        <w:t xml:space="preserve"> 500 words</w:t>
      </w:r>
      <w:r>
        <w:rPr>
          <w:b w:val="0"/>
          <w:bCs w:val="0"/>
        </w:rPr>
        <w:t>.</w:t>
      </w:r>
      <w:r w:rsidR="00821AD4">
        <w:rPr>
          <w:b w:val="0"/>
          <w:bCs w:val="0"/>
        </w:rPr>
        <w:t>]</w:t>
      </w:r>
    </w:p>
    <w:p w14:paraId="2E56F405" w14:textId="265BAAE7" w:rsidR="0037019A" w:rsidRDefault="0037019A" w:rsidP="002D1471"/>
    <w:p w14:paraId="0E530AC0" w14:textId="7C0BDBCD" w:rsidR="00FD271F" w:rsidRDefault="00FD271F" w:rsidP="0022628C">
      <w:pPr>
        <w:rPr>
          <w:rFonts w:cstheme="minorHAnsi"/>
        </w:rPr>
      </w:pPr>
    </w:p>
    <w:p w14:paraId="50E68034" w14:textId="77777777" w:rsidR="00AE1FB7" w:rsidRDefault="00AE1FB7" w:rsidP="0022628C">
      <w:pPr>
        <w:rPr>
          <w:rFonts w:cstheme="minorHAnsi"/>
        </w:rPr>
      </w:pPr>
    </w:p>
    <w:p w14:paraId="373540AC" w14:textId="77777777" w:rsidR="00AE1FB7" w:rsidRDefault="00AE1FB7" w:rsidP="0022628C">
      <w:pPr>
        <w:rPr>
          <w:rFonts w:cstheme="minorHAnsi"/>
        </w:rPr>
      </w:pPr>
    </w:p>
    <w:p w14:paraId="190E0E93" w14:textId="77777777" w:rsidR="00AE1FB7" w:rsidRDefault="00AE1FB7" w:rsidP="0022628C">
      <w:pPr>
        <w:rPr>
          <w:rFonts w:cstheme="minorHAnsi"/>
        </w:rPr>
      </w:pPr>
    </w:p>
    <w:p w14:paraId="1DAD0F11" w14:textId="77777777" w:rsidR="00AE1FB7" w:rsidRDefault="00AE1FB7" w:rsidP="0022628C">
      <w:pPr>
        <w:rPr>
          <w:rFonts w:cstheme="minorHAnsi"/>
        </w:rPr>
      </w:pPr>
    </w:p>
    <w:p w14:paraId="77422837" w14:textId="77777777" w:rsidR="00AE1FB7" w:rsidRPr="00A7046B" w:rsidRDefault="00AE1FB7" w:rsidP="0022628C">
      <w:pPr>
        <w:rPr>
          <w:rFonts w:cstheme="minorHAnsi"/>
        </w:rPr>
      </w:pPr>
    </w:p>
    <w:sectPr w:rsidR="00AE1FB7" w:rsidRPr="00A7046B" w:rsidSect="0085740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99" w:right="1418" w:bottom="1701" w:left="1418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27AE2" w14:textId="77777777" w:rsidR="00661EA4" w:rsidRDefault="00661EA4" w:rsidP="00620F86">
      <w:pPr>
        <w:spacing w:after="0" w:line="240" w:lineRule="auto"/>
      </w:pPr>
      <w:r>
        <w:separator/>
      </w:r>
    </w:p>
  </w:endnote>
  <w:endnote w:type="continuationSeparator" w:id="0">
    <w:p w14:paraId="408898CE" w14:textId="77777777" w:rsidR="00661EA4" w:rsidRDefault="00661EA4" w:rsidP="00620F86">
      <w:pPr>
        <w:spacing w:after="0" w:line="240" w:lineRule="auto"/>
      </w:pPr>
      <w:r>
        <w:continuationSeparator/>
      </w:r>
    </w:p>
  </w:endnote>
  <w:endnote w:type="continuationNotice" w:id="1">
    <w:p w14:paraId="640C204B" w14:textId="77777777" w:rsidR="00661EA4" w:rsidRDefault="00661EA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7567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E7E60" w14:textId="2C504B8C" w:rsidR="008F0C4C" w:rsidRDefault="008F0C4C" w:rsidP="00857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78623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F1EBB" w14:textId="43C5798B" w:rsidR="00857407" w:rsidRPr="00857407" w:rsidRDefault="00857407" w:rsidP="008574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6B6CD" w14:textId="77777777" w:rsidR="00661EA4" w:rsidRDefault="00661EA4" w:rsidP="00620F86">
      <w:pPr>
        <w:spacing w:after="0" w:line="240" w:lineRule="auto"/>
      </w:pPr>
      <w:r>
        <w:separator/>
      </w:r>
    </w:p>
  </w:footnote>
  <w:footnote w:type="continuationSeparator" w:id="0">
    <w:p w14:paraId="6908C3E8" w14:textId="77777777" w:rsidR="00661EA4" w:rsidRDefault="00661EA4" w:rsidP="00620F86">
      <w:pPr>
        <w:spacing w:after="0" w:line="240" w:lineRule="auto"/>
      </w:pPr>
      <w:r>
        <w:continuationSeparator/>
      </w:r>
    </w:p>
  </w:footnote>
  <w:footnote w:type="continuationNotice" w:id="1">
    <w:p w14:paraId="7B4DA50C" w14:textId="77777777" w:rsidR="00661EA4" w:rsidRDefault="00661EA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DCCA" w14:textId="69FCAC19" w:rsidR="00F045D3" w:rsidRDefault="00F045D3" w:rsidP="0058503B">
    <w:pPr>
      <w:pStyle w:val="Header"/>
      <w:tabs>
        <w:tab w:val="clear" w:pos="4513"/>
        <w:tab w:val="clear" w:pos="9026"/>
        <w:tab w:val="left" w:pos="321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2A5A" w14:textId="1AD3B550" w:rsidR="00857407" w:rsidRDefault="0085740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D3F1EB" wp14:editId="55EFC8A9">
          <wp:simplePos x="0" y="0"/>
          <wp:positionH relativeFrom="column">
            <wp:posOffset>15757</wp:posOffset>
          </wp:positionH>
          <wp:positionV relativeFrom="paragraph">
            <wp:posOffset>-741074</wp:posOffset>
          </wp:positionV>
          <wp:extent cx="2517775" cy="1798320"/>
          <wp:effectExtent l="0" t="0" r="0" b="0"/>
          <wp:wrapNone/>
          <wp:docPr id="226215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D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89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60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5C9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CB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A7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90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282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2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A9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571D"/>
    <w:multiLevelType w:val="hybridMultilevel"/>
    <w:tmpl w:val="5F6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4E5D"/>
    <w:multiLevelType w:val="hybridMultilevel"/>
    <w:tmpl w:val="2DD487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A21DC"/>
    <w:multiLevelType w:val="hybridMultilevel"/>
    <w:tmpl w:val="E294CECA"/>
    <w:lvl w:ilvl="0" w:tplc="C2086718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E17508"/>
    <w:multiLevelType w:val="hybridMultilevel"/>
    <w:tmpl w:val="902ECA9C"/>
    <w:lvl w:ilvl="0" w:tplc="55CA95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474A21"/>
    <w:multiLevelType w:val="multilevel"/>
    <w:tmpl w:val="2B0E2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96F1F33"/>
    <w:multiLevelType w:val="hybridMultilevel"/>
    <w:tmpl w:val="77DC9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10AE"/>
    <w:multiLevelType w:val="hybridMultilevel"/>
    <w:tmpl w:val="03EE443E"/>
    <w:lvl w:ilvl="0" w:tplc="74CE8792">
      <w:start w:val="1"/>
      <w:numFmt w:val="bullet"/>
      <w:pStyle w:val="ListParagraph-Level2"/>
      <w:lvlText w:val=""/>
      <w:lvlJc w:val="left"/>
      <w:pPr>
        <w:ind w:left="1287" w:hanging="360"/>
      </w:pPr>
      <w:rPr>
        <w:rFonts w:ascii="Symbol" w:hAnsi="Symbol" w:hint="default"/>
        <w:color w:val="6D6E71" w:themeColor="text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6A4775"/>
    <w:multiLevelType w:val="hybridMultilevel"/>
    <w:tmpl w:val="B1C8DF14"/>
    <w:lvl w:ilvl="0" w:tplc="A5949DF2">
      <w:start w:val="1"/>
      <w:numFmt w:val="decimal"/>
      <w:pStyle w:val="ListNumbered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CC02170"/>
    <w:multiLevelType w:val="hybridMultilevel"/>
    <w:tmpl w:val="EED4E2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9B327D"/>
    <w:multiLevelType w:val="hybridMultilevel"/>
    <w:tmpl w:val="42BA58A6"/>
    <w:lvl w:ilvl="0" w:tplc="F704EB92">
      <w:start w:val="1"/>
      <w:numFmt w:val="bullet"/>
      <w:pStyle w:val="Table-ListParagraph"/>
      <w:lvlText w:val=""/>
      <w:lvlJc w:val="left"/>
      <w:pPr>
        <w:ind w:left="72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439"/>
    <w:multiLevelType w:val="hybridMultilevel"/>
    <w:tmpl w:val="C622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4165E"/>
    <w:multiLevelType w:val="hybridMultilevel"/>
    <w:tmpl w:val="A6ACA31E"/>
    <w:lvl w:ilvl="0" w:tplc="23EC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645098">
    <w:abstractNumId w:val="9"/>
  </w:num>
  <w:num w:numId="2" w16cid:durableId="2129202773">
    <w:abstractNumId w:val="7"/>
  </w:num>
  <w:num w:numId="3" w16cid:durableId="1402633366">
    <w:abstractNumId w:val="6"/>
  </w:num>
  <w:num w:numId="4" w16cid:durableId="770246112">
    <w:abstractNumId w:val="5"/>
  </w:num>
  <w:num w:numId="5" w16cid:durableId="2115203085">
    <w:abstractNumId w:val="4"/>
  </w:num>
  <w:num w:numId="6" w16cid:durableId="982276002">
    <w:abstractNumId w:val="8"/>
  </w:num>
  <w:num w:numId="7" w16cid:durableId="1569612393">
    <w:abstractNumId w:val="3"/>
  </w:num>
  <w:num w:numId="8" w16cid:durableId="1467161917">
    <w:abstractNumId w:val="2"/>
  </w:num>
  <w:num w:numId="9" w16cid:durableId="885795467">
    <w:abstractNumId w:val="1"/>
  </w:num>
  <w:num w:numId="10" w16cid:durableId="609361693">
    <w:abstractNumId w:val="0"/>
  </w:num>
  <w:num w:numId="11" w16cid:durableId="26685692">
    <w:abstractNumId w:val="10"/>
  </w:num>
  <w:num w:numId="12" w16cid:durableId="733819262">
    <w:abstractNumId w:val="14"/>
  </w:num>
  <w:num w:numId="13" w16cid:durableId="863518856">
    <w:abstractNumId w:val="20"/>
  </w:num>
  <w:num w:numId="14" w16cid:durableId="596475769">
    <w:abstractNumId w:val="13"/>
  </w:num>
  <w:num w:numId="15" w16cid:durableId="651368800">
    <w:abstractNumId w:val="16"/>
  </w:num>
  <w:num w:numId="16" w16cid:durableId="129590759">
    <w:abstractNumId w:val="19"/>
  </w:num>
  <w:num w:numId="17" w16cid:durableId="474566882">
    <w:abstractNumId w:val="15"/>
  </w:num>
  <w:num w:numId="18" w16cid:durableId="749741711">
    <w:abstractNumId w:val="11"/>
  </w:num>
  <w:num w:numId="19" w16cid:durableId="995955471">
    <w:abstractNumId w:val="21"/>
  </w:num>
  <w:num w:numId="20" w16cid:durableId="1786732153">
    <w:abstractNumId w:val="12"/>
  </w:num>
  <w:num w:numId="21" w16cid:durableId="585648357">
    <w:abstractNumId w:val="18"/>
  </w:num>
  <w:num w:numId="22" w16cid:durableId="10600536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1"/>
    <w:rsid w:val="000078C4"/>
    <w:rsid w:val="00014F05"/>
    <w:rsid w:val="00021DCF"/>
    <w:rsid w:val="0004341B"/>
    <w:rsid w:val="00047EEC"/>
    <w:rsid w:val="0007016E"/>
    <w:rsid w:val="00076B3B"/>
    <w:rsid w:val="00083318"/>
    <w:rsid w:val="000873D1"/>
    <w:rsid w:val="000875A5"/>
    <w:rsid w:val="0009715E"/>
    <w:rsid w:val="000A131D"/>
    <w:rsid w:val="000A28DE"/>
    <w:rsid w:val="000A3D21"/>
    <w:rsid w:val="000A4622"/>
    <w:rsid w:val="000B45B7"/>
    <w:rsid w:val="000C4A76"/>
    <w:rsid w:val="000D19D1"/>
    <w:rsid w:val="000F20A5"/>
    <w:rsid w:val="00111C7C"/>
    <w:rsid w:val="00114593"/>
    <w:rsid w:val="00120BCD"/>
    <w:rsid w:val="00121982"/>
    <w:rsid w:val="00124CC0"/>
    <w:rsid w:val="00126C98"/>
    <w:rsid w:val="00127A46"/>
    <w:rsid w:val="001303DF"/>
    <w:rsid w:val="00134A32"/>
    <w:rsid w:val="001401B5"/>
    <w:rsid w:val="00150AD7"/>
    <w:rsid w:val="00160AD9"/>
    <w:rsid w:val="0016394D"/>
    <w:rsid w:val="00165755"/>
    <w:rsid w:val="00173AAF"/>
    <w:rsid w:val="00183DB3"/>
    <w:rsid w:val="00185195"/>
    <w:rsid w:val="00186AC7"/>
    <w:rsid w:val="00187DD5"/>
    <w:rsid w:val="00190F4B"/>
    <w:rsid w:val="001A1F13"/>
    <w:rsid w:val="001A6E34"/>
    <w:rsid w:val="001B0F24"/>
    <w:rsid w:val="001B2CE1"/>
    <w:rsid w:val="001B38E8"/>
    <w:rsid w:val="001B5AF1"/>
    <w:rsid w:val="001C3CC7"/>
    <w:rsid w:val="001C4D78"/>
    <w:rsid w:val="001C6CFA"/>
    <w:rsid w:val="001D0659"/>
    <w:rsid w:val="001E117A"/>
    <w:rsid w:val="001E4FD6"/>
    <w:rsid w:val="001F7AF9"/>
    <w:rsid w:val="002019F7"/>
    <w:rsid w:val="00202AF7"/>
    <w:rsid w:val="00202CE1"/>
    <w:rsid w:val="00203642"/>
    <w:rsid w:val="0022628C"/>
    <w:rsid w:val="00240F95"/>
    <w:rsid w:val="002451A4"/>
    <w:rsid w:val="00250624"/>
    <w:rsid w:val="00253856"/>
    <w:rsid w:val="00255CCB"/>
    <w:rsid w:val="00273F48"/>
    <w:rsid w:val="00283CF0"/>
    <w:rsid w:val="002869B3"/>
    <w:rsid w:val="00295209"/>
    <w:rsid w:val="002A5B49"/>
    <w:rsid w:val="002A6ADA"/>
    <w:rsid w:val="002C371F"/>
    <w:rsid w:val="002C6C3D"/>
    <w:rsid w:val="002C6CB6"/>
    <w:rsid w:val="002D1471"/>
    <w:rsid w:val="002D41DC"/>
    <w:rsid w:val="002D46C9"/>
    <w:rsid w:val="002D542C"/>
    <w:rsid w:val="002D54BB"/>
    <w:rsid w:val="002D56B7"/>
    <w:rsid w:val="002F1A15"/>
    <w:rsid w:val="002F67B9"/>
    <w:rsid w:val="002F71F8"/>
    <w:rsid w:val="00322214"/>
    <w:rsid w:val="00324E77"/>
    <w:rsid w:val="00330853"/>
    <w:rsid w:val="0033222C"/>
    <w:rsid w:val="00332410"/>
    <w:rsid w:val="00334D59"/>
    <w:rsid w:val="00343B7E"/>
    <w:rsid w:val="00355526"/>
    <w:rsid w:val="003572DD"/>
    <w:rsid w:val="0036447F"/>
    <w:rsid w:val="0037019A"/>
    <w:rsid w:val="00371077"/>
    <w:rsid w:val="00376454"/>
    <w:rsid w:val="003809BA"/>
    <w:rsid w:val="00391531"/>
    <w:rsid w:val="0039327E"/>
    <w:rsid w:val="00393A8F"/>
    <w:rsid w:val="00396858"/>
    <w:rsid w:val="003A3DD8"/>
    <w:rsid w:val="003C0BA6"/>
    <w:rsid w:val="003C1FDA"/>
    <w:rsid w:val="003C70C9"/>
    <w:rsid w:val="003D3145"/>
    <w:rsid w:val="003E097F"/>
    <w:rsid w:val="003E15FD"/>
    <w:rsid w:val="003E517A"/>
    <w:rsid w:val="003E6304"/>
    <w:rsid w:val="003F7151"/>
    <w:rsid w:val="00400EE8"/>
    <w:rsid w:val="00405AAA"/>
    <w:rsid w:val="00425FCB"/>
    <w:rsid w:val="00426B31"/>
    <w:rsid w:val="0042739F"/>
    <w:rsid w:val="0043509D"/>
    <w:rsid w:val="004365F4"/>
    <w:rsid w:val="00436820"/>
    <w:rsid w:val="00446135"/>
    <w:rsid w:val="00451646"/>
    <w:rsid w:val="00454687"/>
    <w:rsid w:val="00454D7B"/>
    <w:rsid w:val="00456855"/>
    <w:rsid w:val="0046699F"/>
    <w:rsid w:val="00466EB4"/>
    <w:rsid w:val="00475528"/>
    <w:rsid w:val="004765E1"/>
    <w:rsid w:val="00476D9F"/>
    <w:rsid w:val="00485A49"/>
    <w:rsid w:val="00496155"/>
    <w:rsid w:val="004A3115"/>
    <w:rsid w:val="004B177E"/>
    <w:rsid w:val="004B336B"/>
    <w:rsid w:val="004B3DB1"/>
    <w:rsid w:val="004B52B1"/>
    <w:rsid w:val="004D0F4B"/>
    <w:rsid w:val="004E3D72"/>
    <w:rsid w:val="004F2F9C"/>
    <w:rsid w:val="005023EA"/>
    <w:rsid w:val="00516410"/>
    <w:rsid w:val="00527123"/>
    <w:rsid w:val="00534302"/>
    <w:rsid w:val="005354D4"/>
    <w:rsid w:val="00535FAB"/>
    <w:rsid w:val="00551401"/>
    <w:rsid w:val="00551D82"/>
    <w:rsid w:val="00572275"/>
    <w:rsid w:val="0057392F"/>
    <w:rsid w:val="0057443E"/>
    <w:rsid w:val="00584A1B"/>
    <w:rsid w:val="0058503B"/>
    <w:rsid w:val="00591728"/>
    <w:rsid w:val="005930E1"/>
    <w:rsid w:val="005A6D3C"/>
    <w:rsid w:val="005C1AFF"/>
    <w:rsid w:val="005D08EA"/>
    <w:rsid w:val="00606299"/>
    <w:rsid w:val="00611F7E"/>
    <w:rsid w:val="00620F86"/>
    <w:rsid w:val="00626D2D"/>
    <w:rsid w:val="006278D2"/>
    <w:rsid w:val="006406E2"/>
    <w:rsid w:val="00644B7B"/>
    <w:rsid w:val="00653B54"/>
    <w:rsid w:val="006616E1"/>
    <w:rsid w:val="00661EA4"/>
    <w:rsid w:val="00673EE6"/>
    <w:rsid w:val="0069412D"/>
    <w:rsid w:val="006A1447"/>
    <w:rsid w:val="006A6971"/>
    <w:rsid w:val="006B5DF7"/>
    <w:rsid w:val="006B6A40"/>
    <w:rsid w:val="006C69E5"/>
    <w:rsid w:val="006D6C7F"/>
    <w:rsid w:val="006E59B3"/>
    <w:rsid w:val="007008DB"/>
    <w:rsid w:val="00717F99"/>
    <w:rsid w:val="007221FC"/>
    <w:rsid w:val="007265D5"/>
    <w:rsid w:val="00742EF5"/>
    <w:rsid w:val="007461A3"/>
    <w:rsid w:val="00746AE3"/>
    <w:rsid w:val="0075235B"/>
    <w:rsid w:val="007538B9"/>
    <w:rsid w:val="00757AE1"/>
    <w:rsid w:val="00762F5F"/>
    <w:rsid w:val="007651AB"/>
    <w:rsid w:val="00765F38"/>
    <w:rsid w:val="007665EF"/>
    <w:rsid w:val="00766F06"/>
    <w:rsid w:val="00777228"/>
    <w:rsid w:val="00784238"/>
    <w:rsid w:val="007B43C9"/>
    <w:rsid w:val="007D36C6"/>
    <w:rsid w:val="007D4BA3"/>
    <w:rsid w:val="00803148"/>
    <w:rsid w:val="0080708E"/>
    <w:rsid w:val="00812D47"/>
    <w:rsid w:val="00816D0B"/>
    <w:rsid w:val="008211B0"/>
    <w:rsid w:val="00821AD4"/>
    <w:rsid w:val="00823E44"/>
    <w:rsid w:val="00826195"/>
    <w:rsid w:val="00843193"/>
    <w:rsid w:val="00857407"/>
    <w:rsid w:val="00864AF5"/>
    <w:rsid w:val="00866073"/>
    <w:rsid w:val="008701D4"/>
    <w:rsid w:val="00871E92"/>
    <w:rsid w:val="00873CF8"/>
    <w:rsid w:val="008832BF"/>
    <w:rsid w:val="0089007D"/>
    <w:rsid w:val="008A03A9"/>
    <w:rsid w:val="008A327F"/>
    <w:rsid w:val="008A7398"/>
    <w:rsid w:val="008B1F05"/>
    <w:rsid w:val="008B3371"/>
    <w:rsid w:val="008B5A61"/>
    <w:rsid w:val="008C4638"/>
    <w:rsid w:val="008D0ABA"/>
    <w:rsid w:val="008D5042"/>
    <w:rsid w:val="008E4140"/>
    <w:rsid w:val="008F0C4C"/>
    <w:rsid w:val="008F1125"/>
    <w:rsid w:val="009118E8"/>
    <w:rsid w:val="00927F46"/>
    <w:rsid w:val="00941756"/>
    <w:rsid w:val="009445D0"/>
    <w:rsid w:val="009447BA"/>
    <w:rsid w:val="00950724"/>
    <w:rsid w:val="00952AB1"/>
    <w:rsid w:val="00952B5A"/>
    <w:rsid w:val="00956202"/>
    <w:rsid w:val="00956C6E"/>
    <w:rsid w:val="009619C3"/>
    <w:rsid w:val="00967154"/>
    <w:rsid w:val="009726B5"/>
    <w:rsid w:val="009773D7"/>
    <w:rsid w:val="00977F37"/>
    <w:rsid w:val="009822F9"/>
    <w:rsid w:val="009A0086"/>
    <w:rsid w:val="009A38D4"/>
    <w:rsid w:val="009A3BE6"/>
    <w:rsid w:val="009A58DE"/>
    <w:rsid w:val="009A7F7A"/>
    <w:rsid w:val="009B43BF"/>
    <w:rsid w:val="009C208D"/>
    <w:rsid w:val="009D22A8"/>
    <w:rsid w:val="009D466C"/>
    <w:rsid w:val="009E4AFE"/>
    <w:rsid w:val="009F2975"/>
    <w:rsid w:val="009F6703"/>
    <w:rsid w:val="00A01543"/>
    <w:rsid w:val="00A11028"/>
    <w:rsid w:val="00A20A73"/>
    <w:rsid w:val="00A253EB"/>
    <w:rsid w:val="00A25D8B"/>
    <w:rsid w:val="00A34DFA"/>
    <w:rsid w:val="00A35136"/>
    <w:rsid w:val="00A431BA"/>
    <w:rsid w:val="00A45C69"/>
    <w:rsid w:val="00A52EE6"/>
    <w:rsid w:val="00A643F3"/>
    <w:rsid w:val="00A649C2"/>
    <w:rsid w:val="00A64D98"/>
    <w:rsid w:val="00A65408"/>
    <w:rsid w:val="00A655FD"/>
    <w:rsid w:val="00A67849"/>
    <w:rsid w:val="00A7046B"/>
    <w:rsid w:val="00A71327"/>
    <w:rsid w:val="00A74F92"/>
    <w:rsid w:val="00A754A7"/>
    <w:rsid w:val="00A80315"/>
    <w:rsid w:val="00A8206A"/>
    <w:rsid w:val="00A876C6"/>
    <w:rsid w:val="00A91BA9"/>
    <w:rsid w:val="00A95BF1"/>
    <w:rsid w:val="00A95CFB"/>
    <w:rsid w:val="00A96DDB"/>
    <w:rsid w:val="00AA2BAF"/>
    <w:rsid w:val="00AA4ED8"/>
    <w:rsid w:val="00AA525F"/>
    <w:rsid w:val="00AB0700"/>
    <w:rsid w:val="00AB11C3"/>
    <w:rsid w:val="00AB1B85"/>
    <w:rsid w:val="00AB1C19"/>
    <w:rsid w:val="00AB3539"/>
    <w:rsid w:val="00AB63BD"/>
    <w:rsid w:val="00AC038D"/>
    <w:rsid w:val="00AC120A"/>
    <w:rsid w:val="00AC4B00"/>
    <w:rsid w:val="00AC50C8"/>
    <w:rsid w:val="00AD172F"/>
    <w:rsid w:val="00AD3475"/>
    <w:rsid w:val="00AD46B8"/>
    <w:rsid w:val="00AE01B1"/>
    <w:rsid w:val="00AE0CBC"/>
    <w:rsid w:val="00AE1064"/>
    <w:rsid w:val="00AE1FB7"/>
    <w:rsid w:val="00AE4FB2"/>
    <w:rsid w:val="00AF0345"/>
    <w:rsid w:val="00AF5F63"/>
    <w:rsid w:val="00B24BA7"/>
    <w:rsid w:val="00B3153F"/>
    <w:rsid w:val="00B32F00"/>
    <w:rsid w:val="00B41FF1"/>
    <w:rsid w:val="00B435C8"/>
    <w:rsid w:val="00B444D3"/>
    <w:rsid w:val="00B4538B"/>
    <w:rsid w:val="00B66A5C"/>
    <w:rsid w:val="00B72472"/>
    <w:rsid w:val="00B83ED3"/>
    <w:rsid w:val="00B865ED"/>
    <w:rsid w:val="00B97981"/>
    <w:rsid w:val="00BA4ABC"/>
    <w:rsid w:val="00BA7951"/>
    <w:rsid w:val="00BB6336"/>
    <w:rsid w:val="00BC029E"/>
    <w:rsid w:val="00BC4A10"/>
    <w:rsid w:val="00BD6CD6"/>
    <w:rsid w:val="00BE1608"/>
    <w:rsid w:val="00BE77A8"/>
    <w:rsid w:val="00BF6340"/>
    <w:rsid w:val="00C20AA5"/>
    <w:rsid w:val="00C25524"/>
    <w:rsid w:val="00C27F7F"/>
    <w:rsid w:val="00C306E2"/>
    <w:rsid w:val="00C37233"/>
    <w:rsid w:val="00C41458"/>
    <w:rsid w:val="00C62093"/>
    <w:rsid w:val="00C63A20"/>
    <w:rsid w:val="00C64B6D"/>
    <w:rsid w:val="00C65603"/>
    <w:rsid w:val="00C66755"/>
    <w:rsid w:val="00C94DC3"/>
    <w:rsid w:val="00CA23FC"/>
    <w:rsid w:val="00CA586E"/>
    <w:rsid w:val="00CA7C9E"/>
    <w:rsid w:val="00CB6C82"/>
    <w:rsid w:val="00CC1C7C"/>
    <w:rsid w:val="00CC672E"/>
    <w:rsid w:val="00CD0FCD"/>
    <w:rsid w:val="00CD26AE"/>
    <w:rsid w:val="00CD5C3E"/>
    <w:rsid w:val="00CE45AC"/>
    <w:rsid w:val="00CE5AC1"/>
    <w:rsid w:val="00CE5CE1"/>
    <w:rsid w:val="00CE6A88"/>
    <w:rsid w:val="00CE7F0F"/>
    <w:rsid w:val="00CF3238"/>
    <w:rsid w:val="00CF5CBF"/>
    <w:rsid w:val="00D10ED3"/>
    <w:rsid w:val="00D44FD8"/>
    <w:rsid w:val="00D47EB3"/>
    <w:rsid w:val="00D569E9"/>
    <w:rsid w:val="00D729C3"/>
    <w:rsid w:val="00D7434E"/>
    <w:rsid w:val="00D754E2"/>
    <w:rsid w:val="00D80A72"/>
    <w:rsid w:val="00D85C07"/>
    <w:rsid w:val="00D85DB7"/>
    <w:rsid w:val="00D927D9"/>
    <w:rsid w:val="00DA137E"/>
    <w:rsid w:val="00DC006C"/>
    <w:rsid w:val="00DC0A14"/>
    <w:rsid w:val="00DC3A05"/>
    <w:rsid w:val="00DC547E"/>
    <w:rsid w:val="00DE114E"/>
    <w:rsid w:val="00DE3019"/>
    <w:rsid w:val="00DE59B8"/>
    <w:rsid w:val="00DF149A"/>
    <w:rsid w:val="00DF3906"/>
    <w:rsid w:val="00E0056D"/>
    <w:rsid w:val="00E00B59"/>
    <w:rsid w:val="00E06963"/>
    <w:rsid w:val="00E12E4C"/>
    <w:rsid w:val="00E21E54"/>
    <w:rsid w:val="00E27BA8"/>
    <w:rsid w:val="00E377FC"/>
    <w:rsid w:val="00E43A68"/>
    <w:rsid w:val="00E63720"/>
    <w:rsid w:val="00E65380"/>
    <w:rsid w:val="00E65B03"/>
    <w:rsid w:val="00E65F50"/>
    <w:rsid w:val="00E7033A"/>
    <w:rsid w:val="00E7364A"/>
    <w:rsid w:val="00E85416"/>
    <w:rsid w:val="00EA0F57"/>
    <w:rsid w:val="00EA4DC9"/>
    <w:rsid w:val="00EA62C5"/>
    <w:rsid w:val="00EB156A"/>
    <w:rsid w:val="00EC5386"/>
    <w:rsid w:val="00EC652E"/>
    <w:rsid w:val="00EC7E84"/>
    <w:rsid w:val="00EE0196"/>
    <w:rsid w:val="00EE2AC8"/>
    <w:rsid w:val="00EE6D3F"/>
    <w:rsid w:val="00EF3636"/>
    <w:rsid w:val="00EF3836"/>
    <w:rsid w:val="00F045D3"/>
    <w:rsid w:val="00F16EFE"/>
    <w:rsid w:val="00F2284B"/>
    <w:rsid w:val="00F22AA2"/>
    <w:rsid w:val="00F241E0"/>
    <w:rsid w:val="00F24B9B"/>
    <w:rsid w:val="00F408C1"/>
    <w:rsid w:val="00F40AC4"/>
    <w:rsid w:val="00F4285D"/>
    <w:rsid w:val="00F4397C"/>
    <w:rsid w:val="00F63A36"/>
    <w:rsid w:val="00F761D2"/>
    <w:rsid w:val="00F97133"/>
    <w:rsid w:val="00FA6AE9"/>
    <w:rsid w:val="00FB38D6"/>
    <w:rsid w:val="00FB4A0C"/>
    <w:rsid w:val="00FB5308"/>
    <w:rsid w:val="00FC00E8"/>
    <w:rsid w:val="00FC078A"/>
    <w:rsid w:val="00FD271F"/>
    <w:rsid w:val="00FD5AF2"/>
    <w:rsid w:val="00FE1B48"/>
    <w:rsid w:val="00FE1CC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FAA4"/>
  <w15:chartTrackingRefBased/>
  <w15:docId w15:val="{270A6F5A-115D-4C93-9CFF-E12C770D6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3E"/>
    <w:pPr>
      <w:spacing w:before="240" w:after="24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AAA"/>
    <w:pPr>
      <w:keepNext/>
      <w:keepLines/>
      <w:spacing w:before="600" w:after="120" w:line="320" w:lineRule="exact"/>
      <w:outlineLvl w:val="0"/>
    </w:pPr>
    <w:rPr>
      <w:rFonts w:eastAsia="Aptos" w:cstheme="majorBidi"/>
      <w:b/>
      <w:sz w:val="40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5AAA"/>
    <w:pPr>
      <w:spacing w:after="240" w:line="280" w:lineRule="exact"/>
      <w:outlineLvl w:val="1"/>
    </w:pPr>
    <w:rPr>
      <w:color w:val="CE0E2D" w:themeColor="accent1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76454"/>
    <w:pPr>
      <w:spacing w:before="360"/>
      <w:ind w:left="360" w:hanging="360"/>
      <w:outlineLvl w:val="2"/>
    </w:pPr>
    <w:rPr>
      <w:rFonts w:cstheme="min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5A49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864AF5"/>
    <w:rPr>
      <w:color w:val="CE0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5AAA"/>
    <w:rPr>
      <w:rFonts w:eastAsia="Aptos" w:cstheme="majorBidi"/>
      <w:b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405AAA"/>
    <w:rPr>
      <w:rFonts w:eastAsia="Aptos" w:cstheme="majorBidi"/>
      <w:b/>
      <w:color w:val="CE0E2D" w:themeColor="accen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15E"/>
    <w:pPr>
      <w:tabs>
        <w:tab w:val="center" w:pos="4513"/>
        <w:tab w:val="right" w:pos="9026"/>
      </w:tabs>
      <w:spacing w:after="0" w:line="240" w:lineRule="auto"/>
    </w:pPr>
    <w:rPr>
      <w:color w:val="CE0E2D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715E"/>
    <w:rPr>
      <w:color w:val="CE0E2D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09715E"/>
    <w:pPr>
      <w:tabs>
        <w:tab w:val="right" w:pos="9072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715E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00B59"/>
    <w:pPr>
      <w:spacing w:after="360" w:line="480" w:lineRule="exact"/>
    </w:pPr>
    <w:rPr>
      <w:rFonts w:asciiTheme="majorHAnsi" w:eastAsiaTheme="majorEastAsia" w:hAnsiTheme="majorHAnsi" w:cstheme="majorBidi"/>
      <w:color w:val="CE0E2D" w:themeColor="accent1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B59"/>
    <w:rPr>
      <w:rFonts w:asciiTheme="majorHAnsi" w:eastAsiaTheme="majorEastAsia" w:hAnsiTheme="majorHAnsi" w:cstheme="majorBidi"/>
      <w:color w:val="CE0E2D" w:themeColor="accent1"/>
      <w:spacing w:val="-10"/>
      <w:kern w:val="28"/>
      <w:sz w:val="44"/>
      <w:szCs w:val="56"/>
    </w:rPr>
  </w:style>
  <w:style w:type="paragraph" w:styleId="NormalIndent">
    <w:name w:val="Normal Indent"/>
    <w:basedOn w:val="Normal"/>
    <w:uiPriority w:val="99"/>
    <w:unhideWhenUsed/>
    <w:rsid w:val="00FE1CC4"/>
    <w:pPr>
      <w:ind w:left="567" w:right="567"/>
    </w:pPr>
    <w:rPr>
      <w:color w:val="6D6E71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376454"/>
    <w:rPr>
      <w:rFonts w:eastAsia="Aptos" w:cstheme="minorHAnsi"/>
      <w:b/>
      <w:bCs/>
      <w:color w:val="CE0E2D" w:themeColor="accent1"/>
      <w:sz w:val="24"/>
      <w:szCs w:val="28"/>
    </w:rPr>
  </w:style>
  <w:style w:type="paragraph" w:styleId="ListParagraph">
    <w:name w:val="List Paragraph"/>
    <w:basedOn w:val="Normal"/>
    <w:uiPriority w:val="34"/>
    <w:qFormat/>
    <w:rsid w:val="001E4FD6"/>
    <w:pPr>
      <w:numPr>
        <w:numId w:val="14"/>
      </w:numPr>
      <w:tabs>
        <w:tab w:val="left" w:pos="567"/>
      </w:tabs>
      <w:spacing w:before="0"/>
      <w:ind w:left="567" w:hanging="567"/>
    </w:pPr>
  </w:style>
  <w:style w:type="paragraph" w:customStyle="1" w:styleId="ListParagraph-Level2">
    <w:name w:val="List Paragraph - Level 2"/>
    <w:basedOn w:val="ListParagraph"/>
    <w:qFormat/>
    <w:rsid w:val="0057443E"/>
    <w:pPr>
      <w:numPr>
        <w:numId w:val="15"/>
      </w:numPr>
      <w:tabs>
        <w:tab w:val="left" w:pos="1134"/>
      </w:tabs>
      <w:ind w:left="1134" w:hanging="567"/>
    </w:pPr>
  </w:style>
  <w:style w:type="table" w:styleId="TableGrid">
    <w:name w:val="Table Grid"/>
    <w:basedOn w:val="Table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02C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aliases w:val="AHURI Table"/>
    <w:basedOn w:val="TableNormal"/>
    <w:uiPriority w:val="40"/>
    <w:rsid w:val="00DE59B8"/>
    <w:pPr>
      <w:spacing w:after="0" w:line="240" w:lineRule="exact"/>
    </w:pPr>
    <w:rPr>
      <w:sz w:val="20"/>
    </w:rPr>
    <w:tblPr>
      <w:tblBorders>
        <w:bottom w:val="single" w:sz="4" w:space="0" w:color="6D6E71" w:themeColor="text2"/>
        <w:insideH w:val="single" w:sz="4" w:space="0" w:color="6D6E71" w:themeColor="text2"/>
      </w:tblBorders>
    </w:tblPr>
    <w:tblStylePr w:type="firstRow">
      <w:pPr>
        <w:wordWrap/>
        <w:spacing w:line="240" w:lineRule="exact"/>
      </w:pPr>
      <w:rPr>
        <w:rFonts w:asciiTheme="majorHAnsi" w:hAnsiTheme="majorHAnsi"/>
        <w:b w:val="0"/>
        <w:color w:val="CE0E2D" w:themeColor="accent1"/>
        <w:sz w:val="20"/>
      </w:rPr>
      <w:tblPr/>
      <w:tcPr>
        <w:tcBorders>
          <w:top w:val="single" w:sz="4" w:space="0" w:color="CE0E2D" w:themeColor="accent1"/>
          <w:bottom w:val="single" w:sz="4" w:space="0" w:color="CE0E2D" w:themeColor="accent1"/>
        </w:tcBorders>
      </w:tcPr>
    </w:tblStylePr>
  </w:style>
  <w:style w:type="paragraph" w:customStyle="1" w:styleId="Table-Normal">
    <w:name w:val="Table - Normal"/>
    <w:basedOn w:val="Normal"/>
    <w:qFormat/>
    <w:rsid w:val="00A95BF1"/>
    <w:pPr>
      <w:spacing w:before="120" w:after="120" w:line="240" w:lineRule="exact"/>
    </w:pPr>
    <w:rPr>
      <w:sz w:val="20"/>
    </w:rPr>
  </w:style>
  <w:style w:type="paragraph" w:customStyle="1" w:styleId="Table-Heading">
    <w:name w:val="Table - Heading"/>
    <w:basedOn w:val="Table-Normal"/>
    <w:qFormat/>
    <w:rsid w:val="00A95BF1"/>
    <w:rPr>
      <w:rFonts w:asciiTheme="majorHAnsi" w:hAnsiTheme="majorHAnsi"/>
      <w:color w:val="CE0E2D" w:themeColor="accent1"/>
    </w:rPr>
  </w:style>
  <w:style w:type="paragraph" w:customStyle="1" w:styleId="Table-ListParagraph">
    <w:name w:val="Table - List Paragraph"/>
    <w:basedOn w:val="Table-Normal"/>
    <w:qFormat/>
    <w:rsid w:val="0046699F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Table-Normalright">
    <w:name w:val="Table - Normal right"/>
    <w:basedOn w:val="Table-Normal"/>
    <w:qFormat/>
    <w:rsid w:val="0046699F"/>
    <w:pPr>
      <w:spacing w:before="0" w:after="160" w:line="259" w:lineRule="auto"/>
      <w:jc w:val="right"/>
    </w:pPr>
  </w:style>
  <w:style w:type="table" w:customStyle="1" w:styleId="TableGrid1">
    <w:name w:val="Table Grid1"/>
    <w:basedOn w:val="TableNormal"/>
    <w:next w:val="TableGrid"/>
    <w:uiPriority w:val="39"/>
    <w:rsid w:val="003F71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HURITable1">
    <w:name w:val="AHURI Table1"/>
    <w:basedOn w:val="TableNormal"/>
    <w:next w:val="TableGridLight"/>
    <w:uiPriority w:val="40"/>
    <w:rsid w:val="003F7151"/>
    <w:pPr>
      <w:spacing w:after="0" w:line="240" w:lineRule="exact"/>
    </w:pPr>
    <w:rPr>
      <w:sz w:val="20"/>
    </w:rPr>
    <w:tblPr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  <w:insideH w:val="single" w:sz="4" w:space="0" w:color="0E2841"/>
        <w:insideV w:val="single" w:sz="4" w:space="0" w:color="156082"/>
      </w:tblBorders>
    </w:tblPr>
    <w:tblStylePr w:type="firstRow">
      <w:pPr>
        <w:wordWrap/>
        <w:spacing w:line="240" w:lineRule="exact"/>
      </w:pPr>
      <w:rPr>
        <w:rFonts w:ascii="Arial Rounded MT Bold" w:hAnsi="Arial Rounded MT Bold"/>
        <w:b w:val="0"/>
        <w:color w:val="156082"/>
        <w:sz w:val="20"/>
      </w:rPr>
      <w:tblPr/>
      <w:tcPr>
        <w:tcBorders>
          <w:top w:val="single" w:sz="4" w:space="0" w:color="156082"/>
          <w:bottom w:val="single" w:sz="4" w:space="0" w:color="156082"/>
          <w:insideV w:val="single" w:sz="4" w:space="0" w:color="15608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7151"/>
    <w:pPr>
      <w:spacing w:before="0"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15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F71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C0A14"/>
    <w:rPr>
      <w:color w:val="666666"/>
    </w:rPr>
  </w:style>
  <w:style w:type="table" w:styleId="PlainTable1">
    <w:name w:val="Plain Table 1"/>
    <w:basedOn w:val="TableNormal"/>
    <w:uiPriority w:val="41"/>
    <w:rsid w:val="004368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Numbered">
    <w:name w:val="List Numbered"/>
    <w:basedOn w:val="ListParagraph"/>
    <w:qFormat/>
    <w:rsid w:val="002D1471"/>
    <w:pPr>
      <w:numPr>
        <w:numId w:val="22"/>
      </w:numPr>
      <w:tabs>
        <w:tab w:val="clear" w:pos="567"/>
        <w:tab w:val="left" w:pos="397"/>
      </w:tabs>
    </w:pPr>
  </w:style>
  <w:style w:type="paragraph" w:customStyle="1" w:styleId="Table-Application-Leftcolumn">
    <w:name w:val="Table - Application - Left column"/>
    <w:basedOn w:val="ListNumbered"/>
    <w:qFormat/>
    <w:rsid w:val="002D1471"/>
    <w:pPr>
      <w:spacing w:before="120" w:after="120"/>
      <w:ind w:left="357" w:hanging="357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ahuri.edu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Administration%20-%20General\Templates\Blank%20Word%20Document\AHURI%20Document%20Template%20-%20Blank_SEP%202021.dotx" TargetMode="External"/></Relationships>
</file>

<file path=word/theme/theme1.xml><?xml version="1.0" encoding="utf-8"?>
<a:theme xmlns:a="http://schemas.openxmlformats.org/drawingml/2006/main" name="Office Theme">
  <a:themeElements>
    <a:clrScheme name="AHURI Colours 2020">
      <a:dk1>
        <a:srgbClr val="000000"/>
      </a:dk1>
      <a:lt1>
        <a:sysClr val="window" lastClr="FFFFFF"/>
      </a:lt1>
      <a:dk2>
        <a:srgbClr val="6D6E71"/>
      </a:dk2>
      <a:lt2>
        <a:srgbClr val="E6E7E8"/>
      </a:lt2>
      <a:accent1>
        <a:srgbClr val="CE0E2D"/>
      </a:accent1>
      <a:accent2>
        <a:srgbClr val="000000"/>
      </a:accent2>
      <a:accent3>
        <a:srgbClr val="236093"/>
      </a:accent3>
      <a:accent4>
        <a:srgbClr val="018AAC"/>
      </a:accent4>
      <a:accent5>
        <a:srgbClr val="CCDB29"/>
      </a:accent5>
      <a:accent6>
        <a:srgbClr val="129FDA"/>
      </a:accent6>
      <a:hlink>
        <a:srgbClr val="CE0E2D"/>
      </a:hlink>
      <a:folHlink>
        <a:srgbClr val="CE0E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94AE7931EFA499337998CE91CCD01" ma:contentTypeVersion="4" ma:contentTypeDescription="Create a new document." ma:contentTypeScope="" ma:versionID="ffe4bf1d11d739cecce75093a09ccda8">
  <xsd:schema xmlns:xsd="http://www.w3.org/2001/XMLSchema" xmlns:xs="http://www.w3.org/2001/XMLSchema" xmlns:p="http://schemas.microsoft.com/office/2006/metadata/properties" xmlns:ns2="fca2485c-ba01-4889-bf4b-a1d0f0fe6f17" targetNamespace="http://schemas.microsoft.com/office/2006/metadata/properties" ma:root="true" ma:fieldsID="d503ef9570ed11261de37250cba67e0a" ns2:_="">
    <xsd:import namespace="fca2485c-ba01-4889-bf4b-a1d0f0f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485c-ba01-4889-bf4b-a1d0f0fe6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86F43-325E-47D8-AC88-39F4C799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2485c-ba01-4889-bf4b-a1d0f0fe6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8A084-A8AC-41ED-8A44-706A446507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B8FCA-4124-4039-953C-631D9A84D06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ca2485c-ba01-4889-bf4b-a1d0f0fe6f1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8FA4F-B996-4A3B-8CCF-AE5491135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AHURI Document Template - Blank_SEP 2021</Template>
  <TotalTime>0</TotalTime>
  <Pages>2</Pages>
  <Words>125</Words>
  <Characters>722</Characters>
  <Application>Microsoft Office Word</Application>
  <DocSecurity>4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Rachel Trigg</dc:creator>
  <cp:keywords/>
  <dc:description/>
  <cp:lastModifiedBy>Jen Arnold</cp:lastModifiedBy>
  <cp:revision>2</cp:revision>
  <cp:lastPrinted>2025-04-11T01:05:00Z</cp:lastPrinted>
  <dcterms:created xsi:type="dcterms:W3CDTF">2025-04-15T00:58:00Z</dcterms:created>
  <dcterms:modified xsi:type="dcterms:W3CDTF">2025-04-15T00:58:00Z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0x01010078594AE7931EFA499337998CE91CCD01</vt:lpwstr>
  </property>
</Properties>
</file>