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17B3" w14:textId="77777777" w:rsidR="00A06387" w:rsidRDefault="00572275" w:rsidP="00A06387">
      <w:pPr>
        <w:pStyle w:val="Heading1"/>
        <w:spacing w:after="240"/>
        <w:rPr>
          <w:rFonts w:cstheme="minorHAnsi"/>
        </w:rPr>
      </w:pPr>
      <w:r>
        <w:rPr>
          <w:rFonts w:cstheme="minorHAnsi"/>
        </w:rPr>
        <w:t xml:space="preserve">Projects and </w:t>
      </w:r>
      <w:r w:rsidR="002D46C9" w:rsidRPr="00A7046B">
        <w:rPr>
          <w:rFonts w:cstheme="minorHAnsi"/>
        </w:rPr>
        <w:t xml:space="preserve">Investigative </w:t>
      </w:r>
      <w:r w:rsidR="00405AAA" w:rsidRPr="00A7046B">
        <w:rPr>
          <w:rFonts w:cstheme="minorHAnsi"/>
        </w:rPr>
        <w:t>P</w:t>
      </w:r>
      <w:r w:rsidR="002D46C9" w:rsidRPr="00A7046B">
        <w:rPr>
          <w:rFonts w:cstheme="minorHAnsi"/>
        </w:rPr>
        <w:t>anels:</w:t>
      </w:r>
      <w:r w:rsidR="006D6C7F">
        <w:rPr>
          <w:rFonts w:cstheme="minorHAnsi"/>
        </w:rPr>
        <w:t xml:space="preserve"> </w:t>
      </w:r>
    </w:p>
    <w:p w14:paraId="04E6E35A" w14:textId="5BC53D6B" w:rsidR="002F1A15" w:rsidRPr="00A06387" w:rsidRDefault="002D46C9" w:rsidP="00A06387">
      <w:pPr>
        <w:pStyle w:val="Heading1"/>
        <w:spacing w:before="0" w:after="1080"/>
        <w:rPr>
          <w:rFonts w:cstheme="minorHAnsi"/>
          <w:sz w:val="36"/>
          <w:szCs w:val="40"/>
        </w:rPr>
      </w:pPr>
      <w:r w:rsidRPr="00A06387">
        <w:rPr>
          <w:rFonts w:cstheme="minorHAnsi"/>
          <w:sz w:val="32"/>
          <w:szCs w:val="36"/>
        </w:rPr>
        <w:t xml:space="preserve">Application </w:t>
      </w:r>
      <w:r w:rsidR="00A06387" w:rsidRPr="00A06387">
        <w:rPr>
          <w:rFonts w:cstheme="minorHAnsi"/>
          <w:sz w:val="32"/>
          <w:szCs w:val="36"/>
        </w:rPr>
        <w:t>F</w:t>
      </w:r>
      <w:r w:rsidRPr="00A06387">
        <w:rPr>
          <w:rFonts w:cstheme="minorHAnsi"/>
          <w:sz w:val="32"/>
          <w:szCs w:val="36"/>
        </w:rPr>
        <w:t>orm</w:t>
      </w:r>
      <w:r w:rsidR="00143DE4" w:rsidRPr="00A06387">
        <w:rPr>
          <w:rFonts w:cstheme="minorHAnsi"/>
          <w:sz w:val="32"/>
          <w:szCs w:val="36"/>
        </w:rPr>
        <w:t xml:space="preserve"> 2026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0"/>
      </w:tblGrid>
      <w:tr w:rsidR="00AE01B1" w14:paraId="7BC493BE" w14:textId="77777777" w:rsidTr="009A58DE">
        <w:tc>
          <w:tcPr>
            <w:tcW w:w="9070" w:type="dxa"/>
            <w:tcBorders>
              <w:left w:val="nil"/>
              <w:right w:val="nil"/>
            </w:tcBorders>
          </w:tcPr>
          <w:p w14:paraId="7E84C3BE" w14:textId="77777777" w:rsidR="008832BF" w:rsidRDefault="009A58DE" w:rsidP="009A58DE">
            <w:pPr>
              <w:rPr>
                <w:rFonts w:cstheme="minorHAnsi"/>
              </w:rPr>
            </w:pPr>
            <w:r w:rsidRPr="00A7046B">
              <w:rPr>
                <w:rFonts w:cstheme="minorHAnsi"/>
              </w:rPr>
              <w:t>Please use this application form for</w:t>
            </w:r>
            <w:r w:rsidR="008832BF">
              <w:rPr>
                <w:rFonts w:cstheme="minorHAnsi"/>
              </w:rPr>
              <w:t>:</w:t>
            </w:r>
          </w:p>
          <w:p w14:paraId="7C651935" w14:textId="77777777" w:rsidR="008832BF" w:rsidRPr="008832BF" w:rsidRDefault="009A58DE" w:rsidP="008832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832BF">
              <w:rPr>
                <w:rFonts w:cstheme="minorHAnsi"/>
              </w:rPr>
              <w:t>Inquiry Project</w:t>
            </w:r>
            <w:r w:rsidR="008832BF" w:rsidRPr="008832BF">
              <w:rPr>
                <w:rFonts w:cstheme="minorHAnsi"/>
              </w:rPr>
              <w:t>s</w:t>
            </w:r>
            <w:r w:rsidRPr="008832BF">
              <w:rPr>
                <w:rFonts w:cstheme="minorHAnsi"/>
              </w:rPr>
              <w:t xml:space="preserve"> </w:t>
            </w:r>
          </w:p>
          <w:p w14:paraId="08B425B5" w14:textId="77777777" w:rsidR="008832BF" w:rsidRPr="008832BF" w:rsidRDefault="009A58DE" w:rsidP="008832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832BF">
              <w:rPr>
                <w:rFonts w:cstheme="minorHAnsi"/>
              </w:rPr>
              <w:t>Investigative Panels</w:t>
            </w:r>
          </w:p>
          <w:p w14:paraId="4EA65C16" w14:textId="77777777" w:rsidR="008832BF" w:rsidRPr="008832BF" w:rsidRDefault="009A58DE" w:rsidP="008832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832BF">
              <w:rPr>
                <w:rFonts w:cstheme="minorHAnsi"/>
              </w:rPr>
              <w:t>First Nations Research Projects</w:t>
            </w:r>
          </w:p>
          <w:p w14:paraId="1D7B6E25" w14:textId="77777777" w:rsidR="008832BF" w:rsidRPr="008832BF" w:rsidRDefault="009A58DE" w:rsidP="008832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832BF">
              <w:rPr>
                <w:rFonts w:cstheme="minorHAnsi"/>
              </w:rPr>
              <w:t>Research Projects</w:t>
            </w:r>
          </w:p>
          <w:p w14:paraId="43AB2036" w14:textId="562D289A" w:rsidR="009A58DE" w:rsidRPr="008832BF" w:rsidRDefault="009A58DE" w:rsidP="008832BF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832BF">
              <w:rPr>
                <w:rFonts w:cstheme="minorHAnsi"/>
              </w:rPr>
              <w:t xml:space="preserve">Unsolicited Data Projects. </w:t>
            </w:r>
          </w:p>
          <w:p w14:paraId="450C2DCF" w14:textId="77777777" w:rsidR="00FB3636" w:rsidRDefault="00FB3636" w:rsidP="00FB36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complete and submit the form as an editable Word document. </w:t>
            </w:r>
          </w:p>
          <w:p w14:paraId="16FF828C" w14:textId="77777777" w:rsidR="009A58DE" w:rsidRDefault="009A58DE" w:rsidP="009A58DE">
            <w:pPr>
              <w:rPr>
                <w:rFonts w:cstheme="minorHAnsi"/>
              </w:rPr>
            </w:pPr>
            <w:r w:rsidRPr="00A7046B">
              <w:rPr>
                <w:rFonts w:cstheme="minorHAnsi"/>
              </w:rPr>
              <w:t xml:space="preserve">All parts of this form must be completed in accordance with the </w:t>
            </w:r>
            <w:r w:rsidRPr="00C14D81">
              <w:rPr>
                <w:rFonts w:cstheme="minorHAnsi"/>
              </w:rPr>
              <w:t>National Housing Research Program</w:t>
            </w:r>
            <w:r w:rsidRPr="00A7046B">
              <w:rPr>
                <w:rFonts w:cstheme="minorHAnsi"/>
                <w:i/>
                <w:iCs/>
              </w:rPr>
              <w:t xml:space="preserve"> </w:t>
            </w:r>
            <w:r w:rsidRPr="005A6D3C">
              <w:rPr>
                <w:rFonts w:cstheme="minorHAnsi"/>
              </w:rPr>
              <w:t>Research Projects Handbook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1401B5">
              <w:rPr>
                <w:rFonts w:cstheme="minorHAnsi"/>
              </w:rPr>
              <w:t>(the Handbook).</w:t>
            </w:r>
          </w:p>
          <w:p w14:paraId="48CF83B0" w14:textId="466D3E5D" w:rsidR="00D93FAD" w:rsidRDefault="00D93FAD" w:rsidP="00D93F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Instructions are provided in square brackets. This </w:t>
            </w:r>
            <w:r w:rsidR="00981E7D">
              <w:rPr>
                <w:rFonts w:cstheme="minorHAnsi"/>
              </w:rPr>
              <w:t xml:space="preserve">instructional </w:t>
            </w:r>
            <w:r>
              <w:rPr>
                <w:rFonts w:cstheme="minorHAnsi"/>
              </w:rPr>
              <w:t xml:space="preserve">text can be deleted or replaced. </w:t>
            </w:r>
          </w:p>
          <w:p w14:paraId="780AE3BD" w14:textId="4D39A1E7" w:rsidR="00AE01B1" w:rsidRDefault="00626D2D" w:rsidP="003F71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</w:t>
            </w:r>
            <w:r w:rsidR="007134C5">
              <w:rPr>
                <w:rFonts w:cstheme="minorHAnsi"/>
              </w:rPr>
              <w:t xml:space="preserve">also </w:t>
            </w:r>
            <w:r>
              <w:rPr>
                <w:rFonts w:cstheme="minorHAnsi"/>
              </w:rPr>
              <w:t xml:space="preserve">delete this cover page. </w:t>
            </w:r>
            <w:r w:rsidR="009A58DE">
              <w:rPr>
                <w:rFonts w:cstheme="minorHAnsi"/>
              </w:rPr>
              <w:t xml:space="preserve"> </w:t>
            </w:r>
          </w:p>
          <w:p w14:paraId="34B41634" w14:textId="2A5521AA" w:rsidR="00AE01B1" w:rsidRPr="000D206B" w:rsidRDefault="00131D6E" w:rsidP="003F7151">
            <w:pPr>
              <w:rPr>
                <w:rFonts w:cstheme="minorHAnsi"/>
              </w:rPr>
            </w:pPr>
            <w:r w:rsidRPr="000D206B">
              <w:rPr>
                <w:rFonts w:cstheme="minorHAnsi"/>
              </w:rPr>
              <w:t xml:space="preserve">Applications for </w:t>
            </w:r>
            <w:r w:rsidR="004243E0" w:rsidRPr="000D206B">
              <w:rPr>
                <w:rFonts w:cstheme="minorHAnsi"/>
              </w:rPr>
              <w:t>Projects and Investigative Panels</w:t>
            </w:r>
            <w:r w:rsidRPr="000D206B">
              <w:rPr>
                <w:rFonts w:cstheme="minorHAnsi"/>
              </w:rPr>
              <w:t xml:space="preserve"> close on </w:t>
            </w:r>
            <w:r w:rsidRPr="000D206B">
              <w:rPr>
                <w:rFonts w:cstheme="minorHAnsi"/>
                <w:b/>
                <w:bCs/>
              </w:rPr>
              <w:t xml:space="preserve">Friday </w:t>
            </w:r>
            <w:r w:rsidR="00982EB5">
              <w:rPr>
                <w:rFonts w:cstheme="minorHAnsi"/>
                <w:b/>
                <w:bCs/>
              </w:rPr>
              <w:t>4</w:t>
            </w:r>
            <w:r w:rsidRPr="000D206B">
              <w:rPr>
                <w:rFonts w:cstheme="minorHAnsi"/>
                <w:b/>
                <w:bCs/>
              </w:rPr>
              <w:t xml:space="preserve"> July 2025 at 12pm AEST</w:t>
            </w:r>
            <w:r w:rsidR="00536F9B" w:rsidRPr="000D206B">
              <w:rPr>
                <w:rFonts w:cstheme="minorHAnsi"/>
              </w:rPr>
              <w:t xml:space="preserve">. </w:t>
            </w:r>
            <w:r w:rsidR="00635B61" w:rsidRPr="000D206B">
              <w:rPr>
                <w:rFonts w:cstheme="minorHAnsi"/>
              </w:rPr>
              <w:t xml:space="preserve">They must be submitted by the Research Centre Director to AHURI at </w:t>
            </w:r>
            <w:hyperlink r:id="rId11" w:history="1">
              <w:r w:rsidR="00635B61" w:rsidRPr="0001242D">
                <w:rPr>
                  <w:rStyle w:val="Hyperlink"/>
                  <w:rFonts w:cstheme="minorHAnsi"/>
                  <w:color w:val="A01420"/>
                </w:rPr>
                <w:t>research@ahuri.edu.au</w:t>
              </w:r>
            </w:hyperlink>
            <w:r w:rsidR="00635B61" w:rsidRPr="000D206B">
              <w:rPr>
                <w:rFonts w:cstheme="minorHAnsi"/>
              </w:rPr>
              <w:t>.</w:t>
            </w:r>
          </w:p>
        </w:tc>
      </w:tr>
    </w:tbl>
    <w:p w14:paraId="1CD3EA45" w14:textId="77777777" w:rsidR="00AE01B1" w:rsidRDefault="00AE01B1" w:rsidP="003F7151">
      <w:pPr>
        <w:rPr>
          <w:rFonts w:cstheme="minorHAnsi"/>
        </w:rPr>
      </w:pPr>
    </w:p>
    <w:p w14:paraId="37D8EC9B" w14:textId="77777777" w:rsidR="00CE5CE1" w:rsidRDefault="00CE5CE1">
      <w:pPr>
        <w:spacing w:before="0"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795EA2B" w14:textId="77777777" w:rsidR="003F7151" w:rsidRPr="00A7046B" w:rsidRDefault="003F7151" w:rsidP="003F7151">
      <w:pPr>
        <w:rPr>
          <w:rFonts w:cstheme="minorHAnsi"/>
        </w:rPr>
      </w:pPr>
    </w:p>
    <w:p w14:paraId="713470FA" w14:textId="24F1305A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t xml:space="preserve">Project summary </w:t>
      </w:r>
    </w:p>
    <w:tbl>
      <w:tblPr>
        <w:tblStyle w:val="TableGrid1"/>
        <w:tblW w:w="9070" w:type="dxa"/>
        <w:tblLayout w:type="fixed"/>
        <w:tblLook w:val="04A0" w:firstRow="1" w:lastRow="0" w:firstColumn="1" w:lastColumn="0" w:noHBand="0" w:noVBand="1"/>
      </w:tblPr>
      <w:tblGrid>
        <w:gridCol w:w="1838"/>
        <w:gridCol w:w="7232"/>
      </w:tblGrid>
      <w:tr w:rsidR="00FD5AF2" w:rsidRPr="00A7046B" w14:paraId="07F52FD9" w14:textId="77777777" w:rsidTr="00165755">
        <w:tc>
          <w:tcPr>
            <w:tcW w:w="1838" w:type="dxa"/>
          </w:tcPr>
          <w:p w14:paraId="322DD893" w14:textId="1CD14C73" w:rsidR="00FD5AF2" w:rsidRPr="00EA62C5" w:rsidRDefault="00165755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Research vehicle</w:t>
            </w:r>
            <w:r w:rsidR="00FD5AF2" w:rsidRPr="00EA62C5">
              <w:rPr>
                <w:rFonts w:eastAsia="Aptos" w:cstheme="minorHAnsi"/>
                <w:b/>
                <w:bCs/>
              </w:rPr>
              <w:t xml:space="preserve"> </w:t>
            </w:r>
            <w:r w:rsidR="00A74F92">
              <w:rPr>
                <w:rFonts w:eastAsia="Aptos" w:cstheme="minorHAnsi"/>
                <w:b/>
                <w:bCs/>
              </w:rPr>
              <w:t xml:space="preserve"> </w:t>
            </w:r>
            <w:r w:rsidR="00FD5AF2" w:rsidRPr="00EA62C5">
              <w:rPr>
                <w:rFonts w:eastAsia="Aptos" w:cstheme="minorHAnsi"/>
                <w:b/>
                <w:bCs/>
                <w:i/>
                <w:iCs/>
              </w:rPr>
              <w:t xml:space="preserve"> </w:t>
            </w:r>
          </w:p>
        </w:tc>
        <w:sdt>
          <w:sdtPr>
            <w:rPr>
              <w:rFonts w:eastAsia="Aptos" w:cstheme="minorHAnsi"/>
            </w:rPr>
            <w:alias w:val="Select research type"/>
            <w:tag w:val="Select research type"/>
            <w:id w:val="-332684867"/>
            <w:placeholder>
              <w:docPart w:val="1F3DCA3CB6C04C91B5616E43D187BD02"/>
            </w:placeholder>
            <w:showingPlcHdr/>
            <w:dropDownList>
              <w:listItem w:value="Choose an item."/>
              <w:listItem w:displayText="Inquiry Project" w:value="Inquiry Project"/>
              <w:listItem w:displayText="First Nations Research Project" w:value="First Nations Research Project"/>
              <w:listItem w:displayText="Investigative Panel" w:value="Investigative Panel"/>
              <w:listItem w:displayText="Research Project" w:value="Research Project"/>
              <w:listItem w:displayText="Unsolicited Data Project" w:value="Unsolicited Data Project"/>
            </w:dropDownList>
          </w:sdtPr>
          <w:sdtEndPr/>
          <w:sdtContent>
            <w:tc>
              <w:tcPr>
                <w:tcW w:w="7232" w:type="dxa"/>
              </w:tcPr>
              <w:p w14:paraId="23DA477C" w14:textId="59DB53CE" w:rsidR="00FD5AF2" w:rsidRPr="00A7046B" w:rsidRDefault="00F97133" w:rsidP="00FD5AF2">
                <w:pPr>
                  <w:spacing w:before="120" w:after="120" w:line="259" w:lineRule="auto"/>
                  <w:rPr>
                    <w:rFonts w:eastAsia="Aptos" w:cstheme="minorHAnsi"/>
                    <w:b/>
                    <w:bCs/>
                  </w:rPr>
                </w:pPr>
                <w:r w:rsidRPr="00AF0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5AF2" w:rsidRPr="00A7046B" w14:paraId="7D57430E" w14:textId="77777777" w:rsidTr="00165755">
        <w:tc>
          <w:tcPr>
            <w:tcW w:w="1838" w:type="dxa"/>
          </w:tcPr>
          <w:p w14:paraId="02663F50" w14:textId="592557C3" w:rsidR="00186AC7" w:rsidRPr="00EA62C5" w:rsidRDefault="00FD5AF2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EA62C5">
              <w:rPr>
                <w:rFonts w:eastAsia="Aptos" w:cstheme="minorHAnsi"/>
                <w:b/>
                <w:bCs/>
              </w:rPr>
              <w:t>Resea</w:t>
            </w:r>
            <w:r w:rsidR="009C384F">
              <w:rPr>
                <w:rFonts w:eastAsia="Aptos" w:cstheme="minorHAnsi"/>
                <w:b/>
                <w:bCs/>
              </w:rPr>
              <w:t>rch t</w:t>
            </w:r>
            <w:r w:rsidRPr="00EA62C5">
              <w:rPr>
                <w:rFonts w:eastAsia="Aptos" w:cstheme="minorHAnsi"/>
                <w:b/>
                <w:bCs/>
              </w:rPr>
              <w:t>opic</w:t>
            </w:r>
            <w:r w:rsidR="00324E77">
              <w:rPr>
                <w:rFonts w:eastAsia="Aptos" w:cstheme="minorHAnsi"/>
                <w:b/>
                <w:bCs/>
              </w:rPr>
              <w:t xml:space="preserve"> </w:t>
            </w:r>
          </w:p>
        </w:tc>
        <w:sdt>
          <w:sdtPr>
            <w:rPr>
              <w:rFonts w:eastAsia="Aptos" w:cstheme="minorHAnsi"/>
            </w:rPr>
            <w:id w:val="-197782605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026A Solving the affordable housing puzzle in Australia" w:value="2026A Solving the affordable housing puzzle in Australia"/>
              <w:listItem w:displayText="2026B Delivering best practice social housing systems" w:value="2026B Delivering best practice social housing systems"/>
              <w:listItem w:displayText="2026C First Nations houisng and homelessness research" w:value="2026C First Nations houisng and homelessness research"/>
              <w:listItem w:displayText="2026D Disability housing within a national reform context" w:value="2026D Disability housing within a national reform context"/>
              <w:listItem w:displayText="2026E Charting a course to sustainable Housing First systems" w:value="2026E Charting a course to sustainable Housing First systems"/>
              <w:listItem w:displayText="2026F Housing Crises and responses - local, national, global?" w:value="2026F Housing Crises and responses - local, national, global?"/>
              <w:listItem w:displayText="2026G Clarifying the potential of vacant and underutilised land and housing" w:value="2026G Clarifying the potential of vacant and underutilised land and housing"/>
              <w:listItem w:displayText="2026H Local government's role in homelessness policy and services" w:value="2026H Local government's role in homelessness policy and services"/>
              <w:listItem w:displayText="2026I Head leasing of social homes from the private market" w:value="2026I Head leasing of social homes from the private market"/>
              <w:listItem w:displayText="2026J Prospects for rent to buy in Australia" w:value="2026J Prospects for rent to buy in Australia"/>
              <w:listItem w:displayText="2026K Distribution of financial risks in housing supply" w:value="2026K Distribution of financial risks in housing supply"/>
              <w:listItem w:displayText="2026L Reforming the operation of strata and owners' corporation models" w:value="2026L Reforming the operation of strata and owners' corporation models"/>
              <w:listItem w:displayText="2026M Accommodating an ageing population in private market housing" w:value="2026M Accommodating an ageing population in private market housing"/>
              <w:listItem w:displayText="2026N Unsolicited data project" w:value="2026N Unsolicited data project"/>
            </w:dropDownList>
          </w:sdtPr>
          <w:sdtEndPr/>
          <w:sdtContent>
            <w:tc>
              <w:tcPr>
                <w:tcW w:w="7232" w:type="dxa"/>
              </w:tcPr>
              <w:p w14:paraId="279795B7" w14:textId="033DC99E" w:rsidR="00FD5AF2" w:rsidRPr="00A7046B" w:rsidRDefault="00E65F50" w:rsidP="00FD5AF2">
                <w:pPr>
                  <w:spacing w:before="120" w:after="120" w:line="259" w:lineRule="auto"/>
                  <w:rPr>
                    <w:rFonts w:eastAsia="Aptos" w:cstheme="minorHAnsi"/>
                  </w:rPr>
                </w:pPr>
                <w:r w:rsidRPr="005339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5AF2" w:rsidRPr="00A7046B" w14:paraId="4F6399B9" w14:textId="77777777" w:rsidTr="00165755">
        <w:tc>
          <w:tcPr>
            <w:tcW w:w="1838" w:type="dxa"/>
          </w:tcPr>
          <w:p w14:paraId="220CD93D" w14:textId="01DCF6D3" w:rsidR="00FD5AF2" w:rsidRPr="00EA62C5" w:rsidRDefault="00BF0DBA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  <w:noProof/>
              </w:rPr>
            </w:pPr>
            <w:r>
              <w:rPr>
                <w:rFonts w:eastAsia="Aptos" w:cstheme="minorHAnsi"/>
                <w:b/>
                <w:bCs/>
              </w:rPr>
              <w:t>Research</w:t>
            </w:r>
            <w:r w:rsidR="00FD5AF2" w:rsidRPr="00EA62C5">
              <w:rPr>
                <w:rFonts w:eastAsia="Aptos" w:cstheme="minorHAnsi"/>
                <w:b/>
                <w:bCs/>
              </w:rPr>
              <w:t xml:space="preserve"> title</w:t>
            </w:r>
            <w:r w:rsidR="00FD5AF2" w:rsidRPr="00EA62C5">
              <w:rPr>
                <w:rFonts w:eastAsia="Aptos" w:cstheme="minorHAnsi"/>
                <w:b/>
                <w:bCs/>
                <w:noProof/>
              </w:rPr>
              <w:t xml:space="preserve"> </w:t>
            </w:r>
          </w:p>
        </w:tc>
        <w:tc>
          <w:tcPr>
            <w:tcW w:w="7232" w:type="dxa"/>
          </w:tcPr>
          <w:p w14:paraId="61F6AD4F" w14:textId="3BEA702A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  <w:r w:rsidRPr="00A7046B">
              <w:rPr>
                <w:rFonts w:eastAsia="Aptos" w:cstheme="minorHAnsi"/>
              </w:rPr>
              <w:t>[Maximum 13 words</w:t>
            </w:r>
            <w:r w:rsidR="00475BEF">
              <w:rPr>
                <w:rFonts w:eastAsia="Aptos" w:cstheme="minorHAnsi"/>
              </w:rPr>
              <w:t>]</w:t>
            </w:r>
          </w:p>
        </w:tc>
      </w:tr>
      <w:tr w:rsidR="008F3B43" w:rsidRPr="00A7046B" w14:paraId="1C29DF8C" w14:textId="77777777" w:rsidTr="00165755">
        <w:tc>
          <w:tcPr>
            <w:tcW w:w="1838" w:type="dxa"/>
          </w:tcPr>
          <w:p w14:paraId="79CC4C8A" w14:textId="6CFC83DB" w:rsidR="008F3B43" w:rsidRPr="00EA62C5" w:rsidRDefault="008F3B43" w:rsidP="00FD5AF2">
            <w:pPr>
              <w:spacing w:before="120" w:after="120" w:line="240" w:lineRule="auto"/>
              <w:ind w:left="5760" w:hanging="5760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Research link</w:t>
            </w:r>
          </w:p>
        </w:tc>
        <w:tc>
          <w:tcPr>
            <w:tcW w:w="7232" w:type="dxa"/>
          </w:tcPr>
          <w:p w14:paraId="2DA132E2" w14:textId="0137CF18" w:rsidR="008F3B43" w:rsidRPr="00475BEF" w:rsidRDefault="00475BEF" w:rsidP="00FD5AF2">
            <w:pPr>
              <w:spacing w:before="120" w:after="120" w:line="259" w:lineRule="auto"/>
              <w:rPr>
                <w:rFonts w:eastAsia="Aptos" w:cstheme="minorHAnsi"/>
              </w:rPr>
            </w:pPr>
            <w:r w:rsidRPr="00475BEF">
              <w:rPr>
                <w:rFonts w:eastAsia="Aptos" w:cstheme="minorHAnsi"/>
              </w:rPr>
              <w:t>[</w:t>
            </w:r>
            <w:r w:rsidR="008F3B43" w:rsidRPr="00475BEF">
              <w:rPr>
                <w:rFonts w:eastAsia="Aptos" w:cstheme="minorHAnsi"/>
              </w:rPr>
              <w:t xml:space="preserve">If this is an Inquiry Project, </w:t>
            </w:r>
            <w:r w:rsidRPr="00475BEF">
              <w:rPr>
                <w:rFonts w:eastAsia="Aptos" w:cstheme="minorHAnsi"/>
              </w:rPr>
              <w:t>provide</w:t>
            </w:r>
            <w:r>
              <w:rPr>
                <w:rFonts w:eastAsia="Aptos" w:cstheme="minorHAnsi"/>
              </w:rPr>
              <w:t xml:space="preserve"> </w:t>
            </w:r>
            <w:r w:rsidR="008F3B43" w:rsidRPr="00475BEF">
              <w:rPr>
                <w:rFonts w:eastAsia="Aptos" w:cstheme="minorHAnsi"/>
              </w:rPr>
              <w:t>the Inquiry title and this project’s identifying letter (A, B, C or D)]</w:t>
            </w:r>
          </w:p>
        </w:tc>
      </w:tr>
      <w:tr w:rsidR="00FD5AF2" w:rsidRPr="00A7046B" w14:paraId="15F23076" w14:textId="77777777" w:rsidTr="00165755">
        <w:tc>
          <w:tcPr>
            <w:tcW w:w="1838" w:type="dxa"/>
          </w:tcPr>
          <w:p w14:paraId="7AE3D610" w14:textId="51D75AE2" w:rsidR="00FD5AF2" w:rsidRPr="00EA62C5" w:rsidRDefault="00FD5AF2" w:rsidP="00FD5AF2">
            <w:pPr>
              <w:spacing w:before="120" w:after="120" w:line="240" w:lineRule="auto"/>
              <w:ind w:left="5760" w:hanging="5760"/>
              <w:rPr>
                <w:rFonts w:eastAsia="Aptos" w:cstheme="minorHAnsi"/>
                <w:b/>
                <w:bCs/>
              </w:rPr>
            </w:pPr>
            <w:r w:rsidRPr="00EA62C5">
              <w:rPr>
                <w:rFonts w:eastAsia="Aptos" w:cstheme="minorHAnsi"/>
                <w:b/>
                <w:bCs/>
              </w:rPr>
              <w:t>Precis</w:t>
            </w:r>
            <w:r w:rsidR="00A96DDB">
              <w:rPr>
                <w:rFonts w:eastAsia="Aptos" w:cstheme="minorHAnsi"/>
                <w:b/>
                <w:bCs/>
              </w:rPr>
              <w:t xml:space="preserve"> </w:t>
            </w:r>
          </w:p>
        </w:tc>
        <w:tc>
          <w:tcPr>
            <w:tcW w:w="7232" w:type="dxa"/>
          </w:tcPr>
          <w:p w14:paraId="5DCC17D8" w14:textId="77777777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  <w:r w:rsidRPr="00A7046B">
              <w:rPr>
                <w:rFonts w:eastAsia="Aptos" w:cstheme="minorHAnsi"/>
              </w:rPr>
              <w:t>[Maximum 50 words]</w:t>
            </w:r>
          </w:p>
          <w:p w14:paraId="11982C8F" w14:textId="4304A08B" w:rsidR="00FD5AF2" w:rsidRPr="00A7466D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1401B5" w:rsidRPr="00A7046B" w14:paraId="70BACA47" w14:textId="77777777" w:rsidTr="00165755">
        <w:tc>
          <w:tcPr>
            <w:tcW w:w="1838" w:type="dxa"/>
          </w:tcPr>
          <w:p w14:paraId="04C66E93" w14:textId="6ED9221E" w:rsidR="001401B5" w:rsidRPr="00EA62C5" w:rsidRDefault="001401B5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EA62C5">
              <w:rPr>
                <w:rFonts w:eastAsia="Aptos" w:cstheme="minorHAnsi"/>
                <w:b/>
                <w:bCs/>
              </w:rPr>
              <w:t>Budget</w:t>
            </w:r>
          </w:p>
        </w:tc>
        <w:tc>
          <w:tcPr>
            <w:tcW w:w="7232" w:type="dxa"/>
          </w:tcPr>
          <w:p w14:paraId="4B8CB9A5" w14:textId="1AFED9B4" w:rsidR="001401B5" w:rsidRPr="00A7046B" w:rsidRDefault="001401B5" w:rsidP="001401B5">
            <w:pPr>
              <w:spacing w:before="120" w:after="120" w:line="259" w:lineRule="auto"/>
              <w:rPr>
                <w:rFonts w:eastAsia="Aptos" w:cstheme="minorHAnsi"/>
              </w:rPr>
            </w:pPr>
            <w:r w:rsidRPr="00A7046B">
              <w:rPr>
                <w:rFonts w:eastAsia="Aptos" w:cstheme="minorHAnsi"/>
              </w:rPr>
              <w:t>[Excluding GST and rounded to nearest dollar]</w:t>
            </w:r>
          </w:p>
        </w:tc>
      </w:tr>
      <w:tr w:rsidR="001401B5" w:rsidRPr="00A7046B" w14:paraId="6E76B497" w14:textId="77777777" w:rsidTr="00165755">
        <w:tc>
          <w:tcPr>
            <w:tcW w:w="1838" w:type="dxa"/>
          </w:tcPr>
          <w:p w14:paraId="740F3177" w14:textId="4E428C5B" w:rsidR="001401B5" w:rsidRPr="00EA62C5" w:rsidRDefault="001401B5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EA62C5">
              <w:rPr>
                <w:rFonts w:eastAsia="Aptos" w:cstheme="minorHAnsi"/>
                <w:b/>
                <w:bCs/>
              </w:rPr>
              <w:t>Lead university</w:t>
            </w:r>
          </w:p>
        </w:tc>
        <w:tc>
          <w:tcPr>
            <w:tcW w:w="7232" w:type="dxa"/>
          </w:tcPr>
          <w:p w14:paraId="05E99E9E" w14:textId="2E353CD1" w:rsidR="001401B5" w:rsidRPr="00A7046B" w:rsidRDefault="007B43C9" w:rsidP="001401B5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>[Insert name]</w:t>
            </w:r>
          </w:p>
        </w:tc>
      </w:tr>
      <w:tr w:rsidR="00E21E54" w:rsidRPr="00A7046B" w14:paraId="54B21231" w14:textId="77777777" w:rsidTr="00165755">
        <w:tc>
          <w:tcPr>
            <w:tcW w:w="1838" w:type="dxa"/>
          </w:tcPr>
          <w:p w14:paraId="60F09FCD" w14:textId="77FDB702" w:rsidR="00E21E54" w:rsidRPr="00EA62C5" w:rsidRDefault="00E21E54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Participant</w:t>
            </w:r>
            <w:r w:rsidR="004B177E">
              <w:rPr>
                <w:rFonts w:eastAsia="Aptos" w:cstheme="minorHAnsi"/>
                <w:b/>
                <w:bCs/>
              </w:rPr>
              <w:t xml:space="preserve"> organisations</w:t>
            </w:r>
          </w:p>
        </w:tc>
        <w:tc>
          <w:tcPr>
            <w:tcW w:w="7232" w:type="dxa"/>
          </w:tcPr>
          <w:p w14:paraId="0A2F53E4" w14:textId="4FCA4F76" w:rsidR="00E21E54" w:rsidRDefault="00E21E54" w:rsidP="001401B5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>[Insert names</w:t>
            </w:r>
            <w:r w:rsidR="004B177E">
              <w:rPr>
                <w:rFonts w:eastAsia="Aptos" w:cstheme="minorHAnsi"/>
              </w:rPr>
              <w:t xml:space="preserve"> of participant universities and any other organisation </w:t>
            </w:r>
            <w:r w:rsidR="00591728">
              <w:rPr>
                <w:rFonts w:eastAsia="Aptos" w:cstheme="minorHAnsi"/>
              </w:rPr>
              <w:t>contributing directly to the project</w:t>
            </w:r>
            <w:r>
              <w:rPr>
                <w:rFonts w:eastAsia="Aptos" w:cstheme="minorHAnsi"/>
              </w:rPr>
              <w:t>]</w:t>
            </w:r>
          </w:p>
        </w:tc>
      </w:tr>
      <w:tr w:rsidR="00D754E2" w:rsidRPr="00A7046B" w14:paraId="57A4C2A4" w14:textId="77777777" w:rsidTr="00165755">
        <w:tc>
          <w:tcPr>
            <w:tcW w:w="1838" w:type="dxa"/>
          </w:tcPr>
          <w:p w14:paraId="5FEEC96C" w14:textId="50F668E4" w:rsidR="00D754E2" w:rsidRPr="00AC038D" w:rsidRDefault="002F71F8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AC038D">
              <w:rPr>
                <w:rFonts w:eastAsia="Aptos" w:cstheme="minorHAnsi"/>
                <w:b/>
                <w:bCs/>
              </w:rPr>
              <w:t>Project leader</w:t>
            </w:r>
          </w:p>
        </w:tc>
        <w:tc>
          <w:tcPr>
            <w:tcW w:w="7232" w:type="dxa"/>
          </w:tcPr>
          <w:p w14:paraId="66B20CDF" w14:textId="7AA888AE" w:rsidR="00D754E2" w:rsidRDefault="00D754E2" w:rsidP="001401B5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>[Insert title and name]</w:t>
            </w:r>
          </w:p>
        </w:tc>
      </w:tr>
      <w:tr w:rsidR="001401B5" w:rsidRPr="00A7046B" w14:paraId="4773E2A0" w14:textId="77777777" w:rsidTr="00165755">
        <w:tc>
          <w:tcPr>
            <w:tcW w:w="1838" w:type="dxa"/>
          </w:tcPr>
          <w:p w14:paraId="4705F558" w14:textId="1822D73C" w:rsidR="001401B5" w:rsidRPr="00AC038D" w:rsidRDefault="00CC1C7C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AC038D">
              <w:rPr>
                <w:rFonts w:eastAsia="Aptos" w:cstheme="minorHAnsi"/>
                <w:b/>
                <w:bCs/>
              </w:rPr>
              <w:t>Project leader</w:t>
            </w:r>
            <w:r w:rsidR="001401B5" w:rsidRPr="00AC038D">
              <w:rPr>
                <w:rFonts w:eastAsia="Aptos" w:cstheme="minorHAnsi"/>
                <w:b/>
                <w:bCs/>
              </w:rPr>
              <w:t xml:space="preserve"> certification</w:t>
            </w:r>
          </w:p>
        </w:tc>
        <w:tc>
          <w:tcPr>
            <w:tcW w:w="7232" w:type="dxa"/>
          </w:tcPr>
          <w:p w14:paraId="4AA217B2" w14:textId="6EE5CE1E" w:rsidR="001401B5" w:rsidRPr="00A7046B" w:rsidRDefault="001401B5" w:rsidP="001401B5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 xml:space="preserve">This application has been reviewed by </w:t>
            </w:r>
            <w:r w:rsidRPr="00AC038D">
              <w:rPr>
                <w:rFonts w:eastAsia="Aptos" w:cstheme="minorHAnsi"/>
              </w:rPr>
              <w:t xml:space="preserve">the </w:t>
            </w:r>
            <w:r w:rsidR="00CC1C7C" w:rsidRPr="00AC038D">
              <w:rPr>
                <w:rFonts w:eastAsia="Aptos" w:cstheme="minorHAnsi"/>
              </w:rPr>
              <w:t>project leader</w:t>
            </w:r>
            <w:r w:rsidR="00454D7B" w:rsidRPr="00AC038D">
              <w:rPr>
                <w:rFonts w:eastAsia="Aptos" w:cstheme="minorHAnsi"/>
              </w:rPr>
              <w:t>,</w:t>
            </w:r>
            <w:r w:rsidRPr="00AC038D">
              <w:rPr>
                <w:rFonts w:eastAsia="Aptos" w:cstheme="minorHAnsi"/>
              </w:rPr>
              <w:t xml:space="preserve"> </w:t>
            </w:r>
            <w:r w:rsidRPr="00AC038D">
              <w:rPr>
                <w:rFonts w:eastAsia="Aptos" w:cstheme="minorHAnsi"/>
                <w:b/>
                <w:bCs/>
              </w:rPr>
              <w:t>insert name</w:t>
            </w:r>
            <w:r w:rsidR="00454D7B" w:rsidRPr="00AC038D">
              <w:rPr>
                <w:rFonts w:eastAsia="Aptos" w:cstheme="minorHAnsi"/>
              </w:rPr>
              <w:t xml:space="preserve">, </w:t>
            </w:r>
            <w:r w:rsidRPr="00AC038D">
              <w:rPr>
                <w:rFonts w:eastAsia="Aptos" w:cstheme="minorHAnsi"/>
              </w:rPr>
              <w:t>and complies with the instructions provided in the Handbook.</w:t>
            </w:r>
          </w:p>
        </w:tc>
      </w:tr>
    </w:tbl>
    <w:p w14:paraId="1E595709" w14:textId="77777777" w:rsidR="00CC672E" w:rsidRPr="00A7046B" w:rsidRDefault="00CC672E" w:rsidP="00405AAA">
      <w:pPr>
        <w:pStyle w:val="Heading2"/>
        <w:rPr>
          <w:rFonts w:cstheme="minorHAnsi"/>
        </w:rPr>
        <w:sectPr w:rsidR="00CC672E" w:rsidRPr="00A7046B" w:rsidSect="002D54BB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1418" w:bottom="1701" w:left="1418" w:header="1134" w:footer="851" w:gutter="0"/>
          <w:cols w:space="708"/>
          <w:docGrid w:linePitch="360"/>
        </w:sectPr>
      </w:pPr>
    </w:p>
    <w:p w14:paraId="3D6B31E5" w14:textId="3BD15885" w:rsidR="003F7151" w:rsidRPr="00A7046B" w:rsidRDefault="003F7151" w:rsidP="00F045D3">
      <w:pPr>
        <w:pStyle w:val="Heading2"/>
        <w:ind w:left="-567" w:hanging="567"/>
        <w:rPr>
          <w:rFonts w:cstheme="minorHAnsi"/>
        </w:rPr>
      </w:pPr>
      <w:r w:rsidRPr="00A7046B">
        <w:rPr>
          <w:rFonts w:cstheme="minorHAnsi"/>
        </w:rPr>
        <w:lastRenderedPageBreak/>
        <w:t>Research team summary</w:t>
      </w:r>
    </w:p>
    <w:p w14:paraId="3BD32156" w14:textId="7CC7490A" w:rsidR="00952AB1" w:rsidRPr="00A7046B" w:rsidRDefault="002869B3" w:rsidP="00A25D8B">
      <w:pPr>
        <w:ind w:hanging="1134"/>
        <w:rPr>
          <w:rFonts w:eastAsia="Aptos" w:cstheme="minorHAnsi"/>
          <w:kern w:val="2"/>
          <w:sz w:val="20"/>
          <w:szCs w:val="20"/>
          <w14:ligatures w14:val="standardContextual"/>
        </w:rPr>
      </w:pPr>
      <w:r>
        <w:rPr>
          <w:rFonts w:eastAsia="Aptos" w:cstheme="minorHAnsi"/>
          <w:kern w:val="2"/>
          <w:sz w:val="20"/>
          <w:szCs w:val="20"/>
          <w14:ligatures w14:val="standardContextual"/>
        </w:rPr>
        <w:t>[</w:t>
      </w:r>
      <w:r w:rsidR="00F045D3" w:rsidRPr="00A7046B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Please complete the table below with key details of all </w:t>
      </w:r>
      <w:r w:rsidR="006C69E5" w:rsidRPr="00A7046B">
        <w:rPr>
          <w:rFonts w:eastAsia="Aptos" w:cstheme="minorHAnsi"/>
          <w:kern w:val="2"/>
          <w:sz w:val="20"/>
          <w:szCs w:val="20"/>
          <w14:ligatures w14:val="standardContextual"/>
        </w:rPr>
        <w:t>team members</w:t>
      </w:r>
      <w:r>
        <w:rPr>
          <w:rFonts w:eastAsia="Aptos" w:cstheme="minorHAnsi"/>
          <w:kern w:val="2"/>
          <w:sz w:val="20"/>
          <w:szCs w:val="20"/>
          <w14:ligatures w14:val="standardContextual"/>
        </w:rPr>
        <w:t>]</w:t>
      </w:r>
      <w:r w:rsidR="006C69E5" w:rsidRPr="00A7046B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tbl>
      <w:tblPr>
        <w:tblStyle w:val="TableGrid1"/>
        <w:tblW w:w="5933" w:type="pct"/>
        <w:tblInd w:w="-1139" w:type="dxa"/>
        <w:tblLook w:val="04A0" w:firstRow="1" w:lastRow="0" w:firstColumn="1" w:lastColumn="0" w:noHBand="0" w:noVBand="1"/>
      </w:tblPr>
      <w:tblGrid>
        <w:gridCol w:w="848"/>
        <w:gridCol w:w="1491"/>
        <w:gridCol w:w="1491"/>
        <w:gridCol w:w="1556"/>
        <w:gridCol w:w="2835"/>
        <w:gridCol w:w="2835"/>
        <w:gridCol w:w="568"/>
        <w:gridCol w:w="2557"/>
        <w:gridCol w:w="1413"/>
      </w:tblGrid>
      <w:tr w:rsidR="0039327E" w:rsidRPr="00A7046B" w14:paraId="1CB4999C" w14:textId="77777777" w:rsidTr="0039327E">
        <w:tc>
          <w:tcPr>
            <w:tcW w:w="272" w:type="pct"/>
          </w:tcPr>
          <w:p w14:paraId="4B01D73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78" w:type="pct"/>
          </w:tcPr>
          <w:p w14:paraId="20A9D636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78" w:type="pct"/>
          </w:tcPr>
          <w:p w14:paraId="2E8B93C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499" w:type="pct"/>
          </w:tcPr>
          <w:p w14:paraId="3BB23CE6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909" w:type="pct"/>
          </w:tcPr>
          <w:p w14:paraId="3FD70F15" w14:textId="650523D8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 xml:space="preserve">Position title </w:t>
            </w:r>
          </w:p>
        </w:tc>
        <w:tc>
          <w:tcPr>
            <w:tcW w:w="909" w:type="pct"/>
          </w:tcPr>
          <w:p w14:paraId="386A7611" w14:textId="13615792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  <w:highlight w:val="yellow"/>
              </w:rPr>
            </w:pPr>
            <w:r w:rsidRPr="004B336B">
              <w:rPr>
                <w:rFonts w:eastAsia="Aptos" w:cstheme="minorHAnsi"/>
                <w:b/>
                <w:bCs/>
                <w:sz w:val="20"/>
                <w:szCs w:val="20"/>
              </w:rPr>
              <w:t xml:space="preserve">Research team role </w:t>
            </w:r>
          </w:p>
        </w:tc>
        <w:tc>
          <w:tcPr>
            <w:tcW w:w="182" w:type="pct"/>
          </w:tcPr>
          <w:p w14:paraId="4FF1A81F" w14:textId="3F2AB25E" w:rsidR="008211B0" w:rsidRPr="00A7046B" w:rsidRDefault="008211B0" w:rsidP="0039327E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ECR</w:t>
            </w:r>
          </w:p>
        </w:tc>
        <w:tc>
          <w:tcPr>
            <w:tcW w:w="820" w:type="pct"/>
          </w:tcPr>
          <w:p w14:paraId="30E641AE" w14:textId="558AFBFB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53" w:type="pct"/>
          </w:tcPr>
          <w:p w14:paraId="0C726C6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Mobile</w:t>
            </w:r>
          </w:p>
        </w:tc>
      </w:tr>
      <w:tr w:rsidR="0039327E" w:rsidRPr="00A7046B" w14:paraId="5C2C9D14" w14:textId="77777777" w:rsidTr="0039327E">
        <w:tc>
          <w:tcPr>
            <w:tcW w:w="272" w:type="pct"/>
          </w:tcPr>
          <w:p w14:paraId="5775BD61" w14:textId="2070FBF1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5AEF058F" w14:textId="34C78472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EB51831" w14:textId="22AC88AC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46DD017" w14:textId="1AE882C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3D4D65A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373005ED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2BC0D1EE" w14:textId="26F14C06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4FF292BC" w14:textId="2AE4EF65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27F42498" w14:textId="79B717C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218E45BC" w14:textId="77777777" w:rsidTr="0039327E">
        <w:tc>
          <w:tcPr>
            <w:tcW w:w="272" w:type="pct"/>
          </w:tcPr>
          <w:p w14:paraId="3692FB8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FC76BA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60793C0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5FFF2D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6714F5D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A27B549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3558608A" w14:textId="7999ED8A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52990CDE" w14:textId="29B58FBF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548F892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28DE668C" w14:textId="77777777" w:rsidTr="0039327E">
        <w:tc>
          <w:tcPr>
            <w:tcW w:w="272" w:type="pct"/>
          </w:tcPr>
          <w:p w14:paraId="7446150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FA0EF6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C0E12A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62ED386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419A7F3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5F0E7395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4B4CC27C" w14:textId="213AD280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487513D7" w14:textId="5EC1C91A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4E86EA7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4C2FE303" w14:textId="77777777" w:rsidTr="0039327E">
        <w:tc>
          <w:tcPr>
            <w:tcW w:w="272" w:type="pct"/>
          </w:tcPr>
          <w:p w14:paraId="6B5BC21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A30C305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BB65D2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1E215055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F137D5B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9BCF9E8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6385BC70" w14:textId="68AA4CA4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51CBF7D8" w14:textId="2D09942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18F00D03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419136F5" w14:textId="77777777" w:rsidTr="0039327E">
        <w:tc>
          <w:tcPr>
            <w:tcW w:w="272" w:type="pct"/>
          </w:tcPr>
          <w:p w14:paraId="6182DA28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3F81F0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0CC0C7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7F07FE6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0B8DF28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F560507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5A9B4330" w14:textId="684B2F1B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220BD55B" w14:textId="03D6983E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3B04C89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37B90099" w14:textId="77777777" w:rsidTr="0039327E">
        <w:tc>
          <w:tcPr>
            <w:tcW w:w="272" w:type="pct"/>
          </w:tcPr>
          <w:p w14:paraId="612932A1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838DD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8FA18C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D946CD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322168E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46C12640" w14:textId="77777777" w:rsidR="008211B0" w:rsidRPr="00784238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5519B228" w14:textId="275AFE7E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7AE54D06" w14:textId="54838888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49C8CEF9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11CC4829" w14:textId="77777777" w:rsidTr="0039327E">
        <w:tc>
          <w:tcPr>
            <w:tcW w:w="272" w:type="pct"/>
          </w:tcPr>
          <w:p w14:paraId="21E4AAC8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5C789252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8924190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3DE9E8C3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51934433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19AC3DAF" w14:textId="77777777" w:rsidR="00EE6D3F" w:rsidRPr="00784238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2" w:type="pct"/>
          </w:tcPr>
          <w:p w14:paraId="7FC71E4A" w14:textId="68E1FFE3" w:rsidR="00EE6D3F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14E1F42C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3B60F60E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</w:tbl>
    <w:p w14:paraId="6A161496" w14:textId="77777777" w:rsidR="003F7151" w:rsidRDefault="003F7151" w:rsidP="00DE114E">
      <w:pPr>
        <w:spacing w:before="0" w:after="160" w:line="259" w:lineRule="auto"/>
        <w:ind w:hanging="1134"/>
        <w:rPr>
          <w:rFonts w:eastAsia="Aptos" w:cstheme="minorHAnsi"/>
          <w:kern w:val="2"/>
          <w14:ligatures w14:val="standardContextual"/>
        </w:rPr>
      </w:pPr>
    </w:p>
    <w:p w14:paraId="77537A28" w14:textId="77777777" w:rsidR="00DE114E" w:rsidRDefault="00DE114E" w:rsidP="00DE114E">
      <w:pPr>
        <w:spacing w:before="0" w:after="160" w:line="259" w:lineRule="auto"/>
        <w:ind w:hanging="1134"/>
        <w:rPr>
          <w:rFonts w:eastAsia="Aptos" w:cstheme="minorHAnsi"/>
          <w:kern w:val="2"/>
          <w14:ligatures w14:val="standardContextual"/>
        </w:rPr>
      </w:pPr>
    </w:p>
    <w:p w14:paraId="07DB53C1" w14:textId="77777777" w:rsidR="00DE114E" w:rsidRPr="00A7046B" w:rsidRDefault="00DE114E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</w:p>
    <w:p w14:paraId="71C6AEE6" w14:textId="77777777" w:rsidR="00952AB1" w:rsidRPr="00A7046B" w:rsidRDefault="00952AB1" w:rsidP="00CC672E">
      <w:pPr>
        <w:spacing w:before="0" w:after="160" w:line="259" w:lineRule="auto"/>
        <w:rPr>
          <w:rFonts w:cstheme="minorHAnsi"/>
          <w:b/>
        </w:rPr>
        <w:sectPr w:rsidR="00952AB1" w:rsidRPr="00A7046B" w:rsidSect="00952AB1">
          <w:headerReference w:type="default" r:id="rId15"/>
          <w:pgSz w:w="16838" w:h="11906" w:orient="landscape" w:code="9"/>
          <w:pgMar w:top="1418" w:right="1985" w:bottom="1418" w:left="1701" w:header="1134" w:footer="851" w:gutter="0"/>
          <w:cols w:space="708"/>
          <w:docGrid w:linePitch="360"/>
        </w:sectPr>
      </w:pPr>
    </w:p>
    <w:p w14:paraId="3D047E12" w14:textId="367444A2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 xml:space="preserve">Executive summary </w:t>
      </w:r>
    </w:p>
    <w:p w14:paraId="0E87456F" w14:textId="6E5CC4C5" w:rsidR="003F7151" w:rsidRDefault="003F7151" w:rsidP="003F7151">
      <w:pPr>
        <w:rPr>
          <w:rFonts w:cstheme="minorHAnsi"/>
        </w:rPr>
      </w:pPr>
      <w:r w:rsidRPr="00A7046B">
        <w:rPr>
          <w:rFonts w:cstheme="minorHAnsi"/>
        </w:rPr>
        <w:t>[Maximum of 500 words for Part C]</w:t>
      </w:r>
    </w:p>
    <w:p w14:paraId="4C560E98" w14:textId="77777777" w:rsidR="00784238" w:rsidRDefault="00784238" w:rsidP="003F7151">
      <w:pPr>
        <w:rPr>
          <w:rFonts w:cstheme="minorHAnsi"/>
        </w:rPr>
      </w:pPr>
    </w:p>
    <w:p w14:paraId="767F73E9" w14:textId="77777777" w:rsidR="003F7151" w:rsidRPr="00A7046B" w:rsidRDefault="003F7151" w:rsidP="003F7151">
      <w:pPr>
        <w:spacing w:before="0"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A7046B">
        <w:rPr>
          <w:rFonts w:eastAsia="Aptos" w:cstheme="minorHAnsi"/>
          <w:b/>
          <w:bCs/>
          <w:kern w:val="2"/>
          <w:u w:val="single"/>
          <w14:ligatures w14:val="standardContextual"/>
        </w:rPr>
        <w:br w:type="page"/>
      </w:r>
    </w:p>
    <w:p w14:paraId="128EA184" w14:textId="256F8CCD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 xml:space="preserve">Research </w:t>
      </w:r>
      <w:r w:rsidR="00591728">
        <w:rPr>
          <w:rFonts w:cstheme="minorHAnsi"/>
        </w:rPr>
        <w:t>relevance and approach</w:t>
      </w:r>
    </w:p>
    <w:p w14:paraId="364CBEDC" w14:textId="5BE8148B" w:rsidR="003F7151" w:rsidRPr="00126C98" w:rsidRDefault="00BA7951" w:rsidP="00757AE1">
      <w:pPr>
        <w:rPr>
          <w:rFonts w:cstheme="minorHAnsi"/>
        </w:rPr>
      </w:pPr>
      <w:r w:rsidRPr="00A7046B">
        <w:rPr>
          <w:rFonts w:cstheme="minorHAnsi"/>
        </w:rPr>
        <w:t>[Maximum of 2,000 words for Part D</w:t>
      </w:r>
      <w:r>
        <w:rPr>
          <w:rFonts w:cstheme="minorHAnsi"/>
        </w:rPr>
        <w:t>, including explaining the relevance to policy development</w:t>
      </w:r>
      <w:r w:rsidR="00126C98">
        <w:rPr>
          <w:rFonts w:cstheme="minorHAnsi"/>
        </w:rPr>
        <w:t xml:space="preserve">. </w:t>
      </w:r>
      <w:r w:rsidR="00C65603">
        <w:t>Please complete the following table as part of your response</w:t>
      </w:r>
      <w:r>
        <w:t xml:space="preserve"> to this section</w:t>
      </w:r>
      <w:r w:rsidR="00126C98">
        <w:t>.</w:t>
      </w:r>
      <w:r w:rsidR="00757AE1">
        <w:t>]</w:t>
      </w:r>
    </w:p>
    <w:p w14:paraId="396A2B8C" w14:textId="77777777" w:rsidR="00126C98" w:rsidRPr="00AE4FB2" w:rsidRDefault="00126C98" w:rsidP="00757AE1">
      <w:pPr>
        <w:rPr>
          <w:rFonts w:cstheme="minorHAnsi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564"/>
        <w:gridCol w:w="2408"/>
        <w:gridCol w:w="3256"/>
        <w:gridCol w:w="2832"/>
      </w:tblGrid>
      <w:tr w:rsidR="00C65603" w:rsidRPr="00A7046B" w14:paraId="3B5A1C32" w14:textId="77777777" w:rsidTr="002A6ADA">
        <w:tc>
          <w:tcPr>
            <w:tcW w:w="311" w:type="pct"/>
          </w:tcPr>
          <w:p w14:paraId="73F938ED" w14:textId="77A5EB6F" w:rsidR="00C65603" w:rsidRPr="00A7046B" w:rsidRDefault="00C65603" w:rsidP="00C65603">
            <w:pPr>
              <w:pStyle w:val="Table-Head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No.</w:t>
            </w:r>
          </w:p>
        </w:tc>
        <w:tc>
          <w:tcPr>
            <w:tcW w:w="1329" w:type="pct"/>
          </w:tcPr>
          <w:p w14:paraId="3942CC99" w14:textId="23F47355" w:rsidR="00C65603" w:rsidRPr="00A7046B" w:rsidRDefault="00C65603" w:rsidP="00C65603">
            <w:pPr>
              <w:pStyle w:val="Table-Head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7046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Research question</w:t>
            </w:r>
          </w:p>
        </w:tc>
        <w:tc>
          <w:tcPr>
            <w:tcW w:w="1797" w:type="pct"/>
          </w:tcPr>
          <w:p w14:paraId="52AFD8C8" w14:textId="77777777" w:rsidR="00C65603" w:rsidRPr="00A7046B" w:rsidRDefault="00C65603" w:rsidP="00C65603">
            <w:pPr>
              <w:pStyle w:val="Table-Head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7046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Data sources</w:t>
            </w:r>
          </w:p>
        </w:tc>
        <w:tc>
          <w:tcPr>
            <w:tcW w:w="1563" w:type="pct"/>
          </w:tcPr>
          <w:p w14:paraId="3F1C4A45" w14:textId="4B0D6080" w:rsidR="00C65603" w:rsidRPr="00A7046B" w:rsidRDefault="00C65603" w:rsidP="00C65603">
            <w:pPr>
              <w:pStyle w:val="Table-Heading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A7046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Methodology </w:t>
            </w:r>
          </w:p>
        </w:tc>
      </w:tr>
      <w:tr w:rsidR="00C65603" w:rsidRPr="00A7046B" w14:paraId="196167DD" w14:textId="77777777" w:rsidTr="002A6ADA">
        <w:tc>
          <w:tcPr>
            <w:tcW w:w="311" w:type="pct"/>
          </w:tcPr>
          <w:p w14:paraId="2E6831A2" w14:textId="33460B0B" w:rsidR="00C65603" w:rsidRPr="00A7046B" w:rsidRDefault="00C65603" w:rsidP="00C65603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1</w:t>
            </w:r>
          </w:p>
        </w:tc>
        <w:tc>
          <w:tcPr>
            <w:tcW w:w="1329" w:type="pct"/>
          </w:tcPr>
          <w:p w14:paraId="0AF88FEC" w14:textId="7690DC81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  <w:b/>
                <w:bCs/>
              </w:rPr>
            </w:pPr>
          </w:p>
        </w:tc>
        <w:tc>
          <w:tcPr>
            <w:tcW w:w="1797" w:type="pct"/>
          </w:tcPr>
          <w:p w14:paraId="7CB5F778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  <w:tc>
          <w:tcPr>
            <w:tcW w:w="1563" w:type="pct"/>
          </w:tcPr>
          <w:p w14:paraId="6BE3B346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</w:tr>
      <w:tr w:rsidR="00C65603" w:rsidRPr="00A7046B" w14:paraId="3C98078A" w14:textId="77777777" w:rsidTr="002A6ADA">
        <w:tc>
          <w:tcPr>
            <w:tcW w:w="311" w:type="pct"/>
          </w:tcPr>
          <w:p w14:paraId="575BE48E" w14:textId="21227971" w:rsidR="00C65603" w:rsidRPr="00A7046B" w:rsidRDefault="00C65603" w:rsidP="00C65603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2</w:t>
            </w:r>
          </w:p>
        </w:tc>
        <w:tc>
          <w:tcPr>
            <w:tcW w:w="1329" w:type="pct"/>
          </w:tcPr>
          <w:p w14:paraId="48DA3E42" w14:textId="35173BBF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  <w:b/>
                <w:bCs/>
              </w:rPr>
            </w:pPr>
          </w:p>
        </w:tc>
        <w:tc>
          <w:tcPr>
            <w:tcW w:w="1797" w:type="pct"/>
          </w:tcPr>
          <w:p w14:paraId="779353EC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  <w:tc>
          <w:tcPr>
            <w:tcW w:w="1563" w:type="pct"/>
          </w:tcPr>
          <w:p w14:paraId="6A077ECA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</w:tr>
      <w:tr w:rsidR="00C65603" w:rsidRPr="00A7046B" w14:paraId="2CF1B062" w14:textId="77777777" w:rsidTr="002A6ADA">
        <w:tc>
          <w:tcPr>
            <w:tcW w:w="311" w:type="pct"/>
          </w:tcPr>
          <w:p w14:paraId="3C4302F8" w14:textId="4299B2BA" w:rsidR="00C65603" w:rsidRPr="00A7046B" w:rsidRDefault="00C65603" w:rsidP="00C65603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3</w:t>
            </w:r>
          </w:p>
        </w:tc>
        <w:tc>
          <w:tcPr>
            <w:tcW w:w="1329" w:type="pct"/>
          </w:tcPr>
          <w:p w14:paraId="2F661226" w14:textId="5698BACC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  <w:b/>
                <w:bCs/>
              </w:rPr>
            </w:pPr>
          </w:p>
        </w:tc>
        <w:tc>
          <w:tcPr>
            <w:tcW w:w="1797" w:type="pct"/>
          </w:tcPr>
          <w:p w14:paraId="79D30D8C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  <w:tc>
          <w:tcPr>
            <w:tcW w:w="1563" w:type="pct"/>
          </w:tcPr>
          <w:p w14:paraId="30BBBA95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</w:tr>
      <w:tr w:rsidR="00C65603" w:rsidRPr="00A7046B" w14:paraId="6E3FD36A" w14:textId="77777777" w:rsidTr="002A6ADA">
        <w:tc>
          <w:tcPr>
            <w:tcW w:w="311" w:type="pct"/>
          </w:tcPr>
          <w:p w14:paraId="032AC4D0" w14:textId="1D6A58C6" w:rsidR="00C65603" w:rsidRPr="00A7046B" w:rsidRDefault="00C65603" w:rsidP="00C65603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4</w:t>
            </w:r>
          </w:p>
        </w:tc>
        <w:tc>
          <w:tcPr>
            <w:tcW w:w="1329" w:type="pct"/>
          </w:tcPr>
          <w:p w14:paraId="4F0879AA" w14:textId="6A2406EE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  <w:b/>
                <w:bCs/>
              </w:rPr>
            </w:pPr>
          </w:p>
        </w:tc>
        <w:tc>
          <w:tcPr>
            <w:tcW w:w="1797" w:type="pct"/>
          </w:tcPr>
          <w:p w14:paraId="13305556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  <w:tc>
          <w:tcPr>
            <w:tcW w:w="1563" w:type="pct"/>
          </w:tcPr>
          <w:p w14:paraId="40469145" w14:textId="77777777" w:rsidR="00C65603" w:rsidRPr="00A7046B" w:rsidRDefault="00C65603" w:rsidP="00C65603">
            <w:pPr>
              <w:spacing w:before="120" w:after="120" w:line="240" w:lineRule="exact"/>
              <w:rPr>
                <w:rFonts w:eastAsia="Aptos" w:cstheme="minorHAnsi"/>
              </w:rPr>
            </w:pPr>
          </w:p>
        </w:tc>
      </w:tr>
    </w:tbl>
    <w:p w14:paraId="219E7110" w14:textId="77777777" w:rsidR="003F7151" w:rsidRDefault="003F7151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6444D448" w14:textId="77777777" w:rsidR="009445D0" w:rsidRDefault="009445D0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62825007" w14:textId="77777777" w:rsidR="00F97133" w:rsidRDefault="00F97133">
      <w:pPr>
        <w:spacing w:before="0" w:after="160" w:line="259" w:lineRule="auto"/>
        <w:rPr>
          <w:rFonts w:eastAsia="Aptos" w:cstheme="minorHAnsi"/>
          <w:kern w:val="2"/>
          <w:highlight w:val="cyan"/>
          <w14:ligatures w14:val="standardContextual"/>
        </w:rPr>
      </w:pPr>
      <w:r>
        <w:rPr>
          <w:rFonts w:eastAsia="Aptos" w:cstheme="minorHAnsi"/>
          <w:kern w:val="2"/>
          <w:highlight w:val="cyan"/>
          <w14:ligatures w14:val="standardContextual"/>
        </w:rPr>
        <w:br w:type="page"/>
      </w:r>
    </w:p>
    <w:p w14:paraId="0A18D095" w14:textId="298508DA" w:rsidR="00400EE8" w:rsidRPr="00A7046B" w:rsidRDefault="00400EE8" w:rsidP="00400EE8">
      <w:pPr>
        <w:pStyle w:val="Heading2"/>
        <w:rPr>
          <w:rFonts w:cstheme="minorHAnsi"/>
        </w:rPr>
      </w:pPr>
      <w:r>
        <w:rPr>
          <w:rFonts w:cstheme="minorHAnsi"/>
        </w:rPr>
        <w:lastRenderedPageBreak/>
        <w:t>Risk management</w:t>
      </w:r>
      <w:r w:rsidRPr="004765E1">
        <w:rPr>
          <w:rFonts w:cstheme="minorHAnsi"/>
        </w:rPr>
        <w:t xml:space="preserve"> </w:t>
      </w:r>
    </w:p>
    <w:p w14:paraId="49FBEC46" w14:textId="70CBCB48" w:rsidR="00400EE8" w:rsidRDefault="00400EE8" w:rsidP="00400EE8">
      <w:pPr>
        <w:rPr>
          <w:rFonts w:cstheme="minorHAnsi"/>
        </w:rPr>
      </w:pPr>
      <w:r w:rsidRPr="00A7046B">
        <w:rPr>
          <w:rFonts w:cstheme="minorHAnsi"/>
        </w:rPr>
        <w:t>[Maximum of 2</w:t>
      </w:r>
      <w:r w:rsidR="00AE4FB2">
        <w:rPr>
          <w:rFonts w:cstheme="minorHAnsi"/>
        </w:rPr>
        <w:t>50</w:t>
      </w:r>
      <w:r w:rsidRPr="00A7046B">
        <w:rPr>
          <w:rFonts w:cstheme="minorHAnsi"/>
        </w:rPr>
        <w:t xml:space="preserve"> words]</w:t>
      </w:r>
    </w:p>
    <w:p w14:paraId="2CE4B840" w14:textId="77777777" w:rsidR="002F67B9" w:rsidRDefault="002F67B9" w:rsidP="00400EE8">
      <w:pPr>
        <w:rPr>
          <w:rFonts w:cstheme="minorHAnsi"/>
        </w:rPr>
      </w:pPr>
    </w:p>
    <w:p w14:paraId="6F7F019A" w14:textId="77777777" w:rsidR="002F67B9" w:rsidRPr="0089007D" w:rsidRDefault="002F67B9" w:rsidP="00400EE8">
      <w:pPr>
        <w:rPr>
          <w:rFonts w:cstheme="minorHAnsi"/>
        </w:rPr>
      </w:pPr>
    </w:p>
    <w:p w14:paraId="263C849D" w14:textId="77777777" w:rsidR="002F67B9" w:rsidRDefault="002F67B9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:highlight w:val="cyan"/>
          <w14:ligatures w14:val="standardContextual"/>
        </w:rPr>
        <w:sectPr w:rsidR="002F67B9" w:rsidSect="002D54BB">
          <w:pgSz w:w="11906" w:h="16838" w:code="9"/>
          <w:pgMar w:top="1985" w:right="1418" w:bottom="1701" w:left="1418" w:header="1134" w:footer="851" w:gutter="0"/>
          <w:cols w:space="708"/>
          <w:docGrid w:linePitch="360"/>
        </w:sectPr>
      </w:pPr>
    </w:p>
    <w:p w14:paraId="3BCCCD05" w14:textId="17114700" w:rsidR="003F7151" w:rsidRPr="004765E1" w:rsidRDefault="003F7151" w:rsidP="00405AAA">
      <w:pPr>
        <w:pStyle w:val="Heading2"/>
        <w:rPr>
          <w:rFonts w:cstheme="minorHAnsi"/>
        </w:rPr>
      </w:pPr>
      <w:r w:rsidRPr="004765E1">
        <w:rPr>
          <w:rFonts w:cstheme="minorHAnsi"/>
        </w:rPr>
        <w:lastRenderedPageBreak/>
        <w:t>Timeline</w:t>
      </w:r>
      <w:r w:rsidR="000875A5">
        <w:rPr>
          <w:rFonts w:cstheme="minorHAnsi"/>
        </w:rPr>
        <w:t xml:space="preserve"> </w:t>
      </w:r>
    </w:p>
    <w:p w14:paraId="3AE20505" w14:textId="46BAC1B7" w:rsidR="003F7151" w:rsidRPr="00A7046B" w:rsidRDefault="002869B3" w:rsidP="003F7151">
      <w:pPr>
        <w:rPr>
          <w:rFonts w:cstheme="minorHAnsi"/>
        </w:rPr>
      </w:pPr>
      <w:r>
        <w:rPr>
          <w:rFonts w:cstheme="minorHAnsi"/>
        </w:rPr>
        <w:t>[P</w:t>
      </w:r>
      <w:r w:rsidR="00757AE1">
        <w:rPr>
          <w:rFonts w:cstheme="minorHAnsi"/>
        </w:rPr>
        <w:t xml:space="preserve">lease </w:t>
      </w:r>
      <w:r w:rsidR="00757AE1" w:rsidRPr="00AA525F">
        <w:rPr>
          <w:rFonts w:cstheme="minorHAnsi"/>
        </w:rPr>
        <w:t>complete the following table as part of your response</w:t>
      </w:r>
      <w:r w:rsidR="00DF149A" w:rsidRPr="00AA525F">
        <w:rPr>
          <w:rFonts w:cstheme="minorHAnsi"/>
        </w:rPr>
        <w:t xml:space="preserve">. Include deliverable dates for </w:t>
      </w:r>
      <w:r w:rsidR="009B43BF" w:rsidRPr="00AA525F">
        <w:rPr>
          <w:rFonts w:cstheme="minorHAnsi"/>
        </w:rPr>
        <w:t>key milestones as set out</w:t>
      </w:r>
      <w:r w:rsidR="00AC120A" w:rsidRPr="00AA525F">
        <w:rPr>
          <w:rFonts w:cstheme="minorHAnsi"/>
        </w:rPr>
        <w:t xml:space="preserve"> in </w:t>
      </w:r>
      <w:r w:rsidR="009B43BF" w:rsidRPr="00AA525F">
        <w:rPr>
          <w:rFonts w:cstheme="minorHAnsi"/>
        </w:rPr>
        <w:t>the Handbook</w:t>
      </w:r>
      <w:r w:rsidR="008F1125" w:rsidRPr="00AA525F">
        <w:rPr>
          <w:rFonts w:cstheme="minorHAnsi"/>
        </w:rPr>
        <w:t>.</w:t>
      </w:r>
      <w:r w:rsidR="004F2F9C" w:rsidRPr="00AA525F">
        <w:rPr>
          <w:rFonts w:cstheme="minorHAnsi"/>
        </w:rPr>
        <w:t xml:space="preserve"> Insert or delete new lines as needed.</w:t>
      </w:r>
      <w:r w:rsidR="00757AE1" w:rsidRPr="00AA525F">
        <w:rPr>
          <w:rFonts w:cstheme="minorHAnsi"/>
        </w:rPr>
        <w:t>]</w:t>
      </w:r>
    </w:p>
    <w:tbl>
      <w:tblPr>
        <w:tblStyle w:val="AHURITable1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559"/>
        <w:gridCol w:w="52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14"/>
      </w:tblGrid>
      <w:tr w:rsidR="00E377FC" w:rsidRPr="00A7046B" w14:paraId="43D70990" w14:textId="77777777" w:rsidTr="00435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113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0BE7603E" w14:textId="1D726C71" w:rsidR="003F7151" w:rsidRPr="007008DB" w:rsidRDefault="007008DB" w:rsidP="003F7151">
            <w:pPr>
              <w:spacing w:before="80" w:after="80" w:line="240" w:lineRule="exact"/>
              <w:rPr>
                <w:rFonts w:asciiTheme="minorHAnsi" w:eastAsia="Aptos" w:hAnsiTheme="minorHAnsi" w:cstheme="minorHAnsi"/>
                <w:b/>
                <w:szCs w:val="20"/>
              </w:rPr>
            </w:pPr>
            <w:r w:rsidRPr="007008DB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Milestone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371DDD9D" w14:textId="5842A369" w:rsidR="0043509D" w:rsidRDefault="0043509D" w:rsidP="0043509D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D</w:t>
            </w:r>
            <w:r w:rsidRPr="0043509D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eliverable date</w:t>
            </w:r>
          </w:p>
        </w:tc>
        <w:tc>
          <w:tcPr>
            <w:tcW w:w="14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4663F2AE" w14:textId="10D42F0E" w:rsidR="003F7151" w:rsidRPr="0043509D" w:rsidRDefault="00355526" w:rsidP="003F7151">
            <w:pPr>
              <w:spacing w:before="80" w:after="80" w:line="240" w:lineRule="exact"/>
              <w:jc w:val="center"/>
              <w:rPr>
                <w:rFonts w:asciiTheme="minorHAnsi" w:eastAsia="Aptos" w:hAnsiTheme="minorHAnsi" w:cstheme="minorHAnsi"/>
                <w:b/>
                <w:color w:val="000000" w:themeColor="text1"/>
                <w:szCs w:val="20"/>
              </w:rPr>
            </w:pPr>
            <w:r w:rsidRPr="0043509D">
              <w:rPr>
                <w:rFonts w:asciiTheme="minorHAnsi" w:eastAsia="Aptos" w:hAnsiTheme="minorHAnsi" w:cstheme="minorHAnsi"/>
                <w:b/>
                <w:color w:val="000000" w:themeColor="text1"/>
                <w:szCs w:val="20"/>
              </w:rPr>
              <w:t>2026</w:t>
            </w:r>
          </w:p>
        </w:tc>
        <w:tc>
          <w:tcPr>
            <w:tcW w:w="1841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E6E7E8" w:themeFill="background2"/>
          </w:tcPr>
          <w:p w14:paraId="5B0E04B2" w14:textId="4BDFDB12" w:rsidR="003F7151" w:rsidRPr="0043509D" w:rsidRDefault="00355526" w:rsidP="003F7151">
            <w:pPr>
              <w:spacing w:before="80" w:after="80" w:line="240" w:lineRule="exact"/>
              <w:jc w:val="center"/>
              <w:rPr>
                <w:rFonts w:asciiTheme="minorHAnsi" w:eastAsia="Aptos" w:hAnsiTheme="minorHAnsi" w:cstheme="minorHAnsi"/>
                <w:b/>
                <w:color w:val="000000" w:themeColor="text1"/>
                <w:szCs w:val="20"/>
              </w:rPr>
            </w:pPr>
            <w:r w:rsidRPr="0043509D">
              <w:rPr>
                <w:rFonts w:asciiTheme="minorHAnsi" w:eastAsia="Aptos" w:hAnsiTheme="minorHAnsi" w:cstheme="minorHAnsi"/>
                <w:b/>
                <w:color w:val="000000" w:themeColor="text1"/>
                <w:szCs w:val="20"/>
              </w:rPr>
              <w:t>2027</w:t>
            </w:r>
          </w:p>
        </w:tc>
      </w:tr>
      <w:tr w:rsidR="0001242D" w:rsidRPr="00A7046B" w14:paraId="31809F17" w14:textId="77777777" w:rsidTr="0043509D">
        <w:trPr>
          <w:trHeight w:val="184"/>
        </w:trPr>
        <w:tc>
          <w:tcPr>
            <w:tcW w:w="1134" w:type="pct"/>
            <w:vMerge/>
            <w:shd w:val="clear" w:color="auto" w:fill="E6E7E8" w:themeFill="background2"/>
          </w:tcPr>
          <w:p w14:paraId="2B96BE8B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vMerge/>
            <w:tcBorders>
              <w:right w:val="single" w:sz="4" w:space="0" w:color="auto"/>
            </w:tcBorders>
            <w:shd w:val="clear" w:color="auto" w:fill="E6E7E8" w:themeFill="background2"/>
          </w:tcPr>
          <w:p w14:paraId="3254E3AB" w14:textId="77777777" w:rsidR="008C4638" w:rsidRPr="0043509D" w:rsidRDefault="008C4638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E6E7E8" w:themeFill="background2"/>
          </w:tcPr>
          <w:p w14:paraId="51189D2E" w14:textId="6E5AF423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3852E0E0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5E89D22E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6851229F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0BAA2DE5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1AAF4E89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S</w:t>
            </w:r>
          </w:p>
        </w:tc>
        <w:tc>
          <w:tcPr>
            <w:tcW w:w="185" w:type="pct"/>
            <w:shd w:val="clear" w:color="auto" w:fill="E6E7E8" w:themeFill="background2"/>
          </w:tcPr>
          <w:p w14:paraId="526494EA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O</w:t>
            </w:r>
          </w:p>
        </w:tc>
        <w:tc>
          <w:tcPr>
            <w:tcW w:w="185" w:type="pct"/>
            <w:shd w:val="clear" w:color="auto" w:fill="E6E7E8" w:themeFill="background2"/>
          </w:tcPr>
          <w:p w14:paraId="77B1C938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N</w:t>
            </w:r>
          </w:p>
        </w:tc>
        <w:tc>
          <w:tcPr>
            <w:tcW w:w="185" w:type="pct"/>
            <w:shd w:val="clear" w:color="auto" w:fill="E6E7E8" w:themeFill="background2"/>
          </w:tcPr>
          <w:p w14:paraId="7A815EFA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D</w:t>
            </w:r>
          </w:p>
        </w:tc>
        <w:tc>
          <w:tcPr>
            <w:tcW w:w="185" w:type="pct"/>
            <w:shd w:val="clear" w:color="auto" w:fill="E6E7E8" w:themeFill="background2"/>
          </w:tcPr>
          <w:p w14:paraId="5025A3EA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4F0E3507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F</w:t>
            </w:r>
          </w:p>
        </w:tc>
        <w:tc>
          <w:tcPr>
            <w:tcW w:w="185" w:type="pct"/>
            <w:shd w:val="clear" w:color="auto" w:fill="E6E7E8" w:themeFill="background2"/>
          </w:tcPr>
          <w:p w14:paraId="6F153265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1B3B3944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4A10A0D2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7AF67E30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5D53F8D6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797E1E41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A</w:t>
            </w:r>
          </w:p>
        </w:tc>
        <w:tc>
          <w:tcPr>
            <w:tcW w:w="179" w:type="pct"/>
            <w:shd w:val="clear" w:color="auto" w:fill="E6E7E8" w:themeFill="background2"/>
          </w:tcPr>
          <w:p w14:paraId="765B8EC2" w14:textId="77777777" w:rsidR="003F7151" w:rsidRPr="0043509D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S</w:t>
            </w:r>
          </w:p>
        </w:tc>
      </w:tr>
      <w:tr w:rsidR="003F7151" w:rsidRPr="00A7046B" w14:paraId="2AC1CC8E" w14:textId="77777777" w:rsidTr="008C4638">
        <w:tc>
          <w:tcPr>
            <w:tcW w:w="1134" w:type="pct"/>
          </w:tcPr>
          <w:p w14:paraId="2E63FD83" w14:textId="77777777" w:rsidR="003F7151" w:rsidRPr="008B3371" w:rsidRDefault="003F7151" w:rsidP="003F7151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 w:rsidRPr="008B3371">
              <w:rPr>
                <w:rFonts w:eastAsia="Aptos" w:cstheme="minorHAnsi"/>
                <w:b/>
                <w:bCs/>
                <w:szCs w:val="20"/>
              </w:rPr>
              <w:t>Project commencement</w:t>
            </w:r>
          </w:p>
        </w:tc>
        <w:tc>
          <w:tcPr>
            <w:tcW w:w="543" w:type="pct"/>
            <w:shd w:val="clear" w:color="auto" w:fill="auto"/>
          </w:tcPr>
          <w:p w14:paraId="7F62D771" w14:textId="3438363D" w:rsidR="00DF149A" w:rsidRDefault="00DF149A" w:rsidP="00EC5386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  <w:shd w:val="clear" w:color="auto" w:fill="000000"/>
          </w:tcPr>
          <w:p w14:paraId="4D01615B" w14:textId="3E0FCE1C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color w:val="FFFFFF"/>
                <w:szCs w:val="20"/>
              </w:rPr>
              <w:t>X</w:t>
            </w:r>
          </w:p>
        </w:tc>
        <w:tc>
          <w:tcPr>
            <w:tcW w:w="185" w:type="pct"/>
            <w:shd w:val="clear" w:color="auto" w:fill="auto"/>
          </w:tcPr>
          <w:p w14:paraId="4900C6E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DDCA7B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51B496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2DD106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5C9FFA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16270A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888AA9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E04EFF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E76CEC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EE70E9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127AB8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9EBE00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8FEA77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C6C47A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1063C1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73D324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01BF80E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56EA4B77" w14:textId="77777777" w:rsidTr="008C4638">
        <w:tc>
          <w:tcPr>
            <w:tcW w:w="1134" w:type="pct"/>
          </w:tcPr>
          <w:p w14:paraId="67D12FDD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3A8DD303" w14:textId="42844931" w:rsidR="00DF149A" w:rsidRDefault="00EC5386" w:rsidP="00EC5386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  <w:shd w:val="clear" w:color="auto" w:fill="FFFFFF"/>
          </w:tcPr>
          <w:p w14:paraId="5F261EAE" w14:textId="2F21B0F1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473DA8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B93DE7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2CA382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2D8D73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3C4D82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1A5507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E0BFE0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D1E345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ACB55A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5A1FCB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26843B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4FB3B9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529135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3D7355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2260A7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86B87F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604BCC5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66F97DD0" w14:textId="77777777" w:rsidTr="008C4638">
        <w:tc>
          <w:tcPr>
            <w:tcW w:w="1134" w:type="pct"/>
          </w:tcPr>
          <w:p w14:paraId="755E00B9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79E57EEA" w14:textId="6A141476" w:rsidR="00DF149A" w:rsidRDefault="00EC5386" w:rsidP="00EC5386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  <w:shd w:val="clear" w:color="auto" w:fill="FFFFFF"/>
          </w:tcPr>
          <w:p w14:paraId="324EBA03" w14:textId="3E0FA97A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142C1D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913D45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8C4CE2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125F79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897A5D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CC1B7A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EAEF19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875D2C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B237E8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BBA966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029BE1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C6D96A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3393D8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5FABA2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EC5A25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EF2F5B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9CA750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757C6DCF" w14:textId="77777777" w:rsidTr="008C4638">
        <w:tc>
          <w:tcPr>
            <w:tcW w:w="1134" w:type="pct"/>
          </w:tcPr>
          <w:p w14:paraId="0C5C8BC7" w14:textId="24742734" w:rsidR="003F7151" w:rsidRPr="008B3371" w:rsidRDefault="00190F4B" w:rsidP="003F7151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 w:rsidRPr="00AA525F">
              <w:rPr>
                <w:rFonts w:eastAsia="Aptos" w:cstheme="minorHAnsi"/>
                <w:b/>
                <w:bCs/>
                <w:szCs w:val="20"/>
              </w:rPr>
              <w:t>WIP</w:t>
            </w:r>
            <w:r w:rsidR="003F7151" w:rsidRPr="00AA525F">
              <w:rPr>
                <w:rFonts w:eastAsia="Aptos" w:cstheme="minorHAnsi"/>
                <w:b/>
                <w:bCs/>
                <w:szCs w:val="20"/>
              </w:rPr>
              <w:t xml:space="preserve"> </w:t>
            </w:r>
            <w:r w:rsidRPr="00AA525F">
              <w:rPr>
                <w:rFonts w:eastAsia="Aptos" w:cstheme="minorHAnsi"/>
                <w:b/>
                <w:bCs/>
                <w:szCs w:val="20"/>
              </w:rPr>
              <w:t>r</w:t>
            </w:r>
            <w:r w:rsidR="003F7151" w:rsidRPr="00AA525F">
              <w:rPr>
                <w:rFonts w:eastAsia="Aptos" w:cstheme="minorHAnsi"/>
                <w:b/>
                <w:bCs/>
                <w:szCs w:val="20"/>
              </w:rPr>
              <w:t>eport</w:t>
            </w:r>
          </w:p>
        </w:tc>
        <w:tc>
          <w:tcPr>
            <w:tcW w:w="543" w:type="pct"/>
            <w:shd w:val="clear" w:color="auto" w:fill="FFFFFF"/>
          </w:tcPr>
          <w:p w14:paraId="769F7B73" w14:textId="1CABF57D" w:rsidR="00DF149A" w:rsidRDefault="00DF149A" w:rsidP="00EC5386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  <w:shd w:val="clear" w:color="auto" w:fill="FFFFFF"/>
          </w:tcPr>
          <w:p w14:paraId="556B0465" w14:textId="7141712B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05946BE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29FBAB1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6DFAA6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D9A41A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1D6BCD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617CEB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A61FBF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C0B7F5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020A27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F0681A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7A9DC1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A6DE73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54C79B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1E6D6B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FC83E3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0088B7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22DC38D1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2259FA81" w14:textId="77777777" w:rsidTr="008C4638">
        <w:tc>
          <w:tcPr>
            <w:tcW w:w="1134" w:type="pct"/>
          </w:tcPr>
          <w:p w14:paraId="418D8DC5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</w:tcPr>
          <w:p w14:paraId="7B0AECA6" w14:textId="0CA99B19" w:rsidR="00DF149A" w:rsidRDefault="00EC5386" w:rsidP="00EC5386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6E8483DF" w14:textId="766E283F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CC402E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6AFA87D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0BDF9E2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CC2F05F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D8C3AC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7B9104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1B2886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926AC2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BA6655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98AEEB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1F56F4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FB9B2A1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206B62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6871D6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88008CF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2DEA18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21E67D1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42306170" w14:textId="77777777" w:rsidTr="008C4638">
        <w:tc>
          <w:tcPr>
            <w:tcW w:w="1134" w:type="pct"/>
          </w:tcPr>
          <w:p w14:paraId="70EBF935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</w:tcPr>
          <w:p w14:paraId="7A2BDE2F" w14:textId="1AA72395" w:rsidR="00DF149A" w:rsidRDefault="00EC5386" w:rsidP="00EC5386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27C457FF" w14:textId="7CC05939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270A14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5E84A9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B82008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255B496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3A1BF91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E30C1A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F82D22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8C506E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9A577A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BEBDE9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2C7250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CE4D6D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212A04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F9C1AD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2BE696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DDF1A71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2306427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2309BEAD" w14:textId="77777777" w:rsidTr="008C4638">
        <w:tc>
          <w:tcPr>
            <w:tcW w:w="1134" w:type="pct"/>
          </w:tcPr>
          <w:p w14:paraId="5516E4D8" w14:textId="77777777" w:rsidR="003F7151" w:rsidRPr="00A7046B" w:rsidRDefault="003F7151" w:rsidP="003F7151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</w:tcPr>
          <w:p w14:paraId="24B2CB32" w14:textId="5CE9F2A5" w:rsidR="00DF149A" w:rsidRDefault="00EC5386" w:rsidP="00EC5386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6A562688" w14:textId="2D294E6F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611171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8B04FA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EEBD81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8CE975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890D778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7A701E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D0065D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350A78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838A52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025070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78BC8C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8A1377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BDA395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DD64EF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19F3DF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</w:tcPr>
          <w:p w14:paraId="6518A1B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D00CEC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1437AA79" w14:textId="77777777" w:rsidTr="008C4638">
        <w:tc>
          <w:tcPr>
            <w:tcW w:w="1134" w:type="pct"/>
          </w:tcPr>
          <w:p w14:paraId="47E4BB9A" w14:textId="03E8ACF5" w:rsidR="003F7151" w:rsidRPr="008E4140" w:rsidRDefault="00584A1B" w:rsidP="003F7151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>
              <w:rPr>
                <w:rFonts w:eastAsia="Aptos" w:cstheme="minorHAnsi"/>
                <w:b/>
                <w:bCs/>
                <w:szCs w:val="20"/>
              </w:rPr>
              <w:t>R</w:t>
            </w:r>
            <w:r w:rsidR="003F7151" w:rsidRPr="008E4140">
              <w:rPr>
                <w:rFonts w:eastAsia="Aptos" w:cstheme="minorHAnsi"/>
                <w:b/>
                <w:bCs/>
                <w:szCs w:val="20"/>
              </w:rPr>
              <w:t>eport</w:t>
            </w:r>
          </w:p>
        </w:tc>
        <w:tc>
          <w:tcPr>
            <w:tcW w:w="543" w:type="pct"/>
          </w:tcPr>
          <w:p w14:paraId="6AB28BAB" w14:textId="72839F0B" w:rsidR="00DF149A" w:rsidRDefault="00DF149A" w:rsidP="00EC5386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</w:tcPr>
          <w:p w14:paraId="2CFDEB19" w14:textId="3FC10390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430E3FE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2A74CD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73A6A41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70B1D4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06EF939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C5BBDA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68851A4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26B0D87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96D4FE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219F48BB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6B5F26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D21CD7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4D3F292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20DA88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107F71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99E632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C4F95E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F7151" w:rsidRPr="00A7046B" w14:paraId="1ABAF34F" w14:textId="77777777" w:rsidTr="008C4638">
        <w:tc>
          <w:tcPr>
            <w:tcW w:w="1134" w:type="pct"/>
          </w:tcPr>
          <w:p w14:paraId="3693A3B9" w14:textId="77777777" w:rsidR="003F7151" w:rsidRPr="008E4140" w:rsidRDefault="003F7151" w:rsidP="003F7151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 w:rsidRPr="008E4140">
              <w:rPr>
                <w:rFonts w:eastAsia="Aptos" w:cstheme="minorHAnsi"/>
                <w:b/>
                <w:bCs/>
                <w:szCs w:val="20"/>
              </w:rPr>
              <w:t>Copy edited report</w:t>
            </w:r>
          </w:p>
        </w:tc>
        <w:tc>
          <w:tcPr>
            <w:tcW w:w="543" w:type="pct"/>
          </w:tcPr>
          <w:p w14:paraId="30AEE5B7" w14:textId="3B6F7CBB" w:rsidR="00DF149A" w:rsidRDefault="00DF149A" w:rsidP="00EC5386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</w:tcPr>
          <w:p w14:paraId="58FCB9C9" w14:textId="15C48F01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2703C18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6BE4A0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D2A91D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529876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53D1B6A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451A1E6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ABCE013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AED2BEB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7BAA951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EFE6531" w14:textId="77777777" w:rsidR="003F7151" w:rsidRPr="00A7046B" w:rsidRDefault="003F7151" w:rsidP="003F7151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07CB755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B920A0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0C967ED7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48CB39C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4D30F50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FFF26E9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0A8490FD" w14:textId="77777777" w:rsidR="003F7151" w:rsidRPr="00A7046B" w:rsidRDefault="003F7151" w:rsidP="00DF14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</w:tr>
    </w:tbl>
    <w:p w14:paraId="1114D66C" w14:textId="77777777" w:rsidR="003F7151" w:rsidRPr="00A7046B" w:rsidRDefault="003F7151" w:rsidP="008B5A61"/>
    <w:p w14:paraId="10022106" w14:textId="77777777" w:rsidR="008B5A61" w:rsidRDefault="008B5A61" w:rsidP="008B5A61"/>
    <w:p w14:paraId="62E1E9EF" w14:textId="77777777" w:rsidR="008B5A61" w:rsidRPr="008B5A61" w:rsidRDefault="008B5A61" w:rsidP="008B5A61">
      <w:pPr>
        <w:sectPr w:rsidR="008B5A61" w:rsidRPr="008B5A61" w:rsidSect="002F67B9">
          <w:pgSz w:w="16838" w:h="11906" w:orient="landscape" w:code="9"/>
          <w:pgMar w:top="1418" w:right="1985" w:bottom="1418" w:left="1701" w:header="1134" w:footer="851" w:gutter="0"/>
          <w:cols w:space="708"/>
          <w:docGrid w:linePitch="360"/>
        </w:sectPr>
      </w:pPr>
    </w:p>
    <w:p w14:paraId="366EF68E" w14:textId="68217035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Budget</w:t>
      </w:r>
      <w:r w:rsidR="000875A5">
        <w:rPr>
          <w:rFonts w:cstheme="minorHAnsi"/>
        </w:rPr>
        <w:t xml:space="preserve"> </w:t>
      </w:r>
    </w:p>
    <w:p w14:paraId="50A96C58" w14:textId="2E268024" w:rsidR="00BE77A8" w:rsidRPr="00A7046B" w:rsidRDefault="00BE77A8" w:rsidP="00376454">
      <w:pPr>
        <w:pStyle w:val="Heading3"/>
      </w:pPr>
      <w:r w:rsidRPr="00A7046B">
        <w:t>Budget justification</w:t>
      </w:r>
    </w:p>
    <w:p w14:paraId="0EAE510D" w14:textId="6B0BA448" w:rsidR="00BE77A8" w:rsidRPr="00A7046B" w:rsidRDefault="00BE77A8" w:rsidP="00BE77A8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  <w:r w:rsidRPr="002869B3">
        <w:rPr>
          <w:rFonts w:eastAsia="Aptos" w:cstheme="minorHAnsi"/>
          <w:kern w:val="2"/>
          <w14:ligatures w14:val="standardContextual"/>
        </w:rPr>
        <w:t>[Maximum 150 words]</w:t>
      </w:r>
    </w:p>
    <w:p w14:paraId="6A4BA202" w14:textId="77777777" w:rsidR="00BE77A8" w:rsidRPr="00A7046B" w:rsidRDefault="00BE77A8" w:rsidP="00BE77A8">
      <w:pPr>
        <w:rPr>
          <w:rFonts w:cstheme="minorHAnsi"/>
        </w:rPr>
      </w:pPr>
    </w:p>
    <w:p w14:paraId="63A04FF4" w14:textId="77777777" w:rsidR="00BE77A8" w:rsidRPr="00A7046B" w:rsidRDefault="00BE77A8">
      <w:pPr>
        <w:spacing w:before="0" w:after="160" w:line="259" w:lineRule="auto"/>
        <w:rPr>
          <w:rFonts w:cstheme="minorHAnsi"/>
        </w:rPr>
      </w:pPr>
      <w:r w:rsidRPr="00A7046B">
        <w:rPr>
          <w:rFonts w:cstheme="minorHAnsi"/>
        </w:rPr>
        <w:br w:type="page"/>
      </w:r>
    </w:p>
    <w:p w14:paraId="0F8BE9B1" w14:textId="26AA3B7D" w:rsidR="00BE77A8" w:rsidRDefault="00BE77A8" w:rsidP="00376454">
      <w:pPr>
        <w:pStyle w:val="Heading3"/>
      </w:pPr>
      <w:r w:rsidRPr="00A7046B">
        <w:lastRenderedPageBreak/>
        <w:t>Budget</w:t>
      </w:r>
    </w:p>
    <w:p w14:paraId="04D8CC26" w14:textId="3EE3BA23" w:rsidR="003F7151" w:rsidRPr="00F506F0" w:rsidRDefault="002340B5" w:rsidP="00F506F0">
      <w:r>
        <w:t>[Please complete the following table for the Inquiry Program only. Alternatively, you can paste in the completed budget calculator. To preserve formatting, it is recommended this be pasted as a picture.]</w:t>
      </w:r>
    </w:p>
    <w:tbl>
      <w:tblPr>
        <w:tblStyle w:val="TableGrid1"/>
        <w:tblW w:w="9016" w:type="dxa"/>
        <w:tblLayout w:type="fixed"/>
        <w:tblLook w:val="04A0" w:firstRow="1" w:lastRow="0" w:firstColumn="1" w:lastColumn="0" w:noHBand="0" w:noVBand="1"/>
      </w:tblPr>
      <w:tblGrid>
        <w:gridCol w:w="2409"/>
        <w:gridCol w:w="602"/>
        <w:gridCol w:w="602"/>
        <w:gridCol w:w="602"/>
        <w:gridCol w:w="602"/>
        <w:gridCol w:w="354"/>
        <w:gridCol w:w="248"/>
        <w:gridCol w:w="602"/>
        <w:gridCol w:w="531"/>
        <w:gridCol w:w="71"/>
        <w:gridCol w:w="602"/>
        <w:gridCol w:w="708"/>
        <w:gridCol w:w="1083"/>
      </w:tblGrid>
      <w:tr w:rsidR="00F506F0" w:rsidRPr="00A7046B" w14:paraId="5D5B2C60" w14:textId="77777777">
        <w:trPr>
          <w:cantSplit/>
          <w:trHeight w:val="1134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067F1863" w14:textId="77777777" w:rsidR="00F506F0" w:rsidRPr="00EB156A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54D743C3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614F79B6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0FD2E35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4BE28118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B7F4764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6CE2A0B7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D3C8112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25305B4B" w14:textId="77777777" w:rsidR="00F506F0" w:rsidRPr="00910450" w:rsidRDefault="00F506F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hideMark/>
          </w:tcPr>
          <w:p w14:paraId="4B2B1839" w14:textId="77777777" w:rsidR="00F506F0" w:rsidRPr="00281600" w:rsidRDefault="00F506F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highlight w:val="yellow"/>
                <w:lang w:eastAsia="en-AU"/>
              </w:rPr>
            </w:pPr>
            <w:r w:rsidRPr="0028160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 w:rsidRPr="00281600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</w:t>
            </w:r>
            <w:r w:rsidRPr="0028160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days (No.)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  <w:hideMark/>
          </w:tcPr>
          <w:p w14:paraId="4F4D2397" w14:textId="77777777" w:rsidR="00F506F0" w:rsidRPr="009919A5" w:rsidRDefault="00F506F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highlight w:val="yellow"/>
                <w:lang w:eastAsia="en-AU"/>
              </w:rPr>
            </w:pP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 xml:space="preserve"> budget</w:t>
            </w:r>
            <w:r w:rsidRPr="009919A5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   </w:t>
            </w:r>
            <w:proofErr w:type="gramStart"/>
            <w:r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</w:t>
            </w: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(</w:t>
            </w:r>
            <w:proofErr w:type="gramEnd"/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$)</w:t>
            </w:r>
          </w:p>
        </w:tc>
      </w:tr>
      <w:tr w:rsidR="00F506F0" w:rsidRPr="00A7046B" w14:paraId="645A46D4" w14:textId="77777777">
        <w:trPr>
          <w:trHeight w:val="315"/>
        </w:trPr>
        <w:tc>
          <w:tcPr>
            <w:tcW w:w="2409" w:type="dxa"/>
            <w:noWrap/>
          </w:tcPr>
          <w:p w14:paraId="0DC23485" w14:textId="77777777" w:rsidR="00F506F0" w:rsidRPr="003C206C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C206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Daily rate ($)</w:t>
            </w:r>
          </w:p>
        </w:tc>
        <w:tc>
          <w:tcPr>
            <w:tcW w:w="602" w:type="dxa"/>
            <w:noWrap/>
          </w:tcPr>
          <w:p w14:paraId="6E659D6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B5405A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716AC3E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27EA004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571AA18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3B489AC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3012511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9BDD5B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12BDB39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29E777A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482EB3A6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765C261A" w14:textId="77777777" w:rsidR="00F506F0" w:rsidRPr="003C206C" w:rsidRDefault="00F506F0">
            <w:pPr>
              <w:spacing w:before="60" w:after="60" w:line="240" w:lineRule="auto"/>
              <w:ind w:left="567" w:hanging="567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01242D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>A. Team budget</w:t>
            </w:r>
          </w:p>
        </w:tc>
      </w:tr>
      <w:tr w:rsidR="00F506F0" w:rsidRPr="00A7046B" w14:paraId="0B40DE70" w14:textId="77777777">
        <w:trPr>
          <w:trHeight w:val="315"/>
        </w:trPr>
        <w:tc>
          <w:tcPr>
            <w:tcW w:w="2409" w:type="dxa"/>
            <w:noWrap/>
          </w:tcPr>
          <w:p w14:paraId="42AEB90D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43FE081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388D7B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33C9136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3FB050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0FFDB65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349E42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14C37CC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2A95828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44BD5866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2EF5155A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38D21745" w14:textId="77777777">
        <w:trPr>
          <w:trHeight w:val="315"/>
        </w:trPr>
        <w:tc>
          <w:tcPr>
            <w:tcW w:w="2409" w:type="dxa"/>
            <w:noWrap/>
          </w:tcPr>
          <w:p w14:paraId="52A21FC4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30A97B1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0E3255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551CAFE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8962D2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445010E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EA47967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16D2535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DD2F74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416663F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0160BD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55F9FD75" w14:textId="77777777">
        <w:trPr>
          <w:trHeight w:val="315"/>
        </w:trPr>
        <w:tc>
          <w:tcPr>
            <w:tcW w:w="2409" w:type="dxa"/>
            <w:noWrap/>
          </w:tcPr>
          <w:p w14:paraId="6ED380D0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4301A81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19A765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0DBB98D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0E4304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7D1CCD0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54F2C9C7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0133CCB6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B41076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48C6F256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34B975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50B748DB" w14:textId="77777777">
        <w:trPr>
          <w:trHeight w:val="315"/>
        </w:trPr>
        <w:tc>
          <w:tcPr>
            <w:tcW w:w="2409" w:type="dxa"/>
            <w:noWrap/>
          </w:tcPr>
          <w:p w14:paraId="727D6052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4EE51C6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6807E8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4A81ECD6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5679CA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2F123A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7F2BDD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56692BE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BC63E7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1F575D9C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75AEDF3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1D598E72" w14:textId="77777777">
        <w:trPr>
          <w:trHeight w:val="315"/>
        </w:trPr>
        <w:tc>
          <w:tcPr>
            <w:tcW w:w="2409" w:type="dxa"/>
            <w:noWrap/>
          </w:tcPr>
          <w:p w14:paraId="2272D2CD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2A0DC2C3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CF586D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22428AF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DDA340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670A7B2E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8248C2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4D20572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CBB6CF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6D505A1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3E9CB85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62AFEAD9" w14:textId="77777777">
        <w:trPr>
          <w:trHeight w:val="315"/>
        </w:trPr>
        <w:tc>
          <w:tcPr>
            <w:tcW w:w="2409" w:type="dxa"/>
            <w:noWrap/>
          </w:tcPr>
          <w:p w14:paraId="0FBA69E8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7D7DAF7C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59C22FD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09B143D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0852E1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4045A95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B7DE34A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37857DA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7332FF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21C4C41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4A395A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F506F0" w:rsidRPr="00A7046B" w14:paraId="339A608B" w14:textId="77777777">
        <w:trPr>
          <w:trHeight w:val="315"/>
        </w:trPr>
        <w:tc>
          <w:tcPr>
            <w:tcW w:w="2409" w:type="dxa"/>
            <w:noWrap/>
          </w:tcPr>
          <w:p w14:paraId="11D16ADD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29FD669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954B10C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41191A8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B1BD94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766C4F83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4334E33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F4BCCE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9FF78C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28C8539D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283C7D2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37DE6121" w14:textId="77777777">
        <w:trPr>
          <w:trHeight w:val="315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44767562" w14:textId="77777777" w:rsidR="00F506F0" w:rsidRPr="00230B59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 days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(No.)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0F8215FC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C920ECF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5A4EDFC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1EEAF709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3713DAC7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FBCDB37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5B32751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9C1EDD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FCDEA5B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79A4871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30AFFD1E" w14:textId="77777777">
        <w:trPr>
          <w:trHeight w:val="315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6941139D" w14:textId="77777777" w:rsidR="00F506F0" w:rsidRPr="00230B59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Team</w:t>
            </w: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budget</w:t>
            </w: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($)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009A6C12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F308F9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450124F1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7F3006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20624003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43E8476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1D6C86C0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77A2C2B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54FD6535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18207833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6C0A1D86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6A8E3167" w14:textId="77777777" w:rsidR="00F506F0" w:rsidRPr="00910450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01242D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>B. Disbursements budget</w:t>
            </w:r>
          </w:p>
        </w:tc>
      </w:tr>
      <w:tr w:rsidR="00F506F0" w:rsidRPr="00A7046B" w14:paraId="1FF2B23C" w14:textId="77777777">
        <w:trPr>
          <w:trHeight w:val="315"/>
        </w:trPr>
        <w:tc>
          <w:tcPr>
            <w:tcW w:w="5171" w:type="dxa"/>
            <w:gridSpan w:val="6"/>
            <w:shd w:val="clear" w:color="auto" w:fill="F2F2F2" w:themeFill="background1" w:themeFillShade="F2"/>
            <w:noWrap/>
          </w:tcPr>
          <w:p w14:paraId="5B1B871A" w14:textId="77777777" w:rsidR="00F506F0" w:rsidRPr="00EB156A" w:rsidRDefault="00F506F0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381" w:type="dxa"/>
            <w:gridSpan w:val="3"/>
            <w:shd w:val="clear" w:color="auto" w:fill="F2F2F2" w:themeFill="background1" w:themeFillShade="F2"/>
            <w:noWrap/>
          </w:tcPr>
          <w:p w14:paraId="4A1AE02A" w14:textId="77777777" w:rsidR="00F506F0" w:rsidRPr="008417FE" w:rsidRDefault="00F506F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No. units</w:t>
            </w:r>
          </w:p>
        </w:tc>
        <w:tc>
          <w:tcPr>
            <w:tcW w:w="1381" w:type="dxa"/>
            <w:gridSpan w:val="3"/>
            <w:shd w:val="clear" w:color="auto" w:fill="F2F2F2" w:themeFill="background1" w:themeFillShade="F2"/>
            <w:noWrap/>
          </w:tcPr>
          <w:p w14:paraId="04167E6F" w14:textId="77777777" w:rsidR="00F506F0" w:rsidRPr="008417FE" w:rsidRDefault="00F506F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Budget per unit ($)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6DFD0D43" w14:textId="77777777" w:rsidR="00F506F0" w:rsidRPr="00575050" w:rsidRDefault="00F506F0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 w:rsidRPr="009919A5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   </w:t>
            </w:r>
            <w:proofErr w:type="gramStart"/>
            <w:r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</w:t>
            </w: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(</w:t>
            </w:r>
            <w:proofErr w:type="gramEnd"/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$)</w:t>
            </w:r>
          </w:p>
        </w:tc>
      </w:tr>
      <w:tr w:rsidR="00F506F0" w:rsidRPr="00A7046B" w14:paraId="17E8B14E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3CAC7B0B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3FF92745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5464467A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25F089F1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7F051F6D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54E6AD24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308D1393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2F34AB8C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2A5D5BB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4A5DAF50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02939728" w14:textId="77777777" w:rsidR="00F506F0" w:rsidRPr="00575050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731A8510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5B6FA51C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651DFC1C" w14:textId="77777777" w:rsidR="00F506F0" w:rsidRPr="00C17332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58F1FAB8" w14:textId="77777777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071B748C" w14:textId="77777777" w:rsidR="00F506F0" w:rsidRPr="00C17332" w:rsidRDefault="00F506F0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733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disbursements budget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4352C23A" w14:textId="77777777" w:rsidR="00F506F0" w:rsidRPr="00412DAD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5E3DC093" w14:textId="77777777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562C41E7" w14:textId="77777777" w:rsidR="00F506F0" w:rsidRPr="00EC259C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A+B SUBTOTAL (team budget plus disbursements budget)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7AE92BAF" w14:textId="77777777" w:rsidR="00F506F0" w:rsidRPr="00412DAD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F506F0" w:rsidRPr="00A7046B" w14:paraId="7A10116F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0211A5BE" w14:textId="77777777" w:rsidR="00F506F0" w:rsidRPr="00F21769" w:rsidRDefault="00F506F0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01242D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 xml:space="preserve">C. Infrastructure charge </w:t>
            </w:r>
          </w:p>
        </w:tc>
      </w:tr>
      <w:tr w:rsidR="00F506F0" w:rsidRPr="00A7046B" w14:paraId="107DD6C1" w14:textId="77777777">
        <w:trPr>
          <w:trHeight w:val="315"/>
        </w:trPr>
        <w:tc>
          <w:tcPr>
            <w:tcW w:w="7933" w:type="dxa"/>
            <w:gridSpan w:val="12"/>
            <w:noWrap/>
          </w:tcPr>
          <w:p w14:paraId="5579BDFF" w14:textId="77777777" w:rsidR="00F506F0" w:rsidRPr="00EB156A" w:rsidRDefault="00F506F0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F2176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 xml:space="preserve">Infrastructure charge (20% of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>subtotal</w:t>
            </w:r>
            <w:r w:rsidRPr="00F2176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083" w:type="dxa"/>
            <w:noWrap/>
          </w:tcPr>
          <w:p w14:paraId="3A7AB4FB" w14:textId="77777777" w:rsidR="00F506F0" w:rsidRPr="00EB156A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</w:tr>
      <w:tr w:rsidR="00F506F0" w:rsidRPr="00A7046B" w14:paraId="0DB3572A" w14:textId="77777777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46A46E39" w14:textId="77777777" w:rsidR="00F506F0" w:rsidRPr="000A39C9" w:rsidRDefault="00F506F0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A+B+C </w:t>
            </w:r>
            <w:r w:rsidRPr="000A39C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(team budget plus disbursements budget plus infrastructure charge)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2D255ED2" w14:textId="77777777" w:rsidR="00F506F0" w:rsidRPr="000A39C9" w:rsidRDefault="00F506F0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</w:tr>
    </w:tbl>
    <w:p w14:paraId="34239491" w14:textId="77777777" w:rsidR="00F506F0" w:rsidRDefault="00F506F0" w:rsidP="00F506F0">
      <w:pPr>
        <w:spacing w:before="0" w:after="160" w:line="259" w:lineRule="auto"/>
        <w:ind w:left="5040" w:hanging="5040"/>
        <w:rPr>
          <w:rFonts w:eastAsia="Aptos" w:cstheme="minorHAnsi"/>
          <w:kern w:val="2"/>
          <w:u w:val="single"/>
          <w14:ligatures w14:val="standardContextual"/>
        </w:rPr>
      </w:pPr>
    </w:p>
    <w:p w14:paraId="43ECC05C" w14:textId="77777777" w:rsidR="003F7151" w:rsidRPr="00A7046B" w:rsidRDefault="003F7151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78D17CB7" w14:textId="77777777" w:rsidR="00BE77A8" w:rsidRPr="00A7046B" w:rsidRDefault="00BE77A8">
      <w:pPr>
        <w:spacing w:before="0"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 w:rsidRPr="00A7046B">
        <w:rPr>
          <w:rFonts w:eastAsia="Aptos" w:cstheme="minorHAnsi"/>
          <w:kern w:val="2"/>
          <w:u w:val="single"/>
          <w14:ligatures w14:val="standardContextual"/>
        </w:rPr>
        <w:br w:type="page"/>
      </w:r>
    </w:p>
    <w:p w14:paraId="48C39A0D" w14:textId="65DAA114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Distribution of funds</w:t>
      </w:r>
      <w:r w:rsidR="000875A5">
        <w:rPr>
          <w:rFonts w:cstheme="minorHAnsi"/>
        </w:rPr>
        <w:t xml:space="preserve"> </w:t>
      </w:r>
    </w:p>
    <w:p w14:paraId="775A1580" w14:textId="697A14D2" w:rsidR="003F7151" w:rsidRPr="002869B3" w:rsidRDefault="002869B3" w:rsidP="00BE77A8">
      <w:pPr>
        <w:rPr>
          <w:rFonts w:cstheme="minorHAnsi"/>
        </w:rPr>
      </w:pPr>
      <w:r>
        <w:rPr>
          <w:rFonts w:cstheme="minorHAnsi"/>
        </w:rPr>
        <w:t>[Please complete the following table]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1417"/>
        <w:gridCol w:w="1419"/>
        <w:gridCol w:w="1419"/>
        <w:gridCol w:w="1267"/>
      </w:tblGrid>
      <w:tr w:rsidR="00047EEC" w:rsidRPr="00A7046B" w14:paraId="55DB9A4D" w14:textId="77777777" w:rsidTr="00A34DFA">
        <w:tc>
          <w:tcPr>
            <w:tcW w:w="1953" w:type="pct"/>
          </w:tcPr>
          <w:p w14:paraId="55F7CF2D" w14:textId="77777777" w:rsidR="003F7151" w:rsidRPr="00A34DFA" w:rsidRDefault="003F7151" w:rsidP="00BE77A8">
            <w:pPr>
              <w:pStyle w:val="Table-Normal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University</w:t>
            </w:r>
          </w:p>
        </w:tc>
        <w:tc>
          <w:tcPr>
            <w:tcW w:w="782" w:type="pct"/>
          </w:tcPr>
          <w:p w14:paraId="1ED3DEF8" w14:textId="5FAE2837" w:rsidR="003F7151" w:rsidRPr="00A34DFA" w:rsidRDefault="00047EEC" w:rsidP="00BE77A8">
            <w:pPr>
              <w:pStyle w:val="Table-Normal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S</w:t>
            </w:r>
            <w:r w:rsidR="003F7151" w:rsidRPr="00A34DFA">
              <w:rPr>
                <w:rFonts w:cstheme="minorHAnsi"/>
                <w:b/>
                <w:bCs/>
              </w:rPr>
              <w:t>alary cost</w:t>
            </w:r>
            <w:r w:rsidRPr="00A34DFA">
              <w:rPr>
                <w:rFonts w:cstheme="minorHAnsi"/>
                <w:b/>
                <w:bCs/>
              </w:rPr>
              <w:t>s</w:t>
            </w:r>
            <w:r w:rsidR="00A34DFA">
              <w:rPr>
                <w:rFonts w:cstheme="minorHAnsi"/>
                <w:b/>
                <w:bCs/>
              </w:rPr>
              <w:t xml:space="preserve"> ($)</w:t>
            </w:r>
          </w:p>
        </w:tc>
        <w:tc>
          <w:tcPr>
            <w:tcW w:w="783" w:type="pct"/>
          </w:tcPr>
          <w:p w14:paraId="411D9FF8" w14:textId="71CA6158" w:rsidR="00A34DFA" w:rsidRPr="00A34DFA" w:rsidRDefault="003F7151" w:rsidP="00A34DFA">
            <w:pPr>
              <w:pStyle w:val="Table-Normal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All other costs</w:t>
            </w:r>
            <w:r w:rsidR="00A34DFA">
              <w:rPr>
                <w:rFonts w:cstheme="minorHAnsi"/>
                <w:b/>
                <w:bCs/>
              </w:rPr>
              <w:t xml:space="preserve"> ($)</w:t>
            </w:r>
          </w:p>
        </w:tc>
        <w:tc>
          <w:tcPr>
            <w:tcW w:w="783" w:type="pct"/>
          </w:tcPr>
          <w:p w14:paraId="3066C863" w14:textId="77777777" w:rsidR="003F7151" w:rsidRDefault="003F7151" w:rsidP="00A34DFA">
            <w:pPr>
              <w:pStyle w:val="Table-Normal"/>
              <w:spacing w:after="0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Infrastructure cost</w:t>
            </w:r>
            <w:r w:rsidR="00047EEC" w:rsidRPr="00A34DFA">
              <w:rPr>
                <w:rFonts w:cstheme="minorHAnsi"/>
                <w:b/>
                <w:bCs/>
              </w:rPr>
              <w:t>s</w:t>
            </w:r>
          </w:p>
          <w:p w14:paraId="288EB8B3" w14:textId="1DFB1A25" w:rsidR="00A34DFA" w:rsidRPr="00A34DFA" w:rsidRDefault="00A34DFA" w:rsidP="00A34DFA">
            <w:pPr>
              <w:pStyle w:val="Table-Normal"/>
              <w:spacing w:befor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($)</w:t>
            </w:r>
          </w:p>
        </w:tc>
        <w:tc>
          <w:tcPr>
            <w:tcW w:w="700" w:type="pct"/>
          </w:tcPr>
          <w:p w14:paraId="79079169" w14:textId="77777777" w:rsidR="003F7151" w:rsidRDefault="003F7151" w:rsidP="00A34DFA">
            <w:pPr>
              <w:pStyle w:val="Table-Normal"/>
              <w:spacing w:after="0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Total</w:t>
            </w:r>
          </w:p>
          <w:p w14:paraId="06506912" w14:textId="480AEE53" w:rsidR="00A34DFA" w:rsidRPr="00A34DFA" w:rsidRDefault="00A34DFA" w:rsidP="00A34DFA">
            <w:pPr>
              <w:pStyle w:val="Table-Normal"/>
              <w:spacing w:befor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($)</w:t>
            </w:r>
          </w:p>
        </w:tc>
      </w:tr>
      <w:tr w:rsidR="00047EEC" w:rsidRPr="00A7046B" w14:paraId="6E918719" w14:textId="77777777" w:rsidTr="00A34DFA">
        <w:tc>
          <w:tcPr>
            <w:tcW w:w="1953" w:type="pct"/>
          </w:tcPr>
          <w:p w14:paraId="64BB4FBE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>[Name of project leader’s university]</w:t>
            </w:r>
          </w:p>
        </w:tc>
        <w:tc>
          <w:tcPr>
            <w:tcW w:w="782" w:type="pct"/>
          </w:tcPr>
          <w:p w14:paraId="00EF08B7" w14:textId="139A4690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6D2DFC0A" w14:textId="7BC47DB9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182B083E" w14:textId="62E163F4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45E7F43C" w14:textId="45BF9C71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047EEC" w:rsidRPr="00A7046B" w14:paraId="62333A2A" w14:textId="77777777" w:rsidTr="00A34DFA">
        <w:tc>
          <w:tcPr>
            <w:tcW w:w="1953" w:type="pct"/>
          </w:tcPr>
          <w:p w14:paraId="5FF8BA19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 xml:space="preserve">[Name of university] </w:t>
            </w:r>
          </w:p>
        </w:tc>
        <w:tc>
          <w:tcPr>
            <w:tcW w:w="782" w:type="pct"/>
          </w:tcPr>
          <w:p w14:paraId="64084033" w14:textId="2091CBBF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2B93CCAE" w14:textId="24F13751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601FF51E" w14:textId="0673D64F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450B6BCC" w14:textId="3C182C9A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047EEC" w:rsidRPr="00A7046B" w14:paraId="51D1A760" w14:textId="77777777" w:rsidTr="00A34DFA">
        <w:tc>
          <w:tcPr>
            <w:tcW w:w="1953" w:type="pct"/>
          </w:tcPr>
          <w:p w14:paraId="624B3AEB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>[Name of university]</w:t>
            </w:r>
          </w:p>
        </w:tc>
        <w:tc>
          <w:tcPr>
            <w:tcW w:w="782" w:type="pct"/>
          </w:tcPr>
          <w:p w14:paraId="7B202528" w14:textId="1442122A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1B3E5CEE" w14:textId="424B4EDB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427FD16E" w14:textId="483F5FCE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3C9240ED" w14:textId="54E3F51E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3F7151" w:rsidRPr="00A7046B" w14:paraId="3F084AE9" w14:textId="77777777" w:rsidTr="00A34DFA">
        <w:tc>
          <w:tcPr>
            <w:tcW w:w="4300" w:type="pct"/>
            <w:gridSpan w:val="4"/>
          </w:tcPr>
          <w:p w14:paraId="730F0190" w14:textId="10FFE713" w:rsidR="003F7151" w:rsidRPr="00A7046B" w:rsidRDefault="003F7151" w:rsidP="00BE77A8">
            <w:pPr>
              <w:pStyle w:val="Table-Normal"/>
              <w:rPr>
                <w:rFonts w:cstheme="minorHAnsi"/>
                <w:b/>
                <w:bCs/>
                <w:lang w:val="en-US"/>
              </w:rPr>
            </w:pPr>
            <w:r w:rsidRPr="00A7046B">
              <w:rPr>
                <w:rFonts w:cstheme="minorHAnsi"/>
                <w:b/>
                <w:bCs/>
              </w:rPr>
              <w:t>Total funds contracted</w:t>
            </w:r>
          </w:p>
        </w:tc>
        <w:tc>
          <w:tcPr>
            <w:tcW w:w="700" w:type="pct"/>
          </w:tcPr>
          <w:p w14:paraId="21BBDC89" w14:textId="5E1D0C69" w:rsidR="003F7151" w:rsidRPr="00A7046B" w:rsidRDefault="003F7151" w:rsidP="00BE77A8">
            <w:pPr>
              <w:pStyle w:val="Table-Normal"/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C2EB000" w14:textId="77777777" w:rsidR="003F7151" w:rsidRPr="00A7046B" w:rsidRDefault="003F7151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6622C44B" w14:textId="77777777" w:rsidR="003F7151" w:rsidRPr="00A7046B" w:rsidRDefault="003F7151" w:rsidP="003F7151">
      <w:pPr>
        <w:spacing w:before="0"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A7046B">
        <w:rPr>
          <w:rFonts w:eastAsia="Aptos" w:cstheme="minorHAnsi"/>
          <w:b/>
          <w:bCs/>
          <w:kern w:val="2"/>
          <w14:ligatures w14:val="standardContextual"/>
        </w:rPr>
        <w:br w:type="page"/>
      </w:r>
    </w:p>
    <w:p w14:paraId="7EB0F5CB" w14:textId="0F6277D3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Research team</w:t>
      </w:r>
      <w:r w:rsidR="000875A5">
        <w:rPr>
          <w:rFonts w:cstheme="minorHAnsi"/>
        </w:rPr>
        <w:t xml:space="preserve"> </w:t>
      </w:r>
    </w:p>
    <w:p w14:paraId="65D256EB" w14:textId="77777777" w:rsidR="003F7151" w:rsidRPr="00A7046B" w:rsidRDefault="003F7151" w:rsidP="00376454">
      <w:pPr>
        <w:pStyle w:val="Heading3"/>
      </w:pPr>
      <w:r w:rsidRPr="00A7046B">
        <w:t>Research team statement</w:t>
      </w:r>
    </w:p>
    <w:p w14:paraId="3169FFCE" w14:textId="205105C7" w:rsidR="003F7151" w:rsidRPr="00A7046B" w:rsidRDefault="00BE77A8" w:rsidP="00BE77A8">
      <w:pPr>
        <w:rPr>
          <w:rFonts w:cstheme="minorHAnsi"/>
        </w:rPr>
      </w:pPr>
      <w:r w:rsidRPr="00A7046B">
        <w:rPr>
          <w:rFonts w:cstheme="minorHAnsi"/>
        </w:rPr>
        <w:t>[</w:t>
      </w:r>
      <w:r w:rsidR="003F7151" w:rsidRPr="00A7046B">
        <w:rPr>
          <w:rFonts w:cstheme="minorHAnsi"/>
        </w:rPr>
        <w:t>Maximum 400 words</w:t>
      </w:r>
      <w:r w:rsidRPr="00A7046B">
        <w:rPr>
          <w:rFonts w:cstheme="minorHAnsi"/>
        </w:rPr>
        <w:t>]</w:t>
      </w:r>
    </w:p>
    <w:p w14:paraId="79D8F7B5" w14:textId="77777777" w:rsidR="00A7466D" w:rsidRPr="00A7046B" w:rsidRDefault="00A7466D" w:rsidP="00BE77A8">
      <w:pPr>
        <w:rPr>
          <w:rFonts w:cstheme="minorHAnsi"/>
        </w:rPr>
      </w:pPr>
    </w:p>
    <w:p w14:paraId="70498B22" w14:textId="77777777" w:rsidR="00D85DB7" w:rsidRDefault="00D85DB7">
      <w:pPr>
        <w:spacing w:before="0" w:after="160" w:line="259" w:lineRule="auto"/>
        <w:rPr>
          <w:rFonts w:eastAsia="Aptos" w:cstheme="minorHAnsi"/>
          <w:kern w:val="2"/>
          <w:highlight w:val="yellow"/>
          <w14:ligatures w14:val="standardContextual"/>
        </w:rPr>
      </w:pPr>
      <w:r>
        <w:rPr>
          <w:rFonts w:eastAsia="Aptos" w:cstheme="minorHAnsi"/>
          <w:kern w:val="2"/>
          <w:highlight w:val="yellow"/>
          <w14:ligatures w14:val="standardContextual"/>
        </w:rPr>
        <w:br w:type="page"/>
      </w:r>
    </w:p>
    <w:p w14:paraId="4B822A3F" w14:textId="6F5AAAAB" w:rsidR="00D85DB7" w:rsidRPr="00D85DB7" w:rsidRDefault="00D85DB7" w:rsidP="00D85DB7">
      <w:pPr>
        <w:pStyle w:val="Heading3"/>
      </w:pPr>
      <w:r w:rsidRPr="00D85DB7">
        <w:lastRenderedPageBreak/>
        <w:t>Research team CVs</w:t>
      </w:r>
    </w:p>
    <w:p w14:paraId="6ACBFCFC" w14:textId="7B5F769F" w:rsidR="00BE77A8" w:rsidRPr="00A7046B" w:rsidRDefault="00D85DB7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  <w:r w:rsidRPr="00D85DB7">
        <w:rPr>
          <w:rFonts w:eastAsia="Aptos" w:cstheme="minorHAnsi"/>
          <w:kern w:val="2"/>
          <w14:ligatures w14:val="standardContextual"/>
        </w:rPr>
        <w:t>[N</w:t>
      </w:r>
      <w:r w:rsidR="00D927D9" w:rsidRPr="00D85DB7">
        <w:rPr>
          <w:rFonts w:eastAsia="Aptos" w:cstheme="minorHAnsi"/>
          <w:kern w:val="2"/>
          <w14:ligatures w14:val="standardContextual"/>
        </w:rPr>
        <w:t>o more than a page per team member</w:t>
      </w:r>
      <w:r w:rsidRPr="00D85DB7">
        <w:rPr>
          <w:rFonts w:eastAsia="Aptos" w:cstheme="minorHAnsi"/>
          <w:kern w:val="2"/>
          <w14:ligatures w14:val="standardContextual"/>
        </w:rPr>
        <w:t>]</w:t>
      </w:r>
    </w:p>
    <w:p w14:paraId="4B60FAD5" w14:textId="77777777" w:rsidR="002A5B49" w:rsidRDefault="002A5B49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</w:p>
    <w:p w14:paraId="705AEDD6" w14:textId="6B63221A" w:rsidR="002A5B49" w:rsidRDefault="002A5B49">
      <w:pPr>
        <w:spacing w:before="0" w:after="160" w:line="259" w:lineRule="auto"/>
        <w:rPr>
          <w:rFonts w:eastAsia="Aptos" w:cstheme="minorHAnsi"/>
          <w:kern w:val="2"/>
          <w:highlight w:val="yellow"/>
          <w14:ligatures w14:val="standardContextual"/>
        </w:rPr>
      </w:pPr>
      <w:r>
        <w:rPr>
          <w:rFonts w:eastAsia="Aptos" w:cstheme="minorHAnsi"/>
          <w:kern w:val="2"/>
          <w:highlight w:val="yellow"/>
          <w14:ligatures w14:val="standardContextual"/>
        </w:rPr>
        <w:br w:type="page"/>
      </w:r>
    </w:p>
    <w:p w14:paraId="5893194A" w14:textId="77777777" w:rsidR="001A1F13" w:rsidRPr="00A7046B" w:rsidRDefault="001A1F13" w:rsidP="001A1F13">
      <w:pPr>
        <w:pStyle w:val="Heading2"/>
      </w:pPr>
      <w:r>
        <w:lastRenderedPageBreak/>
        <w:t>References</w:t>
      </w:r>
    </w:p>
    <w:p w14:paraId="552026EC" w14:textId="77777777" w:rsidR="002A5B49" w:rsidRPr="00A7046B" w:rsidRDefault="002A5B49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</w:p>
    <w:p w14:paraId="0E530AC0" w14:textId="7C0BDBCD" w:rsidR="00FD271F" w:rsidRPr="00A7046B" w:rsidRDefault="00FD271F" w:rsidP="0022628C">
      <w:pPr>
        <w:rPr>
          <w:rFonts w:cstheme="minorHAnsi"/>
        </w:rPr>
      </w:pPr>
    </w:p>
    <w:sectPr w:rsidR="00FD271F" w:rsidRPr="00A7046B" w:rsidSect="002D54BB">
      <w:pgSz w:w="11906" w:h="16838" w:code="9"/>
      <w:pgMar w:top="1985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D2F2" w14:textId="77777777" w:rsidR="008A486D" w:rsidRDefault="008A486D" w:rsidP="00620F86">
      <w:pPr>
        <w:spacing w:after="0" w:line="240" w:lineRule="auto"/>
      </w:pPr>
      <w:r>
        <w:separator/>
      </w:r>
    </w:p>
  </w:endnote>
  <w:endnote w:type="continuationSeparator" w:id="0">
    <w:p w14:paraId="011AB8F0" w14:textId="77777777" w:rsidR="008A486D" w:rsidRDefault="008A486D" w:rsidP="00620F86">
      <w:pPr>
        <w:spacing w:after="0" w:line="240" w:lineRule="auto"/>
      </w:pPr>
      <w:r>
        <w:continuationSeparator/>
      </w:r>
    </w:p>
  </w:endnote>
  <w:endnote w:type="continuationNotice" w:id="1">
    <w:p w14:paraId="16470C65" w14:textId="77777777" w:rsidR="008A486D" w:rsidRDefault="008A486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499B" w14:textId="5902EABD" w:rsidR="00B444D3" w:rsidRPr="00B444D3" w:rsidRDefault="00B444D3" w:rsidP="00D44FD8">
    <w:pPr>
      <w:pStyle w:val="Footer"/>
      <w:jc w:val="center"/>
    </w:pPr>
    <w:r w:rsidRPr="00B444D3">
      <w:fldChar w:fldCharType="begin"/>
    </w:r>
    <w:r w:rsidRPr="00B444D3">
      <w:instrText xml:space="preserve"> PAGE   \* MERGEFORMAT </w:instrText>
    </w:r>
    <w:r w:rsidRPr="00B444D3">
      <w:fldChar w:fldCharType="separate"/>
    </w:r>
    <w:r>
      <w:t>1</w:t>
    </w:r>
    <w:r w:rsidRPr="00B444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C685" w14:textId="77777777" w:rsidR="00B444D3" w:rsidRPr="00B444D3" w:rsidRDefault="0009715E" w:rsidP="00BF6340">
    <w:pPr>
      <w:pStyle w:val="Footer"/>
    </w:pPr>
    <w:bookmarkStart w:id="0" w:name="_Hlk48225056"/>
    <w:bookmarkStart w:id="1" w:name="_Hlk48225057"/>
    <w: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6E7EE" w14:textId="77777777" w:rsidR="008A486D" w:rsidRDefault="008A486D" w:rsidP="00620F86">
      <w:pPr>
        <w:spacing w:after="0" w:line="240" w:lineRule="auto"/>
      </w:pPr>
      <w:r>
        <w:separator/>
      </w:r>
    </w:p>
  </w:footnote>
  <w:footnote w:type="continuationSeparator" w:id="0">
    <w:p w14:paraId="5B705791" w14:textId="77777777" w:rsidR="008A486D" w:rsidRDefault="008A486D" w:rsidP="00620F86">
      <w:pPr>
        <w:spacing w:after="0" w:line="240" w:lineRule="auto"/>
      </w:pPr>
      <w:r>
        <w:continuationSeparator/>
      </w:r>
    </w:p>
  </w:footnote>
  <w:footnote w:type="continuationNotice" w:id="1">
    <w:p w14:paraId="3F67D1FC" w14:textId="77777777" w:rsidR="008A486D" w:rsidRDefault="008A486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06C" w14:textId="56AE7D00" w:rsidR="0058503B" w:rsidRDefault="0058503B" w:rsidP="0058503B">
    <w:pPr>
      <w:pStyle w:val="Header"/>
      <w:tabs>
        <w:tab w:val="clear" w:pos="4513"/>
        <w:tab w:val="clear" w:pos="9026"/>
        <w:tab w:val="left" w:pos="3215"/>
      </w:tabs>
    </w:pPr>
    <w:r>
      <w:tab/>
    </w:r>
    <w:r w:rsidRPr="00DC7CAD">
      <w:rPr>
        <w:rFonts w:ascii="Calibri" w:eastAsia="Calibri" w:hAnsi="Calibri" w:cs="Arial"/>
        <w:noProof/>
      </w:rPr>
      <w:drawing>
        <wp:anchor distT="0" distB="0" distL="114300" distR="114300" simplePos="0" relativeHeight="251658240" behindDoc="1" locked="1" layoutInCell="1" allowOverlap="1" wp14:anchorId="7EFE45FC" wp14:editId="4C51D20F">
          <wp:simplePos x="0" y="0"/>
          <wp:positionH relativeFrom="page">
            <wp:posOffset>119380</wp:posOffset>
          </wp:positionH>
          <wp:positionV relativeFrom="page">
            <wp:posOffset>-15875</wp:posOffset>
          </wp:positionV>
          <wp:extent cx="3710940" cy="1271905"/>
          <wp:effectExtent l="0" t="0" r="0" b="0"/>
          <wp:wrapNone/>
          <wp:docPr id="315938487" name="Picture 315938487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09580" name="Picture 1364109580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094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DCCA" w14:textId="2BE7285C" w:rsidR="00F045D3" w:rsidRDefault="00F045D3" w:rsidP="0058503B">
    <w:pPr>
      <w:pStyle w:val="Header"/>
      <w:tabs>
        <w:tab w:val="clear" w:pos="4513"/>
        <w:tab w:val="clear" w:pos="9026"/>
        <w:tab w:val="left" w:pos="3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D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89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60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5C9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CB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A7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90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282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2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A9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571D"/>
    <w:multiLevelType w:val="hybridMultilevel"/>
    <w:tmpl w:val="5F6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4E5D"/>
    <w:multiLevelType w:val="hybridMultilevel"/>
    <w:tmpl w:val="2DD487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A21DC"/>
    <w:multiLevelType w:val="hybridMultilevel"/>
    <w:tmpl w:val="E294CECA"/>
    <w:lvl w:ilvl="0" w:tplc="C2086718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17508"/>
    <w:multiLevelType w:val="hybridMultilevel"/>
    <w:tmpl w:val="902ECA9C"/>
    <w:lvl w:ilvl="0" w:tplc="55CA95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474A21"/>
    <w:multiLevelType w:val="multilevel"/>
    <w:tmpl w:val="2B0E2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6F1F33"/>
    <w:multiLevelType w:val="hybridMultilevel"/>
    <w:tmpl w:val="77DC9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10AE"/>
    <w:multiLevelType w:val="hybridMultilevel"/>
    <w:tmpl w:val="03EE443E"/>
    <w:lvl w:ilvl="0" w:tplc="74CE8792">
      <w:start w:val="1"/>
      <w:numFmt w:val="bullet"/>
      <w:pStyle w:val="ListParagraph-Level2"/>
      <w:lvlText w:val=""/>
      <w:lvlJc w:val="left"/>
      <w:pPr>
        <w:ind w:left="1287" w:hanging="360"/>
      </w:pPr>
      <w:rPr>
        <w:rFonts w:ascii="Symbol" w:hAnsi="Symbol" w:hint="default"/>
        <w:color w:val="6D6E71" w:themeColor="text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C02170"/>
    <w:multiLevelType w:val="hybridMultilevel"/>
    <w:tmpl w:val="EED4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B327D"/>
    <w:multiLevelType w:val="hybridMultilevel"/>
    <w:tmpl w:val="42BA58A6"/>
    <w:lvl w:ilvl="0" w:tplc="F704EB92">
      <w:start w:val="1"/>
      <w:numFmt w:val="bullet"/>
      <w:pStyle w:val="Table-ListParagraph"/>
      <w:lvlText w:val=""/>
      <w:lvlJc w:val="left"/>
      <w:pPr>
        <w:ind w:left="72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439"/>
    <w:multiLevelType w:val="hybridMultilevel"/>
    <w:tmpl w:val="C622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4165E"/>
    <w:multiLevelType w:val="hybridMultilevel"/>
    <w:tmpl w:val="A6ACA31E"/>
    <w:lvl w:ilvl="0" w:tplc="23EC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645098">
    <w:abstractNumId w:val="9"/>
  </w:num>
  <w:num w:numId="2" w16cid:durableId="2129202773">
    <w:abstractNumId w:val="7"/>
  </w:num>
  <w:num w:numId="3" w16cid:durableId="1402633366">
    <w:abstractNumId w:val="6"/>
  </w:num>
  <w:num w:numId="4" w16cid:durableId="770246112">
    <w:abstractNumId w:val="5"/>
  </w:num>
  <w:num w:numId="5" w16cid:durableId="2115203085">
    <w:abstractNumId w:val="4"/>
  </w:num>
  <w:num w:numId="6" w16cid:durableId="982276002">
    <w:abstractNumId w:val="8"/>
  </w:num>
  <w:num w:numId="7" w16cid:durableId="1569612393">
    <w:abstractNumId w:val="3"/>
  </w:num>
  <w:num w:numId="8" w16cid:durableId="1467161917">
    <w:abstractNumId w:val="2"/>
  </w:num>
  <w:num w:numId="9" w16cid:durableId="885795467">
    <w:abstractNumId w:val="1"/>
  </w:num>
  <w:num w:numId="10" w16cid:durableId="609361693">
    <w:abstractNumId w:val="0"/>
  </w:num>
  <w:num w:numId="11" w16cid:durableId="26685692">
    <w:abstractNumId w:val="10"/>
  </w:num>
  <w:num w:numId="12" w16cid:durableId="733819262">
    <w:abstractNumId w:val="14"/>
  </w:num>
  <w:num w:numId="13" w16cid:durableId="863518856">
    <w:abstractNumId w:val="19"/>
  </w:num>
  <w:num w:numId="14" w16cid:durableId="596475769">
    <w:abstractNumId w:val="13"/>
  </w:num>
  <w:num w:numId="15" w16cid:durableId="651368800">
    <w:abstractNumId w:val="16"/>
  </w:num>
  <w:num w:numId="16" w16cid:durableId="129590759">
    <w:abstractNumId w:val="18"/>
  </w:num>
  <w:num w:numId="17" w16cid:durableId="474566882">
    <w:abstractNumId w:val="15"/>
  </w:num>
  <w:num w:numId="18" w16cid:durableId="749741711">
    <w:abstractNumId w:val="11"/>
  </w:num>
  <w:num w:numId="19" w16cid:durableId="995955471">
    <w:abstractNumId w:val="20"/>
  </w:num>
  <w:num w:numId="20" w16cid:durableId="1786732153">
    <w:abstractNumId w:val="12"/>
  </w:num>
  <w:num w:numId="21" w16cid:durableId="5856483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1"/>
    <w:rsid w:val="000078C4"/>
    <w:rsid w:val="0001242D"/>
    <w:rsid w:val="00014F05"/>
    <w:rsid w:val="00021DCF"/>
    <w:rsid w:val="00047EEC"/>
    <w:rsid w:val="0007016E"/>
    <w:rsid w:val="00076B3B"/>
    <w:rsid w:val="00083318"/>
    <w:rsid w:val="000873D1"/>
    <w:rsid w:val="000875A5"/>
    <w:rsid w:val="0009715E"/>
    <w:rsid w:val="000A131D"/>
    <w:rsid w:val="000B45B7"/>
    <w:rsid w:val="000C4A76"/>
    <w:rsid w:val="000D19D1"/>
    <w:rsid w:val="000D206B"/>
    <w:rsid w:val="000E0451"/>
    <w:rsid w:val="000F20A5"/>
    <w:rsid w:val="00107837"/>
    <w:rsid w:val="00111C7C"/>
    <w:rsid w:val="00120BCD"/>
    <w:rsid w:val="00122F04"/>
    <w:rsid w:val="00126C98"/>
    <w:rsid w:val="00127A46"/>
    <w:rsid w:val="001303DF"/>
    <w:rsid w:val="00131D6E"/>
    <w:rsid w:val="001401B5"/>
    <w:rsid w:val="00143DE4"/>
    <w:rsid w:val="00150AD7"/>
    <w:rsid w:val="00160AD9"/>
    <w:rsid w:val="0016394D"/>
    <w:rsid w:val="00165755"/>
    <w:rsid w:val="00183DB3"/>
    <w:rsid w:val="00185195"/>
    <w:rsid w:val="00186AC7"/>
    <w:rsid w:val="00187DD5"/>
    <w:rsid w:val="00190F4B"/>
    <w:rsid w:val="001A1F13"/>
    <w:rsid w:val="001A6E34"/>
    <w:rsid w:val="001B0F24"/>
    <w:rsid w:val="001B2CE1"/>
    <w:rsid w:val="001B38E8"/>
    <w:rsid w:val="001B5AF1"/>
    <w:rsid w:val="001C3CC7"/>
    <w:rsid w:val="001C4D78"/>
    <w:rsid w:val="001C6CFA"/>
    <w:rsid w:val="001D0659"/>
    <w:rsid w:val="001E150C"/>
    <w:rsid w:val="001E4FD6"/>
    <w:rsid w:val="001F7AF9"/>
    <w:rsid w:val="002019F7"/>
    <w:rsid w:val="00202AF7"/>
    <w:rsid w:val="00202CE1"/>
    <w:rsid w:val="00203642"/>
    <w:rsid w:val="002107AD"/>
    <w:rsid w:val="0022628C"/>
    <w:rsid w:val="002340B5"/>
    <w:rsid w:val="00240F95"/>
    <w:rsid w:val="002451A4"/>
    <w:rsid w:val="00247E82"/>
    <w:rsid w:val="00250624"/>
    <w:rsid w:val="00253856"/>
    <w:rsid w:val="00273F48"/>
    <w:rsid w:val="002869B3"/>
    <w:rsid w:val="00295209"/>
    <w:rsid w:val="00297721"/>
    <w:rsid w:val="002A5B49"/>
    <w:rsid w:val="002A6ADA"/>
    <w:rsid w:val="002C6C3D"/>
    <w:rsid w:val="002C6CB6"/>
    <w:rsid w:val="002D41DC"/>
    <w:rsid w:val="002D46C9"/>
    <w:rsid w:val="002D542C"/>
    <w:rsid w:val="002D54BB"/>
    <w:rsid w:val="002D6241"/>
    <w:rsid w:val="002E3E95"/>
    <w:rsid w:val="002F1A15"/>
    <w:rsid w:val="002F5C31"/>
    <w:rsid w:val="002F67B9"/>
    <w:rsid w:val="002F71F8"/>
    <w:rsid w:val="00322214"/>
    <w:rsid w:val="00324E77"/>
    <w:rsid w:val="00330853"/>
    <w:rsid w:val="0033222C"/>
    <w:rsid w:val="00332410"/>
    <w:rsid w:val="00334D59"/>
    <w:rsid w:val="00343B7E"/>
    <w:rsid w:val="003444E0"/>
    <w:rsid w:val="00352B90"/>
    <w:rsid w:val="0035530C"/>
    <w:rsid w:val="00355526"/>
    <w:rsid w:val="003572DD"/>
    <w:rsid w:val="0036447F"/>
    <w:rsid w:val="00376454"/>
    <w:rsid w:val="003809BA"/>
    <w:rsid w:val="00383281"/>
    <w:rsid w:val="00391531"/>
    <w:rsid w:val="0039327E"/>
    <w:rsid w:val="00393A8F"/>
    <w:rsid w:val="00396858"/>
    <w:rsid w:val="003A3DD8"/>
    <w:rsid w:val="003A6DF0"/>
    <w:rsid w:val="003B0B47"/>
    <w:rsid w:val="003C0BA6"/>
    <w:rsid w:val="003C1FDA"/>
    <w:rsid w:val="003C70C9"/>
    <w:rsid w:val="003D3145"/>
    <w:rsid w:val="003E097F"/>
    <w:rsid w:val="003E3329"/>
    <w:rsid w:val="003E517A"/>
    <w:rsid w:val="003E6304"/>
    <w:rsid w:val="003F7151"/>
    <w:rsid w:val="00400EE8"/>
    <w:rsid w:val="00405AAA"/>
    <w:rsid w:val="004243E0"/>
    <w:rsid w:val="00425FCB"/>
    <w:rsid w:val="00426B31"/>
    <w:rsid w:val="0043509D"/>
    <w:rsid w:val="004365F4"/>
    <w:rsid w:val="00436820"/>
    <w:rsid w:val="00446135"/>
    <w:rsid w:val="00451646"/>
    <w:rsid w:val="00454687"/>
    <w:rsid w:val="00454D7B"/>
    <w:rsid w:val="00456855"/>
    <w:rsid w:val="0046699F"/>
    <w:rsid w:val="00466EB4"/>
    <w:rsid w:val="004707CD"/>
    <w:rsid w:val="00475528"/>
    <w:rsid w:val="00475BEF"/>
    <w:rsid w:val="004765E1"/>
    <w:rsid w:val="00476D9F"/>
    <w:rsid w:val="00485A49"/>
    <w:rsid w:val="00496155"/>
    <w:rsid w:val="004A3115"/>
    <w:rsid w:val="004B177E"/>
    <w:rsid w:val="004B336B"/>
    <w:rsid w:val="004B3DB1"/>
    <w:rsid w:val="004B52B1"/>
    <w:rsid w:val="004D0F4B"/>
    <w:rsid w:val="004F2F9C"/>
    <w:rsid w:val="00501352"/>
    <w:rsid w:val="005023EA"/>
    <w:rsid w:val="00516410"/>
    <w:rsid w:val="00521198"/>
    <w:rsid w:val="00523523"/>
    <w:rsid w:val="00534302"/>
    <w:rsid w:val="005354D4"/>
    <w:rsid w:val="00536F9B"/>
    <w:rsid w:val="00551401"/>
    <w:rsid w:val="00551D82"/>
    <w:rsid w:val="00552988"/>
    <w:rsid w:val="00572275"/>
    <w:rsid w:val="0057443E"/>
    <w:rsid w:val="00580072"/>
    <w:rsid w:val="00584A1B"/>
    <w:rsid w:val="0058503B"/>
    <w:rsid w:val="00591728"/>
    <w:rsid w:val="005930E1"/>
    <w:rsid w:val="005A6D3C"/>
    <w:rsid w:val="005C1AFF"/>
    <w:rsid w:val="005D08EA"/>
    <w:rsid w:val="005D3798"/>
    <w:rsid w:val="005F2117"/>
    <w:rsid w:val="00606299"/>
    <w:rsid w:val="00611F7E"/>
    <w:rsid w:val="00620F86"/>
    <w:rsid w:val="00626D2D"/>
    <w:rsid w:val="006278D2"/>
    <w:rsid w:val="00635B61"/>
    <w:rsid w:val="006406E2"/>
    <w:rsid w:val="00644B7B"/>
    <w:rsid w:val="00653B54"/>
    <w:rsid w:val="006616E1"/>
    <w:rsid w:val="00673EE6"/>
    <w:rsid w:val="0069412D"/>
    <w:rsid w:val="006A1447"/>
    <w:rsid w:val="006A6971"/>
    <w:rsid w:val="006B5DF7"/>
    <w:rsid w:val="006C69E5"/>
    <w:rsid w:val="006D6C7F"/>
    <w:rsid w:val="006E59B3"/>
    <w:rsid w:val="007008DB"/>
    <w:rsid w:val="007134C5"/>
    <w:rsid w:val="00717F99"/>
    <w:rsid w:val="007221FC"/>
    <w:rsid w:val="007265D5"/>
    <w:rsid w:val="00742EF5"/>
    <w:rsid w:val="007461A3"/>
    <w:rsid w:val="00746AE3"/>
    <w:rsid w:val="007516E6"/>
    <w:rsid w:val="0075235B"/>
    <w:rsid w:val="00757AE1"/>
    <w:rsid w:val="00762F5F"/>
    <w:rsid w:val="007651AB"/>
    <w:rsid w:val="007665EF"/>
    <w:rsid w:val="00766F06"/>
    <w:rsid w:val="0077562C"/>
    <w:rsid w:val="00777228"/>
    <w:rsid w:val="00784238"/>
    <w:rsid w:val="007B43C9"/>
    <w:rsid w:val="007D4BA3"/>
    <w:rsid w:val="007E4D4B"/>
    <w:rsid w:val="007E7BD2"/>
    <w:rsid w:val="00803148"/>
    <w:rsid w:val="0080708E"/>
    <w:rsid w:val="00816D0B"/>
    <w:rsid w:val="008211B0"/>
    <w:rsid w:val="00823E44"/>
    <w:rsid w:val="00826195"/>
    <w:rsid w:val="00837D6F"/>
    <w:rsid w:val="00843193"/>
    <w:rsid w:val="00856FB7"/>
    <w:rsid w:val="00864AF5"/>
    <w:rsid w:val="00866073"/>
    <w:rsid w:val="008701D4"/>
    <w:rsid w:val="00871E92"/>
    <w:rsid w:val="008832BF"/>
    <w:rsid w:val="0089007D"/>
    <w:rsid w:val="008A03A9"/>
    <w:rsid w:val="008A486D"/>
    <w:rsid w:val="008B1F05"/>
    <w:rsid w:val="008B3371"/>
    <w:rsid w:val="008B5A61"/>
    <w:rsid w:val="008C4638"/>
    <w:rsid w:val="008D0ABA"/>
    <w:rsid w:val="008D5042"/>
    <w:rsid w:val="008E4043"/>
    <w:rsid w:val="008E4140"/>
    <w:rsid w:val="008F1125"/>
    <w:rsid w:val="008F3B43"/>
    <w:rsid w:val="009118E8"/>
    <w:rsid w:val="00927F46"/>
    <w:rsid w:val="00941756"/>
    <w:rsid w:val="009445D0"/>
    <w:rsid w:val="009447BA"/>
    <w:rsid w:val="00950724"/>
    <w:rsid w:val="00952AB1"/>
    <w:rsid w:val="00952B5A"/>
    <w:rsid w:val="00956202"/>
    <w:rsid w:val="00956C6E"/>
    <w:rsid w:val="009619C3"/>
    <w:rsid w:val="00967154"/>
    <w:rsid w:val="009773D7"/>
    <w:rsid w:val="00977F37"/>
    <w:rsid w:val="00981E7D"/>
    <w:rsid w:val="009822F9"/>
    <w:rsid w:val="00982EB5"/>
    <w:rsid w:val="009A0086"/>
    <w:rsid w:val="009A38D4"/>
    <w:rsid w:val="009A3BE6"/>
    <w:rsid w:val="009A46EE"/>
    <w:rsid w:val="009A58DE"/>
    <w:rsid w:val="009B3E12"/>
    <w:rsid w:val="009B43BF"/>
    <w:rsid w:val="009C384F"/>
    <w:rsid w:val="009D466C"/>
    <w:rsid w:val="009E7457"/>
    <w:rsid w:val="009F2975"/>
    <w:rsid w:val="009F6703"/>
    <w:rsid w:val="00A01543"/>
    <w:rsid w:val="00A06387"/>
    <w:rsid w:val="00A11028"/>
    <w:rsid w:val="00A20A73"/>
    <w:rsid w:val="00A253EB"/>
    <w:rsid w:val="00A25D8B"/>
    <w:rsid w:val="00A34DFA"/>
    <w:rsid w:val="00A35136"/>
    <w:rsid w:val="00A35BBC"/>
    <w:rsid w:val="00A52EE6"/>
    <w:rsid w:val="00A612B9"/>
    <w:rsid w:val="00A626DC"/>
    <w:rsid w:val="00A643F3"/>
    <w:rsid w:val="00A64D98"/>
    <w:rsid w:val="00A65408"/>
    <w:rsid w:val="00A655FD"/>
    <w:rsid w:val="00A7046B"/>
    <w:rsid w:val="00A71327"/>
    <w:rsid w:val="00A7466D"/>
    <w:rsid w:val="00A74F92"/>
    <w:rsid w:val="00A754A7"/>
    <w:rsid w:val="00A80315"/>
    <w:rsid w:val="00A876C6"/>
    <w:rsid w:val="00A91BA9"/>
    <w:rsid w:val="00A94118"/>
    <w:rsid w:val="00A95BF1"/>
    <w:rsid w:val="00A95CFB"/>
    <w:rsid w:val="00A96DDB"/>
    <w:rsid w:val="00AA28C3"/>
    <w:rsid w:val="00AA4ED8"/>
    <w:rsid w:val="00AA525F"/>
    <w:rsid w:val="00AB0700"/>
    <w:rsid w:val="00AB11C3"/>
    <w:rsid w:val="00AB3539"/>
    <w:rsid w:val="00AC038D"/>
    <w:rsid w:val="00AC120A"/>
    <w:rsid w:val="00AC4B00"/>
    <w:rsid w:val="00AD172F"/>
    <w:rsid w:val="00AE01B1"/>
    <w:rsid w:val="00AE0CBC"/>
    <w:rsid w:val="00AE1064"/>
    <w:rsid w:val="00AE4FB2"/>
    <w:rsid w:val="00AF0345"/>
    <w:rsid w:val="00AF5F63"/>
    <w:rsid w:val="00AF640E"/>
    <w:rsid w:val="00B24BA7"/>
    <w:rsid w:val="00B3153F"/>
    <w:rsid w:val="00B41FF1"/>
    <w:rsid w:val="00B435C8"/>
    <w:rsid w:val="00B444D3"/>
    <w:rsid w:val="00B66A5C"/>
    <w:rsid w:val="00B72472"/>
    <w:rsid w:val="00B83ED3"/>
    <w:rsid w:val="00B865ED"/>
    <w:rsid w:val="00B97981"/>
    <w:rsid w:val="00BA4ABC"/>
    <w:rsid w:val="00BA7951"/>
    <w:rsid w:val="00BB2208"/>
    <w:rsid w:val="00BB6336"/>
    <w:rsid w:val="00BC029E"/>
    <w:rsid w:val="00BC4A10"/>
    <w:rsid w:val="00BD6CD6"/>
    <w:rsid w:val="00BE1608"/>
    <w:rsid w:val="00BE77A8"/>
    <w:rsid w:val="00BF0DBA"/>
    <w:rsid w:val="00BF6340"/>
    <w:rsid w:val="00C20AA5"/>
    <w:rsid w:val="00C25524"/>
    <w:rsid w:val="00C306E2"/>
    <w:rsid w:val="00C37233"/>
    <w:rsid w:val="00C41458"/>
    <w:rsid w:val="00C537C2"/>
    <w:rsid w:val="00C62093"/>
    <w:rsid w:val="00C63A20"/>
    <w:rsid w:val="00C64B6D"/>
    <w:rsid w:val="00C65603"/>
    <w:rsid w:val="00C66755"/>
    <w:rsid w:val="00C94DC3"/>
    <w:rsid w:val="00CA23FC"/>
    <w:rsid w:val="00CA55F5"/>
    <w:rsid w:val="00CA586E"/>
    <w:rsid w:val="00CA7C9E"/>
    <w:rsid w:val="00CB6C82"/>
    <w:rsid w:val="00CC1C7C"/>
    <w:rsid w:val="00CC672E"/>
    <w:rsid w:val="00CD0FCD"/>
    <w:rsid w:val="00CD26AE"/>
    <w:rsid w:val="00CD5C3E"/>
    <w:rsid w:val="00CE45AC"/>
    <w:rsid w:val="00CE5CE1"/>
    <w:rsid w:val="00CE6A88"/>
    <w:rsid w:val="00CE7F0F"/>
    <w:rsid w:val="00CF3238"/>
    <w:rsid w:val="00CF5CBF"/>
    <w:rsid w:val="00D10ED3"/>
    <w:rsid w:val="00D21651"/>
    <w:rsid w:val="00D230CB"/>
    <w:rsid w:val="00D42B2D"/>
    <w:rsid w:val="00D44FD8"/>
    <w:rsid w:val="00D45868"/>
    <w:rsid w:val="00D47EB3"/>
    <w:rsid w:val="00D569E9"/>
    <w:rsid w:val="00D67822"/>
    <w:rsid w:val="00D729C3"/>
    <w:rsid w:val="00D754E2"/>
    <w:rsid w:val="00D80A72"/>
    <w:rsid w:val="00D85C07"/>
    <w:rsid w:val="00D85DB7"/>
    <w:rsid w:val="00D927D9"/>
    <w:rsid w:val="00D93FAD"/>
    <w:rsid w:val="00D94BD5"/>
    <w:rsid w:val="00DA137E"/>
    <w:rsid w:val="00DC006C"/>
    <w:rsid w:val="00DC0A14"/>
    <w:rsid w:val="00DC3A05"/>
    <w:rsid w:val="00DC547E"/>
    <w:rsid w:val="00DE114E"/>
    <w:rsid w:val="00DE3019"/>
    <w:rsid w:val="00DE59B8"/>
    <w:rsid w:val="00DF149A"/>
    <w:rsid w:val="00DF3906"/>
    <w:rsid w:val="00E0056D"/>
    <w:rsid w:val="00E00B59"/>
    <w:rsid w:val="00E06963"/>
    <w:rsid w:val="00E12E4C"/>
    <w:rsid w:val="00E21E54"/>
    <w:rsid w:val="00E27BA8"/>
    <w:rsid w:val="00E377FC"/>
    <w:rsid w:val="00E43A68"/>
    <w:rsid w:val="00E55657"/>
    <w:rsid w:val="00E63720"/>
    <w:rsid w:val="00E65B03"/>
    <w:rsid w:val="00E65F50"/>
    <w:rsid w:val="00E7033A"/>
    <w:rsid w:val="00E7364A"/>
    <w:rsid w:val="00E85416"/>
    <w:rsid w:val="00EA4DC9"/>
    <w:rsid w:val="00EA62C5"/>
    <w:rsid w:val="00EB12D5"/>
    <w:rsid w:val="00EB156A"/>
    <w:rsid w:val="00EB6A1D"/>
    <w:rsid w:val="00EC5386"/>
    <w:rsid w:val="00EC652E"/>
    <w:rsid w:val="00EC7E84"/>
    <w:rsid w:val="00EE0196"/>
    <w:rsid w:val="00EE6D3F"/>
    <w:rsid w:val="00EF2009"/>
    <w:rsid w:val="00EF3636"/>
    <w:rsid w:val="00F045D3"/>
    <w:rsid w:val="00F16EFE"/>
    <w:rsid w:val="00F2284B"/>
    <w:rsid w:val="00F22AA2"/>
    <w:rsid w:val="00F241E0"/>
    <w:rsid w:val="00F24B9B"/>
    <w:rsid w:val="00F30E44"/>
    <w:rsid w:val="00F408C1"/>
    <w:rsid w:val="00F40AC4"/>
    <w:rsid w:val="00F4285D"/>
    <w:rsid w:val="00F4397C"/>
    <w:rsid w:val="00F4626C"/>
    <w:rsid w:val="00F506F0"/>
    <w:rsid w:val="00F531E4"/>
    <w:rsid w:val="00F63A36"/>
    <w:rsid w:val="00F761D2"/>
    <w:rsid w:val="00F94312"/>
    <w:rsid w:val="00F97133"/>
    <w:rsid w:val="00FA6AE9"/>
    <w:rsid w:val="00FB3636"/>
    <w:rsid w:val="00FB4A0C"/>
    <w:rsid w:val="00FB5308"/>
    <w:rsid w:val="00FC00E8"/>
    <w:rsid w:val="00FC078A"/>
    <w:rsid w:val="00FD271F"/>
    <w:rsid w:val="00FD5AF2"/>
    <w:rsid w:val="00FE1B48"/>
    <w:rsid w:val="00FE1CC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FAA4"/>
  <w15:chartTrackingRefBased/>
  <w15:docId w15:val="{22840DE3-5787-4AFC-BF5D-CE0FDAD8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3E"/>
    <w:pPr>
      <w:spacing w:before="240" w:after="24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AAA"/>
    <w:pPr>
      <w:keepNext/>
      <w:keepLines/>
      <w:spacing w:before="600" w:after="120" w:line="320" w:lineRule="exact"/>
      <w:outlineLvl w:val="0"/>
    </w:pPr>
    <w:rPr>
      <w:rFonts w:eastAsia="Aptos" w:cstheme="majorBidi"/>
      <w:b/>
      <w:sz w:val="40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1242D"/>
    <w:pPr>
      <w:numPr>
        <w:numId w:val="20"/>
      </w:numPr>
      <w:spacing w:after="240" w:line="280" w:lineRule="exact"/>
      <w:ind w:left="357" w:hanging="357"/>
      <w:outlineLvl w:val="1"/>
    </w:pPr>
    <w:rPr>
      <w:color w:val="A0142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76454"/>
    <w:pPr>
      <w:numPr>
        <w:numId w:val="0"/>
      </w:numPr>
      <w:spacing w:before="360"/>
      <w:ind w:left="360" w:hanging="360"/>
      <w:outlineLvl w:val="2"/>
    </w:pPr>
    <w:rPr>
      <w:rFonts w:cstheme="minorHAnsi"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4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A0A2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5A49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864AF5"/>
    <w:rPr>
      <w:color w:val="CE0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5AAA"/>
    <w:rPr>
      <w:rFonts w:eastAsia="Aptos" w:cstheme="majorBidi"/>
      <w:b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1242D"/>
    <w:rPr>
      <w:rFonts w:eastAsia="Aptos" w:cstheme="majorBidi"/>
      <w:b/>
      <w:color w:val="A014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15E"/>
    <w:pPr>
      <w:tabs>
        <w:tab w:val="center" w:pos="4513"/>
        <w:tab w:val="right" w:pos="9026"/>
      </w:tabs>
      <w:spacing w:after="0" w:line="240" w:lineRule="auto"/>
    </w:pPr>
    <w:rPr>
      <w:color w:val="CE0E2D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715E"/>
    <w:rPr>
      <w:color w:val="CE0E2D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09715E"/>
    <w:pPr>
      <w:tabs>
        <w:tab w:val="right" w:pos="9072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715E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1242D"/>
    <w:pPr>
      <w:spacing w:after="360" w:line="480" w:lineRule="exact"/>
    </w:pPr>
    <w:rPr>
      <w:rFonts w:asciiTheme="majorHAnsi" w:eastAsiaTheme="majorEastAsia" w:hAnsiTheme="majorHAnsi" w:cstheme="majorBidi"/>
      <w:color w:val="A0142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42D"/>
    <w:rPr>
      <w:rFonts w:asciiTheme="majorHAnsi" w:eastAsiaTheme="majorEastAsia" w:hAnsiTheme="majorHAnsi" w:cstheme="majorBidi"/>
      <w:color w:val="A01420"/>
      <w:spacing w:val="-10"/>
      <w:kern w:val="28"/>
      <w:sz w:val="44"/>
      <w:szCs w:val="56"/>
    </w:rPr>
  </w:style>
  <w:style w:type="paragraph" w:styleId="NormalIndent">
    <w:name w:val="Normal Indent"/>
    <w:basedOn w:val="Normal"/>
    <w:uiPriority w:val="99"/>
    <w:unhideWhenUsed/>
    <w:rsid w:val="00FE1CC4"/>
    <w:pPr>
      <w:ind w:left="567" w:right="567"/>
    </w:pPr>
    <w:rPr>
      <w:color w:val="6D6E71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376454"/>
    <w:rPr>
      <w:rFonts w:eastAsia="Aptos" w:cstheme="minorHAnsi"/>
      <w:b/>
      <w:bCs/>
      <w:color w:val="CE0E2D" w:themeColor="accent1"/>
      <w:sz w:val="24"/>
      <w:szCs w:val="28"/>
    </w:rPr>
  </w:style>
  <w:style w:type="paragraph" w:styleId="ListParagraph">
    <w:name w:val="List Paragraph"/>
    <w:basedOn w:val="Normal"/>
    <w:uiPriority w:val="34"/>
    <w:qFormat/>
    <w:rsid w:val="001E4FD6"/>
    <w:pPr>
      <w:numPr>
        <w:numId w:val="14"/>
      </w:numPr>
      <w:tabs>
        <w:tab w:val="left" w:pos="567"/>
      </w:tabs>
      <w:spacing w:before="0"/>
      <w:ind w:left="567" w:hanging="567"/>
    </w:pPr>
  </w:style>
  <w:style w:type="paragraph" w:customStyle="1" w:styleId="ListParagraph-Level2">
    <w:name w:val="List Paragraph - Level 2"/>
    <w:basedOn w:val="ListParagraph"/>
    <w:qFormat/>
    <w:rsid w:val="0057443E"/>
    <w:pPr>
      <w:numPr>
        <w:numId w:val="15"/>
      </w:numPr>
      <w:tabs>
        <w:tab w:val="left" w:pos="1134"/>
      </w:tabs>
      <w:ind w:left="1134" w:hanging="567"/>
    </w:pPr>
  </w:style>
  <w:style w:type="table" w:styleId="TableGrid">
    <w:name w:val="Table Grid"/>
    <w:basedOn w:val="Table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02C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aliases w:val="AHURI Table"/>
    <w:basedOn w:val="TableNormal"/>
    <w:uiPriority w:val="40"/>
    <w:rsid w:val="00DE59B8"/>
    <w:pPr>
      <w:spacing w:after="0" w:line="240" w:lineRule="exact"/>
    </w:pPr>
    <w:rPr>
      <w:sz w:val="20"/>
    </w:rPr>
    <w:tblPr>
      <w:tblBorders>
        <w:bottom w:val="single" w:sz="4" w:space="0" w:color="6D6E71" w:themeColor="text2"/>
        <w:insideH w:val="single" w:sz="4" w:space="0" w:color="6D6E71" w:themeColor="text2"/>
      </w:tblBorders>
    </w:tblPr>
    <w:tblStylePr w:type="firstRow">
      <w:pPr>
        <w:wordWrap/>
        <w:spacing w:line="240" w:lineRule="exact"/>
      </w:pPr>
      <w:rPr>
        <w:rFonts w:asciiTheme="majorHAnsi" w:hAnsiTheme="majorHAnsi"/>
        <w:b w:val="0"/>
        <w:color w:val="CE0E2D" w:themeColor="accent1"/>
        <w:sz w:val="20"/>
      </w:rPr>
      <w:tblPr/>
      <w:tcPr>
        <w:tcBorders>
          <w:top w:val="single" w:sz="4" w:space="0" w:color="CE0E2D" w:themeColor="accent1"/>
          <w:bottom w:val="single" w:sz="4" w:space="0" w:color="CE0E2D" w:themeColor="accent1"/>
        </w:tcBorders>
      </w:tcPr>
    </w:tblStylePr>
  </w:style>
  <w:style w:type="paragraph" w:customStyle="1" w:styleId="Table-Normal">
    <w:name w:val="Table - Normal"/>
    <w:basedOn w:val="Normal"/>
    <w:qFormat/>
    <w:rsid w:val="00A95BF1"/>
    <w:pPr>
      <w:spacing w:before="120" w:after="120" w:line="240" w:lineRule="exact"/>
    </w:pPr>
    <w:rPr>
      <w:sz w:val="20"/>
    </w:rPr>
  </w:style>
  <w:style w:type="paragraph" w:customStyle="1" w:styleId="Table-Heading">
    <w:name w:val="Table - Heading"/>
    <w:basedOn w:val="Table-Normal"/>
    <w:qFormat/>
    <w:rsid w:val="0001242D"/>
    <w:rPr>
      <w:rFonts w:asciiTheme="majorHAnsi" w:hAnsiTheme="majorHAnsi"/>
      <w:color w:val="A01420"/>
    </w:rPr>
  </w:style>
  <w:style w:type="paragraph" w:customStyle="1" w:styleId="Table-ListParagraph">
    <w:name w:val="Table - List Paragraph"/>
    <w:basedOn w:val="Table-Normal"/>
    <w:qFormat/>
    <w:rsid w:val="0046699F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Table-Normalright">
    <w:name w:val="Table - Normal right"/>
    <w:basedOn w:val="Table-Normal"/>
    <w:qFormat/>
    <w:rsid w:val="0046699F"/>
    <w:pPr>
      <w:spacing w:before="0" w:after="160" w:line="259" w:lineRule="auto"/>
      <w:jc w:val="right"/>
    </w:pPr>
  </w:style>
  <w:style w:type="table" w:customStyle="1" w:styleId="TableGrid1">
    <w:name w:val="Table Grid1"/>
    <w:basedOn w:val="TableNormal"/>
    <w:next w:val="TableGrid"/>
    <w:uiPriority w:val="39"/>
    <w:rsid w:val="003F71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HURITable1">
    <w:name w:val="AHURI Table1"/>
    <w:basedOn w:val="TableNormal"/>
    <w:next w:val="TableGridLight"/>
    <w:uiPriority w:val="40"/>
    <w:rsid w:val="003F7151"/>
    <w:pPr>
      <w:spacing w:after="0" w:line="240" w:lineRule="exact"/>
    </w:pPr>
    <w:rPr>
      <w:sz w:val="20"/>
    </w:rPr>
    <w:tblPr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  <w:insideH w:val="single" w:sz="4" w:space="0" w:color="0E2841"/>
        <w:insideV w:val="single" w:sz="4" w:space="0" w:color="156082"/>
      </w:tblBorders>
    </w:tblPr>
    <w:tblStylePr w:type="firstRow">
      <w:pPr>
        <w:wordWrap/>
        <w:spacing w:line="240" w:lineRule="exact"/>
      </w:pPr>
      <w:rPr>
        <w:rFonts w:ascii="Aptos Display" w:hAnsi="Aptos Display"/>
        <w:b w:val="0"/>
        <w:color w:val="156082"/>
        <w:sz w:val="20"/>
      </w:rPr>
      <w:tblPr/>
      <w:tcPr>
        <w:tcBorders>
          <w:top w:val="single" w:sz="4" w:space="0" w:color="156082"/>
          <w:bottom w:val="single" w:sz="4" w:space="0" w:color="156082"/>
          <w:insideV w:val="single" w:sz="4" w:space="0" w:color="15608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7151"/>
    <w:pPr>
      <w:spacing w:before="0"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15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F71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C0A14"/>
    <w:rPr>
      <w:color w:val="666666"/>
    </w:rPr>
  </w:style>
  <w:style w:type="table" w:styleId="PlainTable1">
    <w:name w:val="Plain Table 1"/>
    <w:basedOn w:val="TableNormal"/>
    <w:uiPriority w:val="41"/>
    <w:rsid w:val="004368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1242D"/>
    <w:rPr>
      <w:rFonts w:asciiTheme="majorHAnsi" w:eastAsiaTheme="majorEastAsia" w:hAnsiTheme="majorHAnsi" w:cstheme="majorBidi"/>
      <w:i/>
      <w:iCs/>
      <w:color w:val="9A0A2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42D"/>
    <w:pPr>
      <w:pBdr>
        <w:top w:val="single" w:sz="4" w:space="10" w:color="CE0E2D" w:themeColor="accent1"/>
        <w:bottom w:val="single" w:sz="4" w:space="10" w:color="CE0E2D" w:themeColor="accent1"/>
      </w:pBdr>
      <w:spacing w:before="360" w:after="360"/>
      <w:ind w:left="864" w:right="864"/>
      <w:jc w:val="center"/>
    </w:pPr>
    <w:rPr>
      <w:i/>
      <w:iCs/>
      <w:color w:val="A014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42D"/>
    <w:rPr>
      <w:i/>
      <w:iCs/>
      <w:color w:val="A01420"/>
    </w:rPr>
  </w:style>
  <w:style w:type="character" w:styleId="IntenseReference">
    <w:name w:val="Intense Reference"/>
    <w:basedOn w:val="DefaultParagraphFont"/>
    <w:uiPriority w:val="32"/>
    <w:qFormat/>
    <w:rsid w:val="0001242D"/>
    <w:rPr>
      <w:b/>
      <w:bCs/>
      <w:smallCaps/>
      <w:color w:val="A01420"/>
      <w:spacing w:val="5"/>
    </w:rPr>
  </w:style>
  <w:style w:type="character" w:styleId="IntenseEmphasis">
    <w:name w:val="Intense Emphasis"/>
    <w:basedOn w:val="DefaultParagraphFont"/>
    <w:uiPriority w:val="21"/>
    <w:qFormat/>
    <w:rsid w:val="0001242D"/>
    <w:rPr>
      <w:i/>
      <w:iCs/>
      <w:color w:val="A014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ahuri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Administration%20-%20General\Templates\Blank%20Word%20Document\AHURI%20Document%20Template%20-%20Blank_SEP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F3DCA3CB6C04C91B5616E43D187B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B158-370C-4227-9140-B0B2EDD979DB}"/>
      </w:docPartPr>
      <w:docPartBody>
        <w:p w:rsidR="009D6467" w:rsidRDefault="000B5AAB">
          <w:pPr>
            <w:pStyle w:val="1F3DCA3CB6C04C91B5616E43D187BD02"/>
          </w:pPr>
          <w:r w:rsidRPr="00AF099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6DEC-2650-4A0E-8E26-F49BCAEBB599}"/>
      </w:docPartPr>
      <w:docPartBody>
        <w:p w:rsidR="00331951" w:rsidRDefault="009D6467">
          <w:r w:rsidRPr="005339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AB"/>
    <w:rsid w:val="000078C4"/>
    <w:rsid w:val="00021DCF"/>
    <w:rsid w:val="00076B3B"/>
    <w:rsid w:val="000B5AAB"/>
    <w:rsid w:val="00187DD5"/>
    <w:rsid w:val="0021105E"/>
    <w:rsid w:val="00295209"/>
    <w:rsid w:val="002C715D"/>
    <w:rsid w:val="00302439"/>
    <w:rsid w:val="00331951"/>
    <w:rsid w:val="00357C4A"/>
    <w:rsid w:val="00383281"/>
    <w:rsid w:val="00444AF9"/>
    <w:rsid w:val="007372A6"/>
    <w:rsid w:val="007D4BA3"/>
    <w:rsid w:val="009D6467"/>
    <w:rsid w:val="00A71327"/>
    <w:rsid w:val="00A81C18"/>
    <w:rsid w:val="00B3153F"/>
    <w:rsid w:val="00B66A5C"/>
    <w:rsid w:val="00C801DB"/>
    <w:rsid w:val="00D47EB3"/>
    <w:rsid w:val="00E72DEA"/>
    <w:rsid w:val="00EB2718"/>
    <w:rsid w:val="00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467"/>
    <w:rPr>
      <w:color w:val="666666"/>
    </w:rPr>
  </w:style>
  <w:style w:type="paragraph" w:customStyle="1" w:styleId="1F3DCA3CB6C04C91B5616E43D187BD02">
    <w:name w:val="1F3DCA3CB6C04C91B5616E43D187BD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HURI Colours 2020">
      <a:dk1>
        <a:srgbClr val="000000"/>
      </a:dk1>
      <a:lt1>
        <a:sysClr val="window" lastClr="FFFFFF"/>
      </a:lt1>
      <a:dk2>
        <a:srgbClr val="6D6E71"/>
      </a:dk2>
      <a:lt2>
        <a:srgbClr val="E6E7E8"/>
      </a:lt2>
      <a:accent1>
        <a:srgbClr val="CE0E2D"/>
      </a:accent1>
      <a:accent2>
        <a:srgbClr val="000000"/>
      </a:accent2>
      <a:accent3>
        <a:srgbClr val="236093"/>
      </a:accent3>
      <a:accent4>
        <a:srgbClr val="018AAC"/>
      </a:accent4>
      <a:accent5>
        <a:srgbClr val="CCDB29"/>
      </a:accent5>
      <a:accent6>
        <a:srgbClr val="129FDA"/>
      </a:accent6>
      <a:hlink>
        <a:srgbClr val="CE0E2D"/>
      </a:hlink>
      <a:folHlink>
        <a:srgbClr val="CE0E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94AE7931EFA499337998CE91CCD01" ma:contentTypeVersion="4" ma:contentTypeDescription="Create a new document." ma:contentTypeScope="" ma:versionID="ffe4bf1d11d739cecce75093a09ccda8">
  <xsd:schema xmlns:xsd="http://www.w3.org/2001/XMLSchema" xmlns:xs="http://www.w3.org/2001/XMLSchema" xmlns:p="http://schemas.microsoft.com/office/2006/metadata/properties" xmlns:ns2="fca2485c-ba01-4889-bf4b-a1d0f0fe6f17" targetNamespace="http://schemas.microsoft.com/office/2006/metadata/properties" ma:root="true" ma:fieldsID="d503ef9570ed11261de37250cba67e0a" ns2:_="">
    <xsd:import namespace="fca2485c-ba01-4889-bf4b-a1d0f0f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485c-ba01-4889-bf4b-a1d0f0fe6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B8FCA-4124-4039-953C-631D9A84D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98A084-A8AC-41ED-8A44-706A44650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8FA4F-B996-4A3B-8CCF-AE5491135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86F43-325E-47D8-AC88-39F4C799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2485c-ba01-4889-bf4b-a1d0f0fe6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AHURI Document Template - Blank_SEP 2021</Template>
  <TotalTime>1</TotalTime>
  <Pages>13</Pages>
  <Words>611</Words>
  <Characters>3527</Characters>
  <Application>Microsoft Office Word</Application>
  <DocSecurity>4</DocSecurity>
  <Lines>88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mailto:research@ahuri.edu.au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Rachel Trigg</dc:creator>
  <cp:keywords/>
  <dc:description/>
  <cp:lastModifiedBy>Jen Arnold</cp:lastModifiedBy>
  <cp:revision>2</cp:revision>
  <cp:lastPrinted>2025-04-11T15:54:00Z</cp:lastPrinted>
  <dcterms:created xsi:type="dcterms:W3CDTF">2025-04-15T01:06:00Z</dcterms:created>
  <dcterms:modified xsi:type="dcterms:W3CDTF">2025-04-15T01:06:00Z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0x01010078594AE7931EFA499337998CE91CCD01</vt:lpwstr>
  </property>
</Properties>
</file>